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2E8F" w14:textId="3CCC9127" w:rsidR="00B33702" w:rsidRPr="00264EF0" w:rsidRDefault="00007342">
      <w:pPr>
        <w:pStyle w:val="Date"/>
        <w:jc w:val="center"/>
        <w:rPr>
          <w:noProof/>
          <w:lang w:val="de-DE"/>
        </w:rPr>
      </w:pPr>
      <w:r w:rsidRPr="00264EF0">
        <w:rPr>
          <w:noProof/>
          <w:lang w:val="de-DE"/>
        </w:rPr>
        <mc:AlternateContent>
          <mc:Choice Requires="wps">
            <w:drawing>
              <wp:anchor distT="0" distB="0" distL="114300" distR="114300" simplePos="0" relativeHeight="251646464" behindDoc="1" locked="0" layoutInCell="1" allowOverlap="1" wp14:anchorId="0E3863F3" wp14:editId="7E23F36F">
                <wp:simplePos x="0" y="0"/>
                <wp:positionH relativeFrom="column">
                  <wp:posOffset>-457200</wp:posOffset>
                </wp:positionH>
                <wp:positionV relativeFrom="paragraph">
                  <wp:posOffset>-10004707</wp:posOffset>
                </wp:positionV>
                <wp:extent cx="10690578" cy="20003911"/>
                <wp:effectExtent l="0" t="0" r="0" b="0"/>
                <wp:wrapNone/>
                <wp:docPr id="4" name="Rectangle 4"/>
                <wp:cNvGraphicFramePr/>
                <a:graphic xmlns:a="http://schemas.openxmlformats.org/drawingml/2006/main">
                  <a:graphicData uri="http://schemas.microsoft.com/office/word/2010/wordprocessingShape">
                    <wps:wsp>
                      <wps:cNvSpPr/>
                      <wps:spPr>
                        <a:xfrm>
                          <a:off x="0" y="0"/>
                          <a:ext cx="10690578" cy="20003911"/>
                        </a:xfrm>
                        <a:prstGeom prst="rect">
                          <a:avLst/>
                        </a:prstGeom>
                        <a:gradFill flip="none" rotWithShape="1">
                          <a:gsLst>
                            <a:gs pos="62000">
                              <a:srgbClr val="3B4FBB"/>
                            </a:gs>
                            <a:gs pos="0">
                              <a:srgbClr val="6ABBE3"/>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7914" id="Rectangle 4" o:spid="_x0000_s1026" style="position:absolute;margin-left:-36pt;margin-top:-787.75pt;width:841.8pt;height:157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" fillcolor="#6abbe3" stroked="f" strokeweight="1pt">
                <v:fill color2="#3b4fbb" rotate="t" focusposition=".5,.5" focussize="" colors="0 #6abbe3;40632f #3b4fbb" focus="100%" type="gradientRadial"/>
              </v:rect>
            </w:pict>
          </mc:Fallback>
        </mc:AlternateContent>
      </w:r>
    </w:p>
    <w:p w14:paraId="4AB8D52D" w14:textId="77777777" w:rsidR="00B33702" w:rsidRPr="00264EF0" w:rsidRDefault="00B33702">
      <w:pPr>
        <w:pStyle w:val="Date"/>
        <w:jc w:val="center"/>
        <w:rPr>
          <w:noProof/>
          <w:lang w:val="de-DE"/>
        </w:rPr>
      </w:pPr>
    </w:p>
    <w:p w14:paraId="2FD70627" w14:textId="727B9F21" w:rsidR="00B33702" w:rsidRPr="00264EF0" w:rsidRDefault="00C362BF">
      <w:pPr>
        <w:pStyle w:val="Date"/>
        <w:jc w:val="center"/>
        <w:rPr>
          <w:noProof/>
          <w:lang w:val="de-DE"/>
        </w:rPr>
      </w:pPr>
      <w:r w:rsidRPr="00264EF0">
        <w:rPr>
          <w:noProof/>
          <w:lang w:val="de-DE"/>
        </w:rPr>
        <w:drawing>
          <wp:anchor distT="0" distB="0" distL="114300" distR="114300" simplePos="0" relativeHeight="251647488" behindDoc="0" locked="0" layoutInCell="1" allowOverlap="1" wp14:anchorId="0610F22E" wp14:editId="443ED944">
            <wp:simplePos x="0" y="0"/>
            <wp:positionH relativeFrom="column">
              <wp:posOffset>3290005</wp:posOffset>
            </wp:positionH>
            <wp:positionV relativeFrom="paragraph">
              <wp:posOffset>18274</wp:posOffset>
            </wp:positionV>
            <wp:extent cx="3205480" cy="301752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05480" cy="3017520"/>
                    </a:xfrm>
                    <a:prstGeom prst="rect">
                      <a:avLst/>
                    </a:prstGeom>
                  </pic:spPr>
                </pic:pic>
              </a:graphicData>
            </a:graphic>
            <wp14:sizeRelH relativeFrom="page">
              <wp14:pctWidth>0</wp14:pctWidth>
            </wp14:sizeRelH>
            <wp14:sizeRelV relativeFrom="page">
              <wp14:pctHeight>0</wp14:pctHeight>
            </wp14:sizeRelV>
          </wp:anchor>
        </w:drawing>
      </w:r>
    </w:p>
    <w:p w14:paraId="6713C1BC" w14:textId="50D2F6E1" w:rsidR="00B33702" w:rsidRPr="00264EF0" w:rsidRDefault="00000000">
      <w:pPr>
        <w:pStyle w:val="Date"/>
        <w:jc w:val="center"/>
        <w:rPr>
          <w:noProof/>
          <w:lang w:val="de-DE"/>
        </w:rPr>
      </w:pPr>
      <w:r>
        <w:rPr>
          <w:noProof/>
          <w:lang w:val="de-DE"/>
        </w:rPr>
        <w:pict w14:anchorId="7E7C6A8F">
          <v:shapetype id="_x0000_t202" coordsize="21600,21600" o:spt="202" path="m,l,21600r21600,l21600,xe">
            <v:stroke joinstyle="miter"/>
            <v:path gradientshapeok="t" o:connecttype="rect"/>
          </v:shapetype>
          <v:shape id="_x0000_s2050" type="#_x0000_t202" style="position:absolute;left:0;text-align:left;margin-left:163.75pt;margin-top:415pt;width:444.8pt;height:31.5pt;z-index:251692544;mso-width-relative:page;mso-height-relative:page" filled="f" stroked="f">
            <v:textbox style="mso-next-textbox:#_x0000_s2050">
              <w:txbxContent>
                <w:bookmarkStart w:id="0" w:name="_Author#217804212"/>
                <w:p w14:paraId="7478ED47" w14:textId="7D98BDE3" w:rsidR="00B33702" w:rsidRPr="00E13D0E" w:rsidRDefault="00000000">
                  <w:pPr>
                    <w:jc w:val="center"/>
                    <w:rPr>
                      <w:rFonts w:ascii="Arial" w:hAnsi="Arial" w:cs="Arial"/>
                      <w:color w:val="FFFFFF" w:themeColor="background1"/>
                      <w:sz w:val="28"/>
                      <w:szCs w:val="36"/>
                      <w:lang w:val="zh-CN"/>
                    </w:rPr>
                  </w:pPr>
                  <w:r w:rsidRPr="00E13D0E">
                    <w:rPr>
                      <w:rFonts w:ascii="Arial" w:hAnsi="Arial" w:cs="Arial"/>
                      <w:color w:val="FFFFFF" w:themeColor="background1"/>
                      <w:sz w:val="28"/>
                      <w:szCs w:val="36"/>
                      <w:lang w:val="zh-CN"/>
                    </w:rPr>
                    <w:fldChar w:fldCharType="begin"/>
                  </w:r>
                  <w:r w:rsidRPr="00E13D0E">
                    <w:rPr>
                      <w:rFonts w:ascii="Arial" w:hAnsi="Arial" w:cs="Arial"/>
                      <w:color w:val="FFFFFF" w:themeColor="background1"/>
                      <w:sz w:val="28"/>
                      <w:szCs w:val="36"/>
                      <w:lang w:val="zh-CN"/>
                    </w:rPr>
                    <w:instrText xml:space="preserve"> PLACEHOLDER "[Insert Date]" \* MERGEFORMAT </w:instrText>
                  </w:r>
                  <w:r w:rsidRPr="00E13D0E">
                    <w:rPr>
                      <w:rFonts w:ascii="Arial" w:hAnsi="Arial" w:cs="Arial"/>
                      <w:color w:val="FFFFFF" w:themeColor="background1"/>
                      <w:sz w:val="28"/>
                      <w:szCs w:val="36"/>
                      <w:lang w:val="zh-CN"/>
                    </w:rPr>
                    <w:fldChar w:fldCharType="separate"/>
                  </w:r>
                  <w:r w:rsidRPr="00E13D0E">
                    <w:rPr>
                      <w:rFonts w:ascii="Arial" w:hAnsi="Arial" w:cs="Arial"/>
                      <w:color w:val="FFFFFF" w:themeColor="background1"/>
                      <w:sz w:val="28"/>
                      <w:szCs w:val="36"/>
                      <w:lang w:val="zh-CN"/>
                    </w:rPr>
                    <w:t>[</w:t>
                  </w:r>
                  <w:r w:rsidR="000B332B">
                    <w:rPr>
                      <w:rFonts w:ascii="Arial" w:hAnsi="Arial" w:cs="Arial"/>
                      <w:color w:val="FFFFFF" w:themeColor="background1"/>
                      <w:sz w:val="28"/>
                      <w:szCs w:val="36"/>
                    </w:rPr>
                    <w:t>Dennis Eichhorn</w:t>
                  </w:r>
                  <w:r w:rsidRPr="00E13D0E">
                    <w:rPr>
                      <w:rFonts w:ascii="Arial" w:hAnsi="Arial" w:cs="Arial"/>
                      <w:color w:val="FFFFFF" w:themeColor="background1"/>
                      <w:sz w:val="28"/>
                      <w:szCs w:val="36"/>
                      <w:lang w:val="zh-CN"/>
                    </w:rPr>
                    <w:t>]</w:t>
                  </w:r>
                  <w:r w:rsidRPr="00E13D0E">
                    <w:rPr>
                      <w:rFonts w:ascii="Arial" w:hAnsi="Arial" w:cs="Arial"/>
                      <w:color w:val="FFFFFF" w:themeColor="background1"/>
                      <w:sz w:val="28"/>
                      <w:szCs w:val="36"/>
                      <w:lang w:val="zh-CN"/>
                    </w:rPr>
                    <w:fldChar w:fldCharType="end"/>
                  </w:r>
                  <w:bookmarkEnd w:id="0"/>
                </w:p>
                <w:p w14:paraId="17988A25" w14:textId="77777777" w:rsidR="00355B8B" w:rsidRPr="00E13D0E" w:rsidRDefault="00355B8B">
                  <w:pPr>
                    <w:jc w:val="center"/>
                    <w:rPr>
                      <w:rFonts w:ascii="Arial" w:hAnsi="Arial" w:cs="Arial"/>
                      <w:color w:val="FFFFFF" w:themeColor="background1"/>
                      <w:sz w:val="28"/>
                      <w:szCs w:val="36"/>
                      <w:lang w:val="zh-CN"/>
                    </w:rPr>
                  </w:pPr>
                </w:p>
              </w:txbxContent>
            </v:textbox>
          </v:shape>
        </w:pict>
      </w:r>
      <w:r>
        <w:rPr>
          <w:noProof/>
          <w:lang w:val="de-DE"/>
        </w:rPr>
        <w:pict w14:anchorId="29DEAD9F">
          <v:rect id="_x0000_s2052" style="position:absolute;left:0;text-align:left;margin-left:198.8pt;margin-top:327.95pt;width:444.85pt;height:62.3pt;z-index:251691520;mso-position-horizontal-relative:page;mso-width-relative:page;mso-height-relative:page" filled="f" stroked="f">
            <v:textbox style="mso-next-textbox:#_x0000_s2052">
              <w:txbxContent>
                <w:p w14:paraId="78EB4D64" w14:textId="43BC0E12" w:rsidR="00B33702" w:rsidRPr="00F92EEF" w:rsidRDefault="00B56FBF">
                  <w:pPr>
                    <w:jc w:val="center"/>
                    <w:rPr>
                      <w:color w:val="FFFFFF" w:themeColor="background1"/>
                      <w:sz w:val="24"/>
                      <w:szCs w:val="36"/>
                      <w:lang w:val="de-DE"/>
                    </w:rPr>
                  </w:pPr>
                  <w:bookmarkStart w:id="1" w:name="_Abstract#1458711856"/>
                  <w:r w:rsidRPr="00F92EEF">
                    <w:rPr>
                      <w:color w:val="FFFFFF" w:themeColor="background1"/>
                      <w:sz w:val="24"/>
                      <w:szCs w:val="36"/>
                      <w:lang w:val="de-DE"/>
                    </w:rPr>
                    <w:t xml:space="preserve">Der folgende </w:t>
                  </w:r>
                  <w:bookmarkEnd w:id="1"/>
                  <w:r w:rsidR="003D5E96" w:rsidRPr="00F92EEF">
                    <w:rPr>
                      <w:color w:val="FFFFFF" w:themeColor="background1"/>
                      <w:sz w:val="24"/>
                      <w:szCs w:val="36"/>
                      <w:lang w:val="de-DE"/>
                    </w:rPr>
                    <w:t xml:space="preserve">Business Plan </w:t>
                  </w:r>
                  <w:r w:rsidR="000B332B" w:rsidRPr="00F92EEF">
                    <w:rPr>
                      <w:color w:val="FFFFFF" w:themeColor="background1"/>
                      <w:sz w:val="24"/>
                      <w:szCs w:val="36"/>
                      <w:lang w:val="de-DE"/>
                    </w:rPr>
                    <w:t xml:space="preserve">ist die Grundlage für die </w:t>
                  </w:r>
                  <w:r w:rsidR="007B7B26" w:rsidRPr="00F92EEF">
                    <w:rPr>
                      <w:color w:val="FFFFFF" w:themeColor="background1"/>
                      <w:sz w:val="24"/>
                      <w:szCs w:val="36"/>
                      <w:lang w:val="de-DE"/>
                    </w:rPr>
                    <w:t xml:space="preserve">Gründung und Ausrichtung </w:t>
                  </w:r>
                  <w:r w:rsidR="000B332B" w:rsidRPr="00F92EEF">
                    <w:rPr>
                      <w:color w:val="FFFFFF" w:themeColor="background1"/>
                      <w:sz w:val="24"/>
                      <w:szCs w:val="36"/>
                      <w:lang w:val="de-DE"/>
                    </w:rPr>
                    <w:t>des Software</w:t>
                  </w:r>
                  <w:r w:rsidR="0098695C" w:rsidRPr="00F92EEF">
                    <w:rPr>
                      <w:color w:val="FFFFFF" w:themeColor="background1"/>
                      <w:sz w:val="24"/>
                      <w:szCs w:val="36"/>
                      <w:lang w:val="de-DE"/>
                    </w:rPr>
                    <w:t>-</w:t>
                  </w:r>
                  <w:r w:rsidR="000B332B" w:rsidRPr="00F92EEF">
                    <w:rPr>
                      <w:color w:val="FFFFFF" w:themeColor="background1"/>
                      <w:sz w:val="24"/>
                      <w:szCs w:val="36"/>
                      <w:lang w:val="de-DE"/>
                    </w:rPr>
                    <w:t xml:space="preserve"> und Dienstleistungsunternehmens „</w:t>
                  </w:r>
                  <w:proofErr w:type="spellStart"/>
                  <w:r w:rsidR="000B332B" w:rsidRPr="00F92EEF">
                    <w:rPr>
                      <w:color w:val="FFFFFF" w:themeColor="background1"/>
                      <w:sz w:val="24"/>
                      <w:szCs w:val="36"/>
                      <w:lang w:val="de-DE"/>
                    </w:rPr>
                    <w:t>Jingga</w:t>
                  </w:r>
                  <w:proofErr w:type="spellEnd"/>
                  <w:r w:rsidR="000B332B" w:rsidRPr="00F92EEF">
                    <w:rPr>
                      <w:color w:val="FFFFFF" w:themeColor="background1"/>
                      <w:sz w:val="24"/>
                      <w:szCs w:val="36"/>
                      <w:lang w:val="de-DE"/>
                    </w:rPr>
                    <w:t>“</w:t>
                  </w:r>
                  <w:r w:rsidR="007B7B26" w:rsidRPr="00F92EEF">
                    <w:rPr>
                      <w:color w:val="FFFFFF" w:themeColor="background1"/>
                      <w:sz w:val="24"/>
                      <w:szCs w:val="36"/>
                      <w:lang w:val="de-DE"/>
                    </w:rPr>
                    <w:t>.</w:t>
                  </w:r>
                </w:p>
              </w:txbxContent>
            </v:textbox>
            <w10:wrap anchorx="page"/>
          </v:rect>
        </w:pict>
      </w:r>
      <w:r>
        <w:rPr>
          <w:noProof/>
          <w:lang w:val="de-DE"/>
        </w:rPr>
        <w:pict w14:anchorId="2BF9D149">
          <v:rect id="_x0000_s2051" style="position:absolute;left:0;text-align:left;margin-left:160.85pt;margin-top:247pt;width:448.65pt;height:69.6pt;z-index:251690496;mso-width-relative:page;mso-height-relative:page" filled="f" stroked="f">
            <v:textbox style="mso-next-textbox:#_x0000_s2051">
              <w:txbxContent>
                <w:p w14:paraId="006805AA" w14:textId="581A88B0" w:rsidR="00B33702" w:rsidRPr="00CF76DA" w:rsidRDefault="00CF76DA">
                  <w:pPr>
                    <w:pStyle w:val="NoSpacing1"/>
                    <w:jc w:val="center"/>
                    <w:rPr>
                      <w:rFonts w:ascii="Arial" w:hAnsi="Arial" w:cs="Arial"/>
                      <w:color w:val="FFFFFF" w:themeColor="background1"/>
                      <w:sz w:val="84"/>
                    </w:rPr>
                  </w:pPr>
                  <w:r>
                    <w:rPr>
                      <w:rFonts w:ascii="Arial" w:hAnsi="Arial" w:cs="Arial"/>
                      <w:color w:val="FFFFFF" w:themeColor="background1"/>
                      <w:sz w:val="84"/>
                    </w:rPr>
                    <w:t>Business Plan</w:t>
                  </w:r>
                </w:p>
              </w:txbxContent>
            </v:textbox>
          </v:rect>
        </w:pict>
      </w:r>
    </w:p>
    <w:p w14:paraId="6B9966E7" w14:textId="77777777" w:rsidR="00355B8B" w:rsidRPr="00264EF0" w:rsidRDefault="00355B8B">
      <w:pPr>
        <w:pStyle w:val="Date"/>
        <w:jc w:val="center"/>
        <w:rPr>
          <w:noProof/>
          <w:lang w:val="de-DE"/>
        </w:rPr>
        <w:sectPr w:rsidR="00355B8B" w:rsidRPr="00264EF0" w:rsidSect="00C362BF">
          <w:footerReference w:type="default" r:id="rId10"/>
          <w:footerReference w:type="first" r:id="rId11"/>
          <w:pgSz w:w="16838" w:h="11906" w:orient="landscape"/>
          <w:pgMar w:top="720" w:right="720" w:bottom="720" w:left="720" w:header="851" w:footer="992" w:gutter="0"/>
          <w:cols w:space="425"/>
          <w:titlePg/>
          <w:docGrid w:type="lines" w:linePitch="312"/>
        </w:sectPr>
      </w:pP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9E741A" w:rsidRPr="00264EF0" w14:paraId="4621F3EF" w14:textId="77777777" w:rsidTr="009A1C0B">
        <w:trPr>
          <w:trHeight w:val="690"/>
          <w:jc w:val="center"/>
        </w:trPr>
        <w:tc>
          <w:tcPr>
            <w:tcW w:w="7733" w:type="dxa"/>
            <w:tcBorders>
              <w:bottom w:val="single" w:sz="24" w:space="0" w:color="D9D9D9" w:themeColor="background1" w:themeShade="D9"/>
            </w:tcBorders>
          </w:tcPr>
          <w:p w14:paraId="7D91316C" w14:textId="7DF2D86B" w:rsidR="009E741A" w:rsidRPr="00264EF0" w:rsidRDefault="000D50F1" w:rsidP="009A1C0B">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Inhaltsverzeichnis</w:t>
            </w:r>
          </w:p>
        </w:tc>
      </w:tr>
    </w:tbl>
    <w:p w14:paraId="1F97E514" w14:textId="0561E87D" w:rsidR="009E741A" w:rsidRPr="00264EF0" w:rsidRDefault="009E741A" w:rsidP="009E741A">
      <w:pPr>
        <w:pStyle w:val="OMS"/>
        <w:jc w:val="center"/>
        <w:rPr>
          <w:rFonts w:ascii="Arial" w:hAnsi="Arial" w:cs="Arial"/>
          <w:caps/>
          <w:noProof/>
          <w:color w:val="262626" w:themeColor="text1" w:themeTint="D9"/>
          <w:sz w:val="24"/>
          <w:szCs w:val="32"/>
          <w:u w:val="single"/>
          <w:lang w:val="de-DE"/>
        </w:rPr>
      </w:pPr>
    </w:p>
    <w:p w14:paraId="1820ADD3" w14:textId="77777777" w:rsidR="002A6918" w:rsidRPr="00264EF0" w:rsidRDefault="002A6918" w:rsidP="009E741A">
      <w:pPr>
        <w:pStyle w:val="OMS"/>
        <w:jc w:val="center"/>
        <w:rPr>
          <w:rFonts w:ascii="Arial" w:hAnsi="Arial" w:cs="Arial"/>
          <w:caps/>
          <w:noProof/>
          <w:color w:val="262626" w:themeColor="text1" w:themeTint="D9"/>
          <w:sz w:val="24"/>
          <w:szCs w:val="32"/>
          <w:u w:val="single"/>
          <w:lang w:val="de-DE"/>
        </w:rPr>
      </w:pPr>
    </w:p>
    <w:p w14:paraId="7983FB14" w14:textId="77777777" w:rsidR="009C2602" w:rsidRPr="00264EF0" w:rsidRDefault="009C2602"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Inhaltsverzeichnis</w:t>
      </w:r>
    </w:p>
    <w:p w14:paraId="0B8B61A0" w14:textId="77777777" w:rsidR="009C2602" w:rsidRPr="00264EF0" w:rsidRDefault="009C2602"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Übersicht</w:t>
      </w:r>
    </w:p>
    <w:p w14:paraId="3DBF8A72" w14:textId="7777777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Geschäftsidee</w:t>
      </w:r>
    </w:p>
    <w:p w14:paraId="62AA741B" w14:textId="7777777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Gründerprofil</w:t>
      </w:r>
    </w:p>
    <w:p w14:paraId="0F485005" w14:textId="7777777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Business Model Canvas</w:t>
      </w:r>
    </w:p>
    <w:p w14:paraId="1E36011E" w14:textId="1F5B7D09"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Markteinschätzung</w:t>
      </w:r>
    </w:p>
    <w:p w14:paraId="0002F167" w14:textId="33885C4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Wettbewerbssituation</w:t>
      </w:r>
    </w:p>
    <w:p w14:paraId="38E293C2" w14:textId="7777777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Marketing und Vertrieb</w:t>
      </w:r>
    </w:p>
    <w:p w14:paraId="45CEE43C" w14:textId="686407C5"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 xml:space="preserve">Lieferanten und </w:t>
      </w:r>
      <w:r w:rsidR="00163C3C" w:rsidRPr="00264EF0">
        <w:rPr>
          <w:rFonts w:ascii="Arial" w:hAnsi="Arial" w:cs="Arial"/>
          <w:noProof/>
          <w:sz w:val="24"/>
          <w:lang w:val="de-DE"/>
        </w:rPr>
        <w:t>Abhängigkeiten</w:t>
      </w:r>
    </w:p>
    <w:p w14:paraId="5FB93251" w14:textId="77777777"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Standort</w:t>
      </w:r>
    </w:p>
    <w:p w14:paraId="5F8BCB3E" w14:textId="6E6DF68A"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Unternehmensorganisations- und Personalmanagement</w:t>
      </w:r>
    </w:p>
    <w:p w14:paraId="615DA529" w14:textId="77777777" w:rsidR="00EA1DE6" w:rsidRPr="00264EF0" w:rsidRDefault="00EA1DE6"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SWOT</w:t>
      </w:r>
    </w:p>
    <w:p w14:paraId="08430017" w14:textId="150A3879" w:rsidR="00A718BC"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Risikoanalyse</w:t>
      </w:r>
    </w:p>
    <w:p w14:paraId="4425335A" w14:textId="1FC150D9" w:rsidR="008B0B06" w:rsidRPr="00264EF0" w:rsidRDefault="00C35944"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Milestones</w:t>
      </w:r>
    </w:p>
    <w:p w14:paraId="321A7815" w14:textId="77777777" w:rsidR="005279FB" w:rsidRPr="00264EF0" w:rsidRDefault="00A718BC" w:rsidP="00796725">
      <w:pPr>
        <w:pStyle w:val="ListParagraph"/>
        <w:widowControl/>
        <w:numPr>
          <w:ilvl w:val="0"/>
          <w:numId w:val="6"/>
        </w:numPr>
        <w:spacing w:line="276" w:lineRule="auto"/>
        <w:jc w:val="left"/>
        <w:rPr>
          <w:rFonts w:ascii="Arial" w:hAnsi="Arial" w:cs="Arial"/>
          <w:noProof/>
          <w:sz w:val="24"/>
          <w:lang w:val="de-DE"/>
        </w:rPr>
      </w:pPr>
      <w:r w:rsidRPr="00264EF0">
        <w:rPr>
          <w:rFonts w:ascii="Arial" w:hAnsi="Arial" w:cs="Arial"/>
          <w:noProof/>
          <w:sz w:val="24"/>
          <w:lang w:val="de-DE"/>
        </w:rPr>
        <w:t>Finanzwirtschaftliche Planung</w:t>
      </w:r>
    </w:p>
    <w:p w14:paraId="2CE7995B" w14:textId="0166ADC5" w:rsidR="005279FB" w:rsidRDefault="002008A6" w:rsidP="00796725">
      <w:pPr>
        <w:pStyle w:val="ListParagraph"/>
        <w:widowControl/>
        <w:numPr>
          <w:ilvl w:val="1"/>
          <w:numId w:val="6"/>
        </w:numPr>
        <w:spacing w:line="276" w:lineRule="auto"/>
        <w:jc w:val="left"/>
        <w:rPr>
          <w:rFonts w:ascii="Arial" w:hAnsi="Arial" w:cs="Arial"/>
          <w:noProof/>
          <w:sz w:val="24"/>
          <w:lang w:val="de-DE"/>
        </w:rPr>
      </w:pPr>
      <w:r>
        <w:rPr>
          <w:rFonts w:ascii="Arial" w:hAnsi="Arial" w:cs="Arial"/>
          <w:noProof/>
          <w:sz w:val="24"/>
          <w:lang w:val="de-DE"/>
        </w:rPr>
        <w:t>G</w:t>
      </w:r>
      <w:r w:rsidR="00714DEA">
        <w:rPr>
          <w:rFonts w:ascii="Arial" w:hAnsi="Arial" w:cs="Arial"/>
          <w:noProof/>
          <w:sz w:val="24"/>
          <w:lang w:val="de-DE"/>
        </w:rPr>
        <w:t>u</w:t>
      </w:r>
      <w:r>
        <w:rPr>
          <w:rFonts w:ascii="Arial" w:hAnsi="Arial" w:cs="Arial"/>
          <w:noProof/>
          <w:sz w:val="24"/>
          <w:lang w:val="de-DE"/>
        </w:rPr>
        <w:t>V</w:t>
      </w:r>
    </w:p>
    <w:p w14:paraId="0B04D0E1" w14:textId="77777777" w:rsidR="005279FB" w:rsidRPr="00264EF0" w:rsidRDefault="005279FB" w:rsidP="00796725">
      <w:pPr>
        <w:pStyle w:val="ListParagraph"/>
        <w:widowControl/>
        <w:numPr>
          <w:ilvl w:val="1"/>
          <w:numId w:val="6"/>
        </w:numPr>
        <w:spacing w:line="276" w:lineRule="auto"/>
        <w:jc w:val="left"/>
        <w:rPr>
          <w:rFonts w:ascii="Arial" w:hAnsi="Arial" w:cs="Arial"/>
          <w:noProof/>
          <w:sz w:val="24"/>
          <w:lang w:val="de-DE"/>
        </w:rPr>
      </w:pPr>
      <w:r w:rsidRPr="00264EF0">
        <w:rPr>
          <w:rFonts w:ascii="Arial" w:hAnsi="Arial" w:cs="Arial"/>
          <w:noProof/>
          <w:sz w:val="24"/>
          <w:lang w:val="de-DE"/>
        </w:rPr>
        <w:t>Investitionsplanung</w:t>
      </w:r>
    </w:p>
    <w:p w14:paraId="533697CB" w14:textId="77777777" w:rsidR="005279FB" w:rsidRPr="00264EF0" w:rsidRDefault="005279FB" w:rsidP="00796725">
      <w:pPr>
        <w:pStyle w:val="ListParagraph"/>
        <w:widowControl/>
        <w:numPr>
          <w:ilvl w:val="1"/>
          <w:numId w:val="6"/>
        </w:numPr>
        <w:spacing w:line="276" w:lineRule="auto"/>
        <w:jc w:val="left"/>
        <w:rPr>
          <w:rFonts w:ascii="Arial" w:hAnsi="Arial" w:cs="Arial"/>
          <w:noProof/>
          <w:sz w:val="24"/>
          <w:lang w:val="de-DE"/>
        </w:rPr>
      </w:pPr>
      <w:r w:rsidRPr="00264EF0">
        <w:rPr>
          <w:rFonts w:ascii="Arial" w:hAnsi="Arial" w:cs="Arial"/>
          <w:noProof/>
          <w:sz w:val="24"/>
          <w:lang w:val="de-DE"/>
        </w:rPr>
        <w:t>Liquiditätsplanung</w:t>
      </w:r>
    </w:p>
    <w:p w14:paraId="5DD45052" w14:textId="77777777" w:rsidR="00B33702" w:rsidRDefault="005279FB" w:rsidP="00796725">
      <w:pPr>
        <w:pStyle w:val="ListParagraph"/>
        <w:widowControl/>
        <w:numPr>
          <w:ilvl w:val="1"/>
          <w:numId w:val="6"/>
        </w:numPr>
        <w:spacing w:line="276" w:lineRule="auto"/>
        <w:jc w:val="left"/>
        <w:rPr>
          <w:rFonts w:ascii="Arial" w:hAnsi="Arial" w:cs="Arial"/>
          <w:noProof/>
          <w:sz w:val="24"/>
          <w:lang w:val="de-DE"/>
        </w:rPr>
      </w:pPr>
      <w:r w:rsidRPr="00264EF0">
        <w:rPr>
          <w:rFonts w:ascii="Arial" w:hAnsi="Arial" w:cs="Arial"/>
          <w:noProof/>
          <w:sz w:val="24"/>
          <w:lang w:val="de-DE"/>
        </w:rPr>
        <w:t>Lebensunterhaltkosten</w:t>
      </w:r>
    </w:p>
    <w:p w14:paraId="225C9A3F" w14:textId="5A5ADCD8" w:rsidR="00F0197D" w:rsidRPr="00264EF0" w:rsidRDefault="00F0197D" w:rsidP="00796725">
      <w:pPr>
        <w:pStyle w:val="ListParagraph"/>
        <w:widowControl/>
        <w:numPr>
          <w:ilvl w:val="1"/>
          <w:numId w:val="6"/>
        </w:numPr>
        <w:spacing w:line="276" w:lineRule="auto"/>
        <w:jc w:val="left"/>
        <w:rPr>
          <w:rFonts w:ascii="Arial" w:hAnsi="Arial" w:cs="Arial"/>
          <w:noProof/>
          <w:sz w:val="24"/>
          <w:lang w:val="de-DE"/>
        </w:rPr>
        <w:sectPr w:rsidR="00F0197D" w:rsidRPr="00264EF0" w:rsidSect="00C52478">
          <w:pgSz w:w="16838" w:h="11906" w:orient="landscape"/>
          <w:pgMar w:top="720" w:right="720" w:bottom="720" w:left="720" w:header="0" w:footer="992" w:gutter="0"/>
          <w:cols w:space="425"/>
          <w:titlePg/>
          <w:docGrid w:type="lines" w:linePitch="312"/>
        </w:sectPr>
      </w:pPr>
      <w:r>
        <w:rPr>
          <w:rFonts w:ascii="Arial" w:hAnsi="Arial" w:cs="Arial"/>
          <w:noProof/>
          <w:sz w:val="24"/>
          <w:lang w:val="de-DE"/>
        </w:rPr>
        <w:t>Kapitalbedarfsplanung</w:t>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170FDA" w:rsidRPr="00264EF0" w14:paraId="1CE5618B" w14:textId="77777777" w:rsidTr="00EB4096">
        <w:trPr>
          <w:trHeight w:val="690"/>
          <w:jc w:val="center"/>
        </w:trPr>
        <w:tc>
          <w:tcPr>
            <w:tcW w:w="7733" w:type="dxa"/>
            <w:tcBorders>
              <w:bottom w:val="single" w:sz="24" w:space="0" w:color="D9D9D9" w:themeColor="background1" w:themeShade="D9"/>
            </w:tcBorders>
          </w:tcPr>
          <w:p w14:paraId="7080EBDD" w14:textId="39579013" w:rsidR="00170FDA" w:rsidRPr="00264EF0" w:rsidRDefault="00180137" w:rsidP="00170FDA">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4"/>
                <w:szCs w:val="52"/>
                <w:lang w:val="de-DE"/>
              </w:rPr>
              <w:lastRenderedPageBreak/>
              <w:t>Übersicht</w:t>
            </w:r>
          </w:p>
        </w:tc>
      </w:tr>
    </w:tbl>
    <w:p w14:paraId="17664B61" w14:textId="77777777" w:rsidR="00170FDA" w:rsidRPr="00264EF0" w:rsidRDefault="00170FDA" w:rsidP="00170FDA">
      <w:pPr>
        <w:pStyle w:val="OMS"/>
        <w:jc w:val="center"/>
        <w:rPr>
          <w:rFonts w:ascii="Arial" w:hAnsi="Arial" w:cs="Arial"/>
          <w:caps/>
          <w:noProof/>
          <w:color w:val="262626" w:themeColor="text1" w:themeTint="D9"/>
          <w:sz w:val="24"/>
          <w:szCs w:val="32"/>
          <w:u w:val="single"/>
          <w:lang w:val="de-DE"/>
        </w:rPr>
      </w:pPr>
    </w:p>
    <w:p w14:paraId="6F695D15" w14:textId="2974ED9D" w:rsidR="00FF3034" w:rsidRPr="00264EF0" w:rsidRDefault="0098225C" w:rsidP="00FF3034">
      <w:pPr>
        <w:pStyle w:val="OMS"/>
        <w:rPr>
          <w:rFonts w:ascii="Arial" w:hAnsi="Arial" w:cs="Arial"/>
          <w:noProof/>
          <w:color w:val="404040" w:themeColor="text1" w:themeTint="BF"/>
          <w:sz w:val="56"/>
          <w:szCs w:val="96"/>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4176" behindDoc="0" locked="0" layoutInCell="1" allowOverlap="1" wp14:anchorId="4C7B25C7" wp14:editId="480AF161">
                <wp:simplePos x="0" y="0"/>
                <wp:positionH relativeFrom="column">
                  <wp:posOffset>7185378</wp:posOffset>
                </wp:positionH>
                <wp:positionV relativeFrom="paragraph">
                  <wp:posOffset>2729230</wp:posOffset>
                </wp:positionV>
                <wp:extent cx="2156178" cy="518795"/>
                <wp:effectExtent l="0" t="0" r="0" b="0"/>
                <wp:wrapNone/>
                <wp:docPr id="25" name="Rectangle 25"/>
                <wp:cNvGraphicFramePr/>
                <a:graphic xmlns:a="http://schemas.openxmlformats.org/drawingml/2006/main">
                  <a:graphicData uri="http://schemas.microsoft.com/office/word/2010/wordprocessingShape">
                    <wps:wsp>
                      <wps:cNvSpPr/>
                      <wps:spPr>
                        <a:xfrm>
                          <a:off x="0" y="0"/>
                          <a:ext cx="2156178" cy="518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A009C" w14:textId="77777777" w:rsidR="00516367" w:rsidRPr="00AB33D1" w:rsidRDefault="00516367" w:rsidP="00516367">
                            <w:pPr>
                              <w:jc w:val="center"/>
                              <w:rPr>
                                <w:rFonts w:ascii="Arial" w:hAnsi="Arial" w:cs="Arial"/>
                                <w:color w:val="6ABBE3"/>
                                <w:sz w:val="28"/>
                                <w:szCs w:val="36"/>
                                <w:lang w:val="de-DE"/>
                              </w:rPr>
                            </w:pPr>
                            <w:r w:rsidRPr="0098225C">
                              <w:rPr>
                                <w:rFonts w:ascii="Arial" w:hAnsi="Arial" w:cs="Arial"/>
                                <w:caps/>
                                <w:color w:val="262626" w:themeColor="text1" w:themeTint="D9"/>
                                <w:sz w:val="40"/>
                                <w:szCs w:val="48"/>
                                <w:lang w:val="de-DE"/>
                              </w:rPr>
                              <w:t>Finanzierung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B25C7" id="Rectangle 25" o:spid="_x0000_s1026" style="position:absolute;left:0;text-align:left;margin-left:565.8pt;margin-top:214.9pt;width:169.8pt;height:40.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" filled="f" stroked="f" strokeweight="1pt">
                <v:textbox>
                  <w:txbxContent>
                    <w:p w14:paraId="698A009C" w14:textId="77777777" w:rsidR="00516367" w:rsidRPr="00AB33D1" w:rsidRDefault="00516367" w:rsidP="00516367">
                      <w:pPr>
                        <w:jc w:val="center"/>
                        <w:rPr>
                          <w:rFonts w:ascii="Arial" w:hAnsi="Arial" w:cs="Arial"/>
                          <w:color w:val="6ABBE3"/>
                          <w:sz w:val="28"/>
                          <w:szCs w:val="36"/>
                          <w:lang w:val="de-DE"/>
                        </w:rPr>
                      </w:pPr>
                      <w:r w:rsidRPr="0098225C">
                        <w:rPr>
                          <w:rFonts w:ascii="Arial" w:hAnsi="Arial" w:cs="Arial"/>
                          <w:caps/>
                          <w:color w:val="262626" w:themeColor="text1" w:themeTint="D9"/>
                          <w:sz w:val="40"/>
                          <w:szCs w:val="48"/>
                          <w:lang w:val="de-DE"/>
                        </w:rPr>
                        <w:t>Finanzierung</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3152" behindDoc="0" locked="0" layoutInCell="1" allowOverlap="1" wp14:anchorId="307E5336" wp14:editId="48538B11">
                <wp:simplePos x="0" y="0"/>
                <wp:positionH relativeFrom="column">
                  <wp:posOffset>5643</wp:posOffset>
                </wp:positionH>
                <wp:positionV relativeFrom="paragraph">
                  <wp:posOffset>2729230</wp:posOffset>
                </wp:positionV>
                <wp:extent cx="3081867" cy="2065655"/>
                <wp:effectExtent l="0" t="0" r="0" b="0"/>
                <wp:wrapNone/>
                <wp:docPr id="24" name="Rectangle 24"/>
                <wp:cNvGraphicFramePr/>
                <a:graphic xmlns:a="http://schemas.openxmlformats.org/drawingml/2006/main">
                  <a:graphicData uri="http://schemas.microsoft.com/office/word/2010/wordprocessingShape">
                    <wps:wsp>
                      <wps:cNvSpPr/>
                      <wps:spPr>
                        <a:xfrm>
                          <a:off x="0" y="0"/>
                          <a:ext cx="3081867"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7AF80" w14:textId="77777777" w:rsidR="00516367" w:rsidRPr="00A97CBD" w:rsidRDefault="00516367" w:rsidP="00516367">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E5336" id="Rectangle 24" o:spid="_x0000_s1027" style="position:absolute;left:0;text-align:left;margin-left:.45pt;margin-top:214.9pt;width:242.65pt;height:162.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" filled="f" stroked="f" strokeweight="1pt">
                <v:textbox>
                  <w:txbxContent>
                    <w:p w14:paraId="4DF7AF80" w14:textId="77777777" w:rsidR="00516367" w:rsidRPr="00A97CBD" w:rsidRDefault="00516367" w:rsidP="00516367">
                      <w:pPr>
                        <w:spacing w:line="276" w:lineRule="auto"/>
                        <w:rPr>
                          <w:rFonts w:ascii="Arial" w:hAnsi="Arial" w:cs="Arial"/>
                          <w:color w:val="262626" w:themeColor="text1" w:themeTint="D9"/>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5200" behindDoc="0" locked="0" layoutInCell="1" allowOverlap="1" wp14:anchorId="6040FCDA" wp14:editId="66DAE6C9">
                <wp:simplePos x="0" y="0"/>
                <wp:positionH relativeFrom="column">
                  <wp:posOffset>3245555</wp:posOffset>
                </wp:positionH>
                <wp:positionV relativeFrom="paragraph">
                  <wp:posOffset>211808</wp:posOffset>
                </wp:positionV>
                <wp:extent cx="3725333" cy="2065655"/>
                <wp:effectExtent l="0" t="0" r="0" b="0"/>
                <wp:wrapNone/>
                <wp:docPr id="26" name="Rectangle 26"/>
                <wp:cNvGraphicFramePr/>
                <a:graphic xmlns:a="http://schemas.openxmlformats.org/drawingml/2006/main">
                  <a:graphicData uri="http://schemas.microsoft.com/office/word/2010/wordprocessingShape">
                    <wps:wsp>
                      <wps:cNvSpPr/>
                      <wps:spPr>
                        <a:xfrm>
                          <a:off x="0" y="0"/>
                          <a:ext cx="3725333"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65F26" w14:textId="77777777" w:rsidR="00516367" w:rsidRPr="0098225C" w:rsidRDefault="00516367" w:rsidP="00516367">
                            <w:pPr>
                              <w:jc w:val="center"/>
                              <w:rPr>
                                <w:rFonts w:ascii="Arial" w:hAnsi="Arial" w:cs="Arial"/>
                                <w:caps/>
                                <w:color w:val="262626" w:themeColor="text1" w:themeTint="D9"/>
                                <w:sz w:val="40"/>
                                <w:szCs w:val="48"/>
                                <w:lang w:val="de-DE"/>
                              </w:rPr>
                            </w:pPr>
                            <w:r w:rsidRPr="0098225C">
                              <w:rPr>
                                <w:rFonts w:ascii="Arial" w:hAnsi="Arial" w:cs="Arial"/>
                                <w:caps/>
                                <w:color w:val="262626" w:themeColor="text1" w:themeTint="D9"/>
                                <w:sz w:val="40"/>
                                <w:szCs w:val="48"/>
                                <w:lang w:val="de-DE"/>
                              </w:rPr>
                              <w:t>Tätigkeitsbeschreibung</w:t>
                            </w:r>
                          </w:p>
                          <w:p w14:paraId="1CBD2606" w14:textId="77777777" w:rsidR="00516367" w:rsidRPr="00A97CBD" w:rsidRDefault="00516367" w:rsidP="00516367">
                            <w:pPr>
                              <w:jc w:val="center"/>
                              <w:rPr>
                                <w:rFonts w:ascii="Arial" w:hAnsi="Arial" w:cs="Arial"/>
                                <w:color w:val="262626" w:themeColor="text1" w:themeTint="D9"/>
                                <w:sz w:val="24"/>
                                <w:szCs w:val="32"/>
                                <w:lang w:val="de-DE"/>
                              </w:rPr>
                            </w:pPr>
                          </w:p>
                          <w:p w14:paraId="1F687957" w14:textId="56A6965C" w:rsidR="00516367" w:rsidRPr="00A97CBD" w:rsidRDefault="00516367" w:rsidP="0051636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Die Entwicklung, Beratung und Implementierung von </w:t>
                            </w:r>
                            <w:r w:rsidR="00B04105">
                              <w:rPr>
                                <w:rFonts w:ascii="Arial" w:hAnsi="Arial" w:cs="Arial"/>
                                <w:color w:val="262626" w:themeColor="text1" w:themeTint="D9"/>
                                <w:sz w:val="24"/>
                                <w:lang w:val="de-DE"/>
                              </w:rPr>
                              <w:t>simplen und smarten IT-</w:t>
                            </w:r>
                            <w:r>
                              <w:rPr>
                                <w:rFonts w:ascii="Arial" w:hAnsi="Arial" w:cs="Arial"/>
                                <w:color w:val="262626" w:themeColor="text1" w:themeTint="D9"/>
                                <w:sz w:val="24"/>
                                <w:lang w:val="de-DE"/>
                              </w:rPr>
                              <w:t>Businesslösungen.</w:t>
                            </w:r>
                          </w:p>
                          <w:p w14:paraId="0603CB30" w14:textId="77777777" w:rsidR="00516367" w:rsidRPr="00A97CBD" w:rsidRDefault="00516367" w:rsidP="00516367">
                            <w:pPr>
                              <w:spacing w:line="276" w:lineRule="auto"/>
                              <w:rPr>
                                <w:rFonts w:ascii="Arial" w:hAnsi="Arial" w:cs="Arial"/>
                                <w:color w:val="262626" w:themeColor="text1" w:themeTint="D9"/>
                                <w:sz w:val="24"/>
                                <w:lang w:val="de-DE"/>
                              </w:rPr>
                            </w:pPr>
                          </w:p>
                          <w:p w14:paraId="5A9695FA" w14:textId="77777777" w:rsidR="00516367" w:rsidRPr="00A97CBD" w:rsidRDefault="00516367" w:rsidP="00516367">
                            <w:pPr>
                              <w:spacing w:line="276" w:lineRule="auto"/>
                              <w:rPr>
                                <w:rFonts w:ascii="Arial" w:hAnsi="Arial" w:cs="Arial"/>
                                <w:color w:val="262626" w:themeColor="text1" w:themeTint="D9"/>
                                <w:sz w:val="24"/>
                                <w:lang w:val="de-DE"/>
                              </w:rPr>
                            </w:pPr>
                          </w:p>
                          <w:p w14:paraId="5E0471BC" w14:textId="77777777" w:rsidR="00516367" w:rsidRPr="00A97CBD" w:rsidRDefault="00516367" w:rsidP="00516367">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FCDA" id="Rectangle 26" o:spid="_x0000_s1028" style="position:absolute;left:0;text-align:left;margin-left:255.55pt;margin-top:16.7pt;width:293.35pt;height:162.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" filled="f" stroked="f" strokeweight="1pt">
                <v:textbox>
                  <w:txbxContent>
                    <w:p w14:paraId="6E465F26" w14:textId="77777777" w:rsidR="00516367" w:rsidRPr="0098225C" w:rsidRDefault="00516367" w:rsidP="00516367">
                      <w:pPr>
                        <w:jc w:val="center"/>
                        <w:rPr>
                          <w:rFonts w:ascii="Arial" w:hAnsi="Arial" w:cs="Arial"/>
                          <w:caps/>
                          <w:color w:val="262626" w:themeColor="text1" w:themeTint="D9"/>
                          <w:sz w:val="40"/>
                          <w:szCs w:val="48"/>
                          <w:lang w:val="de-DE"/>
                        </w:rPr>
                      </w:pPr>
                      <w:r w:rsidRPr="0098225C">
                        <w:rPr>
                          <w:rFonts w:ascii="Arial" w:hAnsi="Arial" w:cs="Arial"/>
                          <w:caps/>
                          <w:color w:val="262626" w:themeColor="text1" w:themeTint="D9"/>
                          <w:sz w:val="40"/>
                          <w:szCs w:val="48"/>
                          <w:lang w:val="de-DE"/>
                        </w:rPr>
                        <w:t>Tätigkeitsbeschreibung</w:t>
                      </w:r>
                    </w:p>
                    <w:p w14:paraId="1CBD2606" w14:textId="77777777" w:rsidR="00516367" w:rsidRPr="00A97CBD" w:rsidRDefault="00516367" w:rsidP="00516367">
                      <w:pPr>
                        <w:jc w:val="center"/>
                        <w:rPr>
                          <w:rFonts w:ascii="Arial" w:hAnsi="Arial" w:cs="Arial"/>
                          <w:color w:val="262626" w:themeColor="text1" w:themeTint="D9"/>
                          <w:sz w:val="24"/>
                          <w:szCs w:val="32"/>
                          <w:lang w:val="de-DE"/>
                        </w:rPr>
                      </w:pPr>
                    </w:p>
                    <w:p w14:paraId="1F687957" w14:textId="56A6965C" w:rsidR="00516367" w:rsidRPr="00A97CBD" w:rsidRDefault="00516367" w:rsidP="0051636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Die Entwicklung, Beratung und Implementierung von </w:t>
                      </w:r>
                      <w:r w:rsidR="00B04105">
                        <w:rPr>
                          <w:rFonts w:ascii="Arial" w:hAnsi="Arial" w:cs="Arial"/>
                          <w:color w:val="262626" w:themeColor="text1" w:themeTint="D9"/>
                          <w:sz w:val="24"/>
                          <w:lang w:val="de-DE"/>
                        </w:rPr>
                        <w:t>simplen und smarten IT-</w:t>
                      </w:r>
                      <w:r>
                        <w:rPr>
                          <w:rFonts w:ascii="Arial" w:hAnsi="Arial" w:cs="Arial"/>
                          <w:color w:val="262626" w:themeColor="text1" w:themeTint="D9"/>
                          <w:sz w:val="24"/>
                          <w:lang w:val="de-DE"/>
                        </w:rPr>
                        <w:t>Businesslösungen.</w:t>
                      </w:r>
                    </w:p>
                    <w:p w14:paraId="0603CB30" w14:textId="77777777" w:rsidR="00516367" w:rsidRPr="00A97CBD" w:rsidRDefault="00516367" w:rsidP="00516367">
                      <w:pPr>
                        <w:spacing w:line="276" w:lineRule="auto"/>
                        <w:rPr>
                          <w:rFonts w:ascii="Arial" w:hAnsi="Arial" w:cs="Arial"/>
                          <w:color w:val="262626" w:themeColor="text1" w:themeTint="D9"/>
                          <w:sz w:val="24"/>
                          <w:lang w:val="de-DE"/>
                        </w:rPr>
                      </w:pPr>
                    </w:p>
                    <w:p w14:paraId="5A9695FA" w14:textId="77777777" w:rsidR="00516367" w:rsidRPr="00A97CBD" w:rsidRDefault="00516367" w:rsidP="00516367">
                      <w:pPr>
                        <w:spacing w:line="276" w:lineRule="auto"/>
                        <w:rPr>
                          <w:rFonts w:ascii="Arial" w:hAnsi="Arial" w:cs="Arial"/>
                          <w:color w:val="262626" w:themeColor="text1" w:themeTint="D9"/>
                          <w:sz w:val="24"/>
                          <w:lang w:val="de-DE"/>
                        </w:rPr>
                      </w:pPr>
                    </w:p>
                    <w:p w14:paraId="5E0471BC" w14:textId="77777777" w:rsidR="00516367" w:rsidRPr="00A97CBD" w:rsidRDefault="00516367" w:rsidP="00516367">
                      <w:pPr>
                        <w:spacing w:line="276" w:lineRule="auto"/>
                        <w:rPr>
                          <w:rFonts w:ascii="Arial" w:hAnsi="Arial" w:cs="Arial"/>
                          <w:color w:val="262626" w:themeColor="text1" w:themeTint="D9"/>
                          <w:sz w:val="24"/>
                          <w:lang w:val="de-DE"/>
                        </w:rPr>
                      </w:pPr>
                    </w:p>
                  </w:txbxContent>
                </v:textbox>
              </v:rect>
            </w:pict>
          </mc:Fallback>
        </mc:AlternateContent>
      </w:r>
      <w:r w:rsidR="00786D5D"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2128" behindDoc="0" locked="0" layoutInCell="1" allowOverlap="1" wp14:anchorId="79C54104" wp14:editId="10848E4B">
                <wp:simplePos x="0" y="0"/>
                <wp:positionH relativeFrom="column">
                  <wp:posOffset>73378</wp:posOffset>
                </wp:positionH>
                <wp:positionV relativeFrom="paragraph">
                  <wp:posOffset>200519</wp:posOffset>
                </wp:positionV>
                <wp:extent cx="2923540" cy="2404533"/>
                <wp:effectExtent l="0" t="0" r="0" b="0"/>
                <wp:wrapNone/>
                <wp:docPr id="23" name="Rectangle 23"/>
                <wp:cNvGraphicFramePr/>
                <a:graphic xmlns:a="http://schemas.openxmlformats.org/drawingml/2006/main">
                  <a:graphicData uri="http://schemas.microsoft.com/office/word/2010/wordprocessingShape">
                    <wps:wsp>
                      <wps:cNvSpPr/>
                      <wps:spPr>
                        <a:xfrm>
                          <a:off x="0" y="0"/>
                          <a:ext cx="2923540" cy="2404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6432A" w14:textId="77777777" w:rsidR="00516367" w:rsidRPr="00A97CBD" w:rsidRDefault="00516367" w:rsidP="00516367">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54104" id="Rectangle 23" o:spid="_x0000_s1029" style="position:absolute;left:0;text-align:left;margin-left:5.8pt;margin-top:15.8pt;width:230.2pt;height:189.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" filled="f" stroked="f" strokeweight="1pt">
                <v:textbox>
                  <w:txbxContent>
                    <w:p w14:paraId="5C36432A" w14:textId="77777777" w:rsidR="00516367" w:rsidRPr="00A97CBD" w:rsidRDefault="00516367" w:rsidP="00516367">
                      <w:pPr>
                        <w:spacing w:line="276" w:lineRule="auto"/>
                        <w:rPr>
                          <w:rFonts w:ascii="Arial" w:hAnsi="Arial" w:cs="Arial"/>
                          <w:color w:val="262626" w:themeColor="text1" w:themeTint="D9"/>
                          <w:sz w:val="24"/>
                          <w:lang w:val="de-DE"/>
                        </w:rPr>
                      </w:pPr>
                    </w:p>
                  </w:txbxContent>
                </v:textbox>
              </v:rect>
            </w:pict>
          </mc:Fallback>
        </mc:AlternateContent>
      </w:r>
      <w:r w:rsidR="00516367"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6224" behindDoc="0" locked="0" layoutInCell="1" allowOverlap="1" wp14:anchorId="4E478DDA" wp14:editId="76D490F9">
                <wp:simplePos x="0" y="0"/>
                <wp:positionH relativeFrom="column">
                  <wp:posOffset>3386455</wp:posOffset>
                </wp:positionH>
                <wp:positionV relativeFrom="paragraph">
                  <wp:posOffset>2732405</wp:posOffset>
                </wp:positionV>
                <wp:extent cx="3498215" cy="518795"/>
                <wp:effectExtent l="0" t="0" r="0" b="0"/>
                <wp:wrapNone/>
                <wp:docPr id="27" name="Rectangle 27"/>
                <wp:cNvGraphicFramePr/>
                <a:graphic xmlns:a="http://schemas.openxmlformats.org/drawingml/2006/main">
                  <a:graphicData uri="http://schemas.microsoft.com/office/word/2010/wordprocessingShape">
                    <wps:wsp>
                      <wps:cNvSpPr/>
                      <wps:spPr>
                        <a:xfrm>
                          <a:off x="0" y="0"/>
                          <a:ext cx="3498215" cy="518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C11EF" w14:textId="77777777" w:rsidR="00516367" w:rsidRPr="00AB33D1" w:rsidRDefault="00516367" w:rsidP="00516367">
                            <w:pPr>
                              <w:jc w:val="center"/>
                              <w:rPr>
                                <w:rFonts w:ascii="Arial" w:hAnsi="Arial" w:cs="Arial"/>
                                <w:color w:val="6ABBE3"/>
                                <w:sz w:val="28"/>
                                <w:szCs w:val="36"/>
                                <w:lang w:val="de-DE"/>
                              </w:rPr>
                            </w:pPr>
                            <w:r w:rsidRPr="0098225C">
                              <w:rPr>
                                <w:rFonts w:ascii="Arial" w:hAnsi="Arial" w:cs="Arial"/>
                                <w:caps/>
                                <w:color w:val="262626" w:themeColor="text1" w:themeTint="D9"/>
                                <w:sz w:val="40"/>
                                <w:szCs w:val="48"/>
                                <w:lang w:val="de-DE"/>
                              </w:rPr>
                              <w:t>Zukunftsperspektive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78DDA" id="Rectangle 27" o:spid="_x0000_s1030" style="position:absolute;left:0;text-align:left;margin-left:266.65pt;margin-top:215.15pt;width:275.45pt;height:40.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" filled="f" stroked="f" strokeweight="1pt">
                <v:textbox>
                  <w:txbxContent>
                    <w:p w14:paraId="6B8C11EF" w14:textId="77777777" w:rsidR="00516367" w:rsidRPr="00AB33D1" w:rsidRDefault="00516367" w:rsidP="00516367">
                      <w:pPr>
                        <w:jc w:val="center"/>
                        <w:rPr>
                          <w:rFonts w:ascii="Arial" w:hAnsi="Arial" w:cs="Arial"/>
                          <w:color w:val="6ABBE3"/>
                          <w:sz w:val="28"/>
                          <w:szCs w:val="36"/>
                          <w:lang w:val="de-DE"/>
                        </w:rPr>
                      </w:pPr>
                      <w:r w:rsidRPr="0098225C">
                        <w:rPr>
                          <w:rFonts w:ascii="Arial" w:hAnsi="Arial" w:cs="Arial"/>
                          <w:caps/>
                          <w:color w:val="262626" w:themeColor="text1" w:themeTint="D9"/>
                          <w:sz w:val="40"/>
                          <w:szCs w:val="48"/>
                          <w:lang w:val="de-DE"/>
                        </w:rPr>
                        <w:t>Zukunftsperspektive</w:t>
                      </w:r>
                    </w:p>
                  </w:txbxContent>
                </v:textbox>
              </v:rect>
            </w:pict>
          </mc:Fallback>
        </mc:AlternateContent>
      </w:r>
      <w:r w:rsidR="00516367"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3632" behindDoc="0" locked="0" layoutInCell="1" allowOverlap="1" wp14:anchorId="42A6CC41" wp14:editId="170E2ABA">
                <wp:simplePos x="0" y="0"/>
                <wp:positionH relativeFrom="column">
                  <wp:posOffset>7404100</wp:posOffset>
                </wp:positionH>
                <wp:positionV relativeFrom="paragraph">
                  <wp:posOffset>204964</wp:posOffset>
                </wp:positionV>
                <wp:extent cx="1828800" cy="2065655"/>
                <wp:effectExtent l="0" t="0" r="0" b="0"/>
                <wp:wrapNone/>
                <wp:docPr id="22" name="Rectangle 22"/>
                <wp:cNvGraphicFramePr/>
                <a:graphic xmlns:a="http://schemas.openxmlformats.org/drawingml/2006/main">
                  <a:graphicData uri="http://schemas.microsoft.com/office/word/2010/wordprocessingShape">
                    <wps:wsp>
                      <wps:cNvSpPr/>
                      <wps:spPr>
                        <a:xfrm>
                          <a:off x="0" y="0"/>
                          <a:ext cx="1828800"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11713" w14:textId="77777777" w:rsidR="00516367" w:rsidRPr="0098225C" w:rsidRDefault="00516367" w:rsidP="00516367">
                            <w:pPr>
                              <w:jc w:val="center"/>
                              <w:rPr>
                                <w:rFonts w:ascii="Arial" w:hAnsi="Arial" w:cs="Arial"/>
                                <w:caps/>
                                <w:color w:val="262626" w:themeColor="text1" w:themeTint="D9"/>
                                <w:sz w:val="40"/>
                                <w:szCs w:val="48"/>
                                <w:lang w:val="de-DE"/>
                              </w:rPr>
                            </w:pPr>
                            <w:r w:rsidRPr="0098225C">
                              <w:rPr>
                                <w:rFonts w:ascii="Arial" w:hAnsi="Arial" w:cs="Arial"/>
                                <w:caps/>
                                <w:color w:val="262626" w:themeColor="text1" w:themeTint="D9"/>
                                <w:sz w:val="40"/>
                                <w:szCs w:val="48"/>
                                <w:lang w:val="de-DE"/>
                              </w:rPr>
                              <w:t>Gründer</w:t>
                            </w:r>
                          </w:p>
                          <w:p w14:paraId="197EF1F2" w14:textId="77777777" w:rsidR="00516367" w:rsidRPr="00A97CBD" w:rsidRDefault="00516367" w:rsidP="00516367">
                            <w:pPr>
                              <w:jc w:val="center"/>
                              <w:rPr>
                                <w:rFonts w:ascii="Arial" w:hAnsi="Arial" w:cs="Arial"/>
                                <w:color w:val="262626" w:themeColor="text1" w:themeTint="D9"/>
                                <w:sz w:val="24"/>
                                <w:szCs w:val="32"/>
                                <w:lang w:val="de-DE"/>
                              </w:rPr>
                            </w:pPr>
                          </w:p>
                          <w:p w14:paraId="361493AD"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Dennis Eichhorn</w:t>
                            </w:r>
                          </w:p>
                          <w:p w14:paraId="4E72279E"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Kirchstr. 33</w:t>
                            </w:r>
                          </w:p>
                          <w:p w14:paraId="0C66B517"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61191 Rosbach</w:t>
                            </w:r>
                          </w:p>
                          <w:p w14:paraId="5B3DDAEB"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Geb. 12.10.1989</w:t>
                            </w:r>
                          </w:p>
                          <w:p w14:paraId="6F043F9C" w14:textId="77777777" w:rsidR="00516367" w:rsidRPr="00A97CBD" w:rsidRDefault="00000000" w:rsidP="00516367">
                            <w:pPr>
                              <w:spacing w:line="276" w:lineRule="auto"/>
                              <w:rPr>
                                <w:rFonts w:ascii="Arial" w:hAnsi="Arial" w:cs="Arial"/>
                                <w:color w:val="262626" w:themeColor="text1" w:themeTint="D9"/>
                                <w:sz w:val="24"/>
                                <w:lang w:val="de-DE"/>
                              </w:rPr>
                            </w:pPr>
                            <w:hyperlink r:id="rId12" w:history="1">
                              <w:r w:rsidR="00516367" w:rsidRPr="00A97CBD">
                                <w:rPr>
                                  <w:rStyle w:val="Hyperlink"/>
                                  <w:rFonts w:ascii="Arial" w:hAnsi="Arial" w:cs="Arial"/>
                                  <w:sz w:val="24"/>
                                  <w:lang w:val="de-DE"/>
                                </w:rPr>
                                <w:t>d.eichhorn89@web.de</w:t>
                              </w:r>
                            </w:hyperlink>
                          </w:p>
                          <w:p w14:paraId="11094680"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+49 152 04337728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CC41" id="Rectangle 22" o:spid="_x0000_s1031" style="position:absolute;left:0;text-align:left;margin-left:583pt;margin-top:16.15pt;width:2in;height:16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" filled="f" stroked="f" strokeweight="1pt">
                <v:textbox>
                  <w:txbxContent>
                    <w:p w14:paraId="1D211713" w14:textId="77777777" w:rsidR="00516367" w:rsidRPr="0098225C" w:rsidRDefault="00516367" w:rsidP="00516367">
                      <w:pPr>
                        <w:jc w:val="center"/>
                        <w:rPr>
                          <w:rFonts w:ascii="Arial" w:hAnsi="Arial" w:cs="Arial"/>
                          <w:caps/>
                          <w:color w:val="262626" w:themeColor="text1" w:themeTint="D9"/>
                          <w:sz w:val="40"/>
                          <w:szCs w:val="48"/>
                          <w:lang w:val="de-DE"/>
                        </w:rPr>
                      </w:pPr>
                      <w:r w:rsidRPr="0098225C">
                        <w:rPr>
                          <w:rFonts w:ascii="Arial" w:hAnsi="Arial" w:cs="Arial"/>
                          <w:caps/>
                          <w:color w:val="262626" w:themeColor="text1" w:themeTint="D9"/>
                          <w:sz w:val="40"/>
                          <w:szCs w:val="48"/>
                          <w:lang w:val="de-DE"/>
                        </w:rPr>
                        <w:t>Gründer</w:t>
                      </w:r>
                    </w:p>
                    <w:p w14:paraId="197EF1F2" w14:textId="77777777" w:rsidR="00516367" w:rsidRPr="00A97CBD" w:rsidRDefault="00516367" w:rsidP="00516367">
                      <w:pPr>
                        <w:jc w:val="center"/>
                        <w:rPr>
                          <w:rFonts w:ascii="Arial" w:hAnsi="Arial" w:cs="Arial"/>
                          <w:color w:val="262626" w:themeColor="text1" w:themeTint="D9"/>
                          <w:sz w:val="24"/>
                          <w:szCs w:val="32"/>
                          <w:lang w:val="de-DE"/>
                        </w:rPr>
                      </w:pPr>
                    </w:p>
                    <w:p w14:paraId="361493AD"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Dennis Eichhorn</w:t>
                      </w:r>
                    </w:p>
                    <w:p w14:paraId="4E72279E"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Kirchstr. 33</w:t>
                      </w:r>
                    </w:p>
                    <w:p w14:paraId="0C66B517"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61191 Rosbach</w:t>
                      </w:r>
                    </w:p>
                    <w:p w14:paraId="5B3DDAEB"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Geb. 12.10.1989</w:t>
                      </w:r>
                    </w:p>
                    <w:p w14:paraId="6F043F9C" w14:textId="77777777" w:rsidR="00516367" w:rsidRPr="00A97CBD" w:rsidRDefault="00000000" w:rsidP="00516367">
                      <w:pPr>
                        <w:spacing w:line="276" w:lineRule="auto"/>
                        <w:rPr>
                          <w:rFonts w:ascii="Arial" w:hAnsi="Arial" w:cs="Arial"/>
                          <w:color w:val="262626" w:themeColor="text1" w:themeTint="D9"/>
                          <w:sz w:val="24"/>
                          <w:lang w:val="de-DE"/>
                        </w:rPr>
                      </w:pPr>
                      <w:hyperlink r:id="rId13" w:history="1">
                        <w:r w:rsidR="00516367" w:rsidRPr="00A97CBD">
                          <w:rPr>
                            <w:rStyle w:val="Hyperlink"/>
                            <w:rFonts w:ascii="Arial" w:hAnsi="Arial" w:cs="Arial"/>
                            <w:sz w:val="24"/>
                            <w:lang w:val="de-DE"/>
                          </w:rPr>
                          <w:t>d.eichhorn89@web.de</w:t>
                        </w:r>
                      </w:hyperlink>
                    </w:p>
                    <w:p w14:paraId="11094680" w14:textId="77777777" w:rsidR="00516367" w:rsidRPr="00A97CBD" w:rsidRDefault="00516367" w:rsidP="00516367">
                      <w:pPr>
                        <w:spacing w:line="276" w:lineRule="auto"/>
                        <w:rPr>
                          <w:rFonts w:ascii="Arial" w:hAnsi="Arial" w:cs="Arial"/>
                          <w:color w:val="262626" w:themeColor="text1" w:themeTint="D9"/>
                          <w:sz w:val="24"/>
                          <w:lang w:val="de-DE"/>
                        </w:rPr>
                      </w:pPr>
                      <w:r w:rsidRPr="00A97CBD">
                        <w:rPr>
                          <w:rFonts w:ascii="Arial" w:hAnsi="Arial" w:cs="Arial"/>
                          <w:color w:val="262626" w:themeColor="text1" w:themeTint="D9"/>
                          <w:sz w:val="24"/>
                          <w:lang w:val="de-DE"/>
                        </w:rPr>
                        <w:t>+49 152 04337728</w:t>
                      </w:r>
                    </w:p>
                  </w:txbxContent>
                </v:textbox>
              </v:rect>
            </w:pict>
          </mc:Fallback>
        </mc:AlternateContent>
      </w:r>
    </w:p>
    <w:p w14:paraId="077FE8FC" w14:textId="7C747CA7" w:rsidR="00FF3034" w:rsidRPr="00264EF0" w:rsidRDefault="00126D19" w:rsidP="00FF3034">
      <w:pPr>
        <w:pStyle w:val="OMS"/>
        <w:rPr>
          <w:noProof/>
          <w:lang w:val="de-DE"/>
        </w:rPr>
        <w:sectPr w:rsidR="00FF3034" w:rsidRPr="00264EF0" w:rsidSect="00C52478">
          <w:headerReference w:type="default" r:id="rId14"/>
          <w:footerReference w:type="default" r:id="rId15"/>
          <w:pgSz w:w="16838" w:h="11906" w:orient="landscape"/>
          <w:pgMar w:top="720" w:right="720" w:bottom="720" w:left="720" w:header="0" w:footer="992" w:gutter="0"/>
          <w:cols w:space="425"/>
          <w:docGrid w:type="lines" w:linePitch="312"/>
        </w:sectPr>
      </w:pPr>
      <w:r>
        <w:rPr>
          <w:noProof/>
          <w:lang w:val="de-DE"/>
        </w:rPr>
        <w:pict w14:anchorId="480F1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273.2pt;margin-top:204.8pt;width:267.7pt;height:186.4pt;z-index:251694592;mso-position-horizontal-relative:text;mso-position-vertical-relative:text">
            <v:imagedata r:id="rId16" o:title=""/>
          </v:shape>
        </w:pict>
      </w:r>
      <w:r w:rsidR="00A16A3F">
        <w:rPr>
          <w:noProof/>
          <w:lang w:val="de-DE"/>
        </w:rPr>
        <w:pict w14:anchorId="4434524E">
          <v:shape id="_x0000_s2066" type="#_x0000_t75" style="position:absolute;left:0;text-align:left;margin-left:564.9pt;margin-top:197.7pt;width:169.25pt;height:200.7pt;z-index:251693568;mso-position-horizontal-relative:text;mso-position-vertical-relative:text">
            <v:imagedata r:id="rId17" o:title=""/>
          </v:shape>
        </w:pict>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8E062A" w:rsidRPr="00264EF0" w14:paraId="10B472B3" w14:textId="77777777" w:rsidTr="00E254A2">
        <w:trPr>
          <w:trHeight w:val="690"/>
          <w:jc w:val="center"/>
        </w:trPr>
        <w:tc>
          <w:tcPr>
            <w:tcW w:w="7733" w:type="dxa"/>
            <w:tcBorders>
              <w:bottom w:val="single" w:sz="24" w:space="0" w:color="D9D9D9" w:themeColor="background1" w:themeShade="D9"/>
            </w:tcBorders>
          </w:tcPr>
          <w:p w14:paraId="11EB7356" w14:textId="1F15F08D" w:rsidR="008E062A" w:rsidRPr="00264EF0" w:rsidRDefault="008E062A"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Geschäftsidee</w:t>
            </w:r>
          </w:p>
        </w:tc>
      </w:tr>
    </w:tbl>
    <w:p w14:paraId="508F420E" w14:textId="77777777" w:rsidR="00ED14BF" w:rsidRPr="00264EF0" w:rsidRDefault="00ED14BF" w:rsidP="00ED14BF">
      <w:pPr>
        <w:pStyle w:val="OMS"/>
        <w:rPr>
          <w:rFonts w:ascii="Arial" w:hAnsi="Arial" w:cs="Arial"/>
          <w:caps/>
          <w:noProof/>
          <w:color w:val="262626" w:themeColor="text1" w:themeTint="D9"/>
          <w:sz w:val="24"/>
          <w:szCs w:val="32"/>
          <w:u w:val="single"/>
          <w:lang w:val="de-DE"/>
        </w:rPr>
      </w:pPr>
    </w:p>
    <w:p w14:paraId="6CEF6D0A" w14:textId="5B008EFF" w:rsidR="00ED14BF" w:rsidRPr="00264EF0" w:rsidRDefault="00ED14BF" w:rsidP="00ED14BF">
      <w:pPr>
        <w:pStyle w:val="OMS"/>
        <w:rPr>
          <w:rFonts w:ascii="Arial" w:hAnsi="Arial" w:cs="Arial"/>
          <w:caps/>
          <w:noProof/>
          <w:color w:val="262626" w:themeColor="text1" w:themeTint="D9"/>
          <w:sz w:val="24"/>
          <w:szCs w:val="32"/>
          <w:u w:val="single"/>
          <w:lang w:val="de-DE"/>
        </w:rPr>
      </w:pPr>
      <w:r w:rsidRPr="00264EF0">
        <w:rPr>
          <w:noProof/>
          <w:lang w:val="de-DE"/>
        </w:rPr>
        <mc:AlternateContent>
          <mc:Choice Requires="wps">
            <w:drawing>
              <wp:anchor distT="0" distB="0" distL="114300" distR="114300" simplePos="0" relativeHeight="251656704" behindDoc="1" locked="0" layoutInCell="1" allowOverlap="1" wp14:anchorId="57A28753" wp14:editId="4081CFCF">
                <wp:simplePos x="0" y="0"/>
                <wp:positionH relativeFrom="column">
                  <wp:posOffset>-445770</wp:posOffset>
                </wp:positionH>
                <wp:positionV relativeFrom="paragraph">
                  <wp:posOffset>236220</wp:posOffset>
                </wp:positionV>
                <wp:extent cx="10690225" cy="2325511"/>
                <wp:effectExtent l="0" t="0" r="15875" b="17780"/>
                <wp:wrapNone/>
                <wp:docPr id="41" name="Rectangle 41"/>
                <wp:cNvGraphicFramePr/>
                <a:graphic xmlns:a="http://schemas.openxmlformats.org/drawingml/2006/main">
                  <a:graphicData uri="http://schemas.microsoft.com/office/word/2010/wordprocessingShape">
                    <wps:wsp>
                      <wps:cNvSpPr/>
                      <wps:spPr>
                        <a:xfrm>
                          <a:off x="0" y="0"/>
                          <a:ext cx="10690225" cy="2325511"/>
                        </a:xfrm>
                        <a:prstGeom prst="rect">
                          <a:avLst/>
                        </a:prstGeom>
                        <a:gradFill flip="none" rotWithShape="1">
                          <a:gsLst>
                            <a:gs pos="100000">
                              <a:srgbClr val="3B4FBB"/>
                            </a:gs>
                            <a:gs pos="0">
                              <a:srgbClr val="248BBE"/>
                            </a:gs>
                          </a:gsLst>
                          <a:path path="circle">
                            <a:fillToRect l="50000" t="50000" r="50000" b="50000"/>
                          </a:path>
                          <a:tileRect/>
                        </a:gradFill>
                        <a:ln>
                          <a:solidFill>
                            <a:srgbClr val="3B4FB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43EAA" w14:textId="5DCFD043" w:rsidR="00ED14BF" w:rsidRPr="00120AEB" w:rsidRDefault="00120AEB" w:rsidP="00ED14BF">
                            <w:pPr>
                              <w:jc w:val="center"/>
                              <w:rPr>
                                <w:rFonts w:ascii="Arial" w:hAnsi="Arial" w:cs="Arial"/>
                                <w:sz w:val="56"/>
                                <w:szCs w:val="56"/>
                                <w:lang w:val="de-DE"/>
                              </w:rPr>
                            </w:pPr>
                            <w:r>
                              <w:rPr>
                                <w:rFonts w:ascii="Arial" w:hAnsi="Arial" w:cs="Arial"/>
                                <w:sz w:val="56"/>
                                <w:szCs w:val="56"/>
                                <w:lang w:val="de-DE"/>
                              </w:rPr>
                              <w:t xml:space="preserve">Business </w:t>
                            </w:r>
                            <w:proofErr w:type="spellStart"/>
                            <w:r>
                              <w:rPr>
                                <w:rFonts w:ascii="Arial" w:hAnsi="Arial" w:cs="Arial"/>
                                <w:sz w:val="56"/>
                                <w:szCs w:val="56"/>
                                <w:lang w:val="de-DE"/>
                              </w:rPr>
                              <w:t>solutions</w:t>
                            </w:r>
                            <w:proofErr w:type="spellEnd"/>
                            <w:r>
                              <w:rPr>
                                <w:rFonts w:ascii="Arial" w:hAnsi="Arial" w:cs="Arial"/>
                                <w:sz w:val="56"/>
                                <w:szCs w:val="56"/>
                                <w:lang w:val="de-DE"/>
                              </w:rPr>
                              <w:t xml:space="preserve"> </w:t>
                            </w:r>
                            <w:proofErr w:type="spellStart"/>
                            <w:r>
                              <w:rPr>
                                <w:rFonts w:ascii="Arial" w:hAnsi="Arial" w:cs="Arial"/>
                                <w:sz w:val="56"/>
                                <w:szCs w:val="56"/>
                                <w:lang w:val="de-DE"/>
                              </w:rPr>
                              <w:t>made</w:t>
                            </w:r>
                            <w:proofErr w:type="spellEnd"/>
                            <w:r>
                              <w:rPr>
                                <w:rFonts w:ascii="Arial" w:hAnsi="Arial" w:cs="Arial"/>
                                <w:sz w:val="56"/>
                                <w:szCs w:val="56"/>
                                <w:lang w:val="de-DE"/>
                              </w:rPr>
                              <w:t xml:space="preserve"> simple.</w:t>
                            </w:r>
                          </w:p>
                          <w:p w14:paraId="0094CEE3" w14:textId="77777777" w:rsidR="00ED14BF" w:rsidRPr="00120AEB" w:rsidRDefault="00ED14BF" w:rsidP="00ED14BF">
                            <w:pPr>
                              <w:jc w:val="center"/>
                              <w:rPr>
                                <w:rFonts w:ascii="Arial" w:hAnsi="Arial" w:cs="Arial"/>
                                <w:sz w:val="18"/>
                                <w:szCs w:val="18"/>
                                <w:lang w:val="de-DE"/>
                              </w:rPr>
                            </w:pPr>
                          </w:p>
                          <w:p w14:paraId="67D186BF" w14:textId="1FC97904" w:rsidR="00ED14BF" w:rsidRPr="00120AEB" w:rsidRDefault="00C506F9" w:rsidP="00ED14BF">
                            <w:pPr>
                              <w:jc w:val="center"/>
                              <w:rPr>
                                <w:rFonts w:ascii="Arial" w:hAnsi="Arial" w:cs="Arial"/>
                                <w:sz w:val="24"/>
                                <w:lang w:val="de-DE"/>
                              </w:rPr>
                            </w:pPr>
                            <w:r>
                              <w:rPr>
                                <w:rFonts w:ascii="Arial" w:hAnsi="Arial" w:cs="Arial"/>
                                <w:sz w:val="24"/>
                                <w:lang w:val="de-DE"/>
                              </w:rPr>
                              <w:t>Die fortlaufende Digitalisierung unterstützt Unternehmen bei der Effizienzsteigerung</w:t>
                            </w:r>
                            <w:r w:rsidR="00A14230">
                              <w:rPr>
                                <w:rFonts w:ascii="Arial" w:hAnsi="Arial" w:cs="Arial"/>
                                <w:sz w:val="24"/>
                                <w:lang w:val="de-DE"/>
                              </w:rPr>
                              <w:t xml:space="preserve"> und erlaubt es Unternehmen sich stärker auf ihr Kerngeschäft zu konzentrieren</w:t>
                            </w:r>
                            <w:r w:rsidR="007F38DB">
                              <w:rPr>
                                <w:rFonts w:ascii="Arial" w:hAnsi="Arial" w:cs="Arial"/>
                                <w:sz w:val="24"/>
                                <w:lang w:val="de-DE"/>
                              </w:rPr>
                              <w:t xml:space="preserve"> und die eigene Profitabilität zu steigern</w:t>
                            </w:r>
                            <w:r w:rsidR="00A14230">
                              <w:rPr>
                                <w:rFonts w:ascii="Arial" w:hAnsi="Arial" w:cs="Arial"/>
                                <w:sz w:val="24"/>
                                <w:lang w:val="de-DE"/>
                              </w:rPr>
                              <w:t xml:space="preserve">. Gleichzeitig führt diese Digitalisierung zu zahlreichen Herausforderungen, die es zu lösen gilt. Mit </w:t>
                            </w:r>
                            <w:proofErr w:type="spellStart"/>
                            <w:r w:rsidR="00A14230">
                              <w:rPr>
                                <w:rFonts w:ascii="Arial" w:hAnsi="Arial" w:cs="Arial"/>
                                <w:sz w:val="24"/>
                                <w:lang w:val="de-DE"/>
                              </w:rPr>
                              <w:t>Jingga</w:t>
                            </w:r>
                            <w:proofErr w:type="spellEnd"/>
                            <w:r w:rsidR="00A14230">
                              <w:rPr>
                                <w:rFonts w:ascii="Arial" w:hAnsi="Arial" w:cs="Arial"/>
                                <w:sz w:val="24"/>
                                <w:lang w:val="de-DE"/>
                              </w:rPr>
                              <w:t xml:space="preserve"> als Partner können KMU </w:t>
                            </w:r>
                            <w:r w:rsidR="007F38DB">
                              <w:rPr>
                                <w:rFonts w:ascii="Arial" w:hAnsi="Arial" w:cs="Arial"/>
                                <w:sz w:val="24"/>
                                <w:lang w:val="de-DE"/>
                              </w:rPr>
                              <w:t>ihr Unternehmen auf das nächste Level bringen.</w:t>
                            </w:r>
                          </w:p>
                        </w:txbxContent>
                      </wps:txbx>
                      <wps:bodyPr rot="0" spcFirstLastPara="0" vertOverflow="overflow" horzOverflow="overflow" vert="horz" wrap="square" lIns="914400" tIns="45720" rIns="9144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28753" id="Rectangle 41" o:spid="_x0000_s1032" style="position:absolute;left:0;text-align:left;margin-left:-35.1pt;margin-top:18.6pt;width:841.75pt;height:18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" fillcolor="#248bbe" strokecolor="#3b4fbb" strokeweight="1pt">
                <v:fill color2="#3b4fbb" rotate="t" focusposition=".5,.5" focussize="" focus="100%" type="gradientRadial"/>
                <v:textbox inset="1in,,1in">
                  <w:txbxContent>
                    <w:p w14:paraId="42743EAA" w14:textId="5DCFD043" w:rsidR="00ED14BF" w:rsidRPr="00120AEB" w:rsidRDefault="00120AEB" w:rsidP="00ED14BF">
                      <w:pPr>
                        <w:jc w:val="center"/>
                        <w:rPr>
                          <w:rFonts w:ascii="Arial" w:hAnsi="Arial" w:cs="Arial"/>
                          <w:sz w:val="56"/>
                          <w:szCs w:val="56"/>
                          <w:lang w:val="de-DE"/>
                        </w:rPr>
                      </w:pPr>
                      <w:r>
                        <w:rPr>
                          <w:rFonts w:ascii="Arial" w:hAnsi="Arial" w:cs="Arial"/>
                          <w:sz w:val="56"/>
                          <w:szCs w:val="56"/>
                          <w:lang w:val="de-DE"/>
                        </w:rPr>
                        <w:t xml:space="preserve">Business </w:t>
                      </w:r>
                      <w:proofErr w:type="spellStart"/>
                      <w:r>
                        <w:rPr>
                          <w:rFonts w:ascii="Arial" w:hAnsi="Arial" w:cs="Arial"/>
                          <w:sz w:val="56"/>
                          <w:szCs w:val="56"/>
                          <w:lang w:val="de-DE"/>
                        </w:rPr>
                        <w:t>solutions</w:t>
                      </w:r>
                      <w:proofErr w:type="spellEnd"/>
                      <w:r>
                        <w:rPr>
                          <w:rFonts w:ascii="Arial" w:hAnsi="Arial" w:cs="Arial"/>
                          <w:sz w:val="56"/>
                          <w:szCs w:val="56"/>
                          <w:lang w:val="de-DE"/>
                        </w:rPr>
                        <w:t xml:space="preserve"> </w:t>
                      </w:r>
                      <w:proofErr w:type="spellStart"/>
                      <w:r>
                        <w:rPr>
                          <w:rFonts w:ascii="Arial" w:hAnsi="Arial" w:cs="Arial"/>
                          <w:sz w:val="56"/>
                          <w:szCs w:val="56"/>
                          <w:lang w:val="de-DE"/>
                        </w:rPr>
                        <w:t>made</w:t>
                      </w:r>
                      <w:proofErr w:type="spellEnd"/>
                      <w:r>
                        <w:rPr>
                          <w:rFonts w:ascii="Arial" w:hAnsi="Arial" w:cs="Arial"/>
                          <w:sz w:val="56"/>
                          <w:szCs w:val="56"/>
                          <w:lang w:val="de-DE"/>
                        </w:rPr>
                        <w:t xml:space="preserve"> simple.</w:t>
                      </w:r>
                    </w:p>
                    <w:p w14:paraId="0094CEE3" w14:textId="77777777" w:rsidR="00ED14BF" w:rsidRPr="00120AEB" w:rsidRDefault="00ED14BF" w:rsidP="00ED14BF">
                      <w:pPr>
                        <w:jc w:val="center"/>
                        <w:rPr>
                          <w:rFonts w:ascii="Arial" w:hAnsi="Arial" w:cs="Arial"/>
                          <w:sz w:val="18"/>
                          <w:szCs w:val="18"/>
                          <w:lang w:val="de-DE"/>
                        </w:rPr>
                      </w:pPr>
                    </w:p>
                    <w:p w14:paraId="67D186BF" w14:textId="1FC97904" w:rsidR="00ED14BF" w:rsidRPr="00120AEB" w:rsidRDefault="00C506F9" w:rsidP="00ED14BF">
                      <w:pPr>
                        <w:jc w:val="center"/>
                        <w:rPr>
                          <w:rFonts w:ascii="Arial" w:hAnsi="Arial" w:cs="Arial"/>
                          <w:sz w:val="24"/>
                          <w:lang w:val="de-DE"/>
                        </w:rPr>
                      </w:pPr>
                      <w:r>
                        <w:rPr>
                          <w:rFonts w:ascii="Arial" w:hAnsi="Arial" w:cs="Arial"/>
                          <w:sz w:val="24"/>
                          <w:lang w:val="de-DE"/>
                        </w:rPr>
                        <w:t>Die fortlaufende Digitalisierung unterstützt Unternehmen bei der Effizienzsteigerung</w:t>
                      </w:r>
                      <w:r w:rsidR="00A14230">
                        <w:rPr>
                          <w:rFonts w:ascii="Arial" w:hAnsi="Arial" w:cs="Arial"/>
                          <w:sz w:val="24"/>
                          <w:lang w:val="de-DE"/>
                        </w:rPr>
                        <w:t xml:space="preserve"> und erlaubt es Unternehmen sich stärker auf ihr Kerngeschäft zu konzentrieren</w:t>
                      </w:r>
                      <w:r w:rsidR="007F38DB">
                        <w:rPr>
                          <w:rFonts w:ascii="Arial" w:hAnsi="Arial" w:cs="Arial"/>
                          <w:sz w:val="24"/>
                          <w:lang w:val="de-DE"/>
                        </w:rPr>
                        <w:t xml:space="preserve"> und die eigene Profitabilität zu steigern</w:t>
                      </w:r>
                      <w:r w:rsidR="00A14230">
                        <w:rPr>
                          <w:rFonts w:ascii="Arial" w:hAnsi="Arial" w:cs="Arial"/>
                          <w:sz w:val="24"/>
                          <w:lang w:val="de-DE"/>
                        </w:rPr>
                        <w:t xml:space="preserve">. Gleichzeitig führt diese Digitalisierung zu zahlreichen Herausforderungen, die es zu lösen gilt. Mit </w:t>
                      </w:r>
                      <w:proofErr w:type="spellStart"/>
                      <w:r w:rsidR="00A14230">
                        <w:rPr>
                          <w:rFonts w:ascii="Arial" w:hAnsi="Arial" w:cs="Arial"/>
                          <w:sz w:val="24"/>
                          <w:lang w:val="de-DE"/>
                        </w:rPr>
                        <w:t>Jingga</w:t>
                      </w:r>
                      <w:proofErr w:type="spellEnd"/>
                      <w:r w:rsidR="00A14230">
                        <w:rPr>
                          <w:rFonts w:ascii="Arial" w:hAnsi="Arial" w:cs="Arial"/>
                          <w:sz w:val="24"/>
                          <w:lang w:val="de-DE"/>
                        </w:rPr>
                        <w:t xml:space="preserve"> als Partner können KMU </w:t>
                      </w:r>
                      <w:r w:rsidR="007F38DB">
                        <w:rPr>
                          <w:rFonts w:ascii="Arial" w:hAnsi="Arial" w:cs="Arial"/>
                          <w:sz w:val="24"/>
                          <w:lang w:val="de-DE"/>
                        </w:rPr>
                        <w:t>ihr Unternehmen auf das nächste Level bringen.</w:t>
                      </w:r>
                    </w:p>
                  </w:txbxContent>
                </v:textbox>
              </v:rect>
            </w:pict>
          </mc:Fallback>
        </mc:AlternateContent>
      </w:r>
    </w:p>
    <w:p w14:paraId="383704E8"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31C3FDE4"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46EFE3DA"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7C04FBBB"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663A3775"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626E6D87"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416CAEB5"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0177275B"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532D7A1E" w14:textId="69ED6830" w:rsidR="00ED14BF" w:rsidRPr="00264EF0" w:rsidRDefault="00C506F9" w:rsidP="00C506F9">
      <w:pPr>
        <w:pStyle w:val="OMS"/>
        <w:tabs>
          <w:tab w:val="left" w:pos="8338"/>
        </w:tabs>
        <w:rPr>
          <w:rFonts w:ascii="Arial" w:hAnsi="Arial" w:cs="Arial"/>
          <w:caps/>
          <w:noProof/>
          <w:color w:val="262626" w:themeColor="text1" w:themeTint="D9"/>
          <w:sz w:val="24"/>
          <w:szCs w:val="32"/>
          <w:lang w:val="de-DE"/>
        </w:rPr>
      </w:pPr>
      <w:r w:rsidRPr="00264EF0">
        <w:rPr>
          <w:rFonts w:ascii="Arial" w:hAnsi="Arial" w:cs="Arial"/>
          <w:caps/>
          <w:noProof/>
          <w:color w:val="262626" w:themeColor="text1" w:themeTint="D9"/>
          <w:sz w:val="24"/>
          <w:szCs w:val="32"/>
          <w:lang w:val="de-DE"/>
        </w:rPr>
        <w:tab/>
      </w:r>
    </w:p>
    <w:p w14:paraId="12B2A340" w14:textId="0F34418F" w:rsidR="00ED14BF" w:rsidRPr="00264EF0" w:rsidRDefault="00A14230" w:rsidP="00817EDD">
      <w:pPr>
        <w:pStyle w:val="OMS"/>
        <w:tabs>
          <w:tab w:val="left" w:pos="11182"/>
          <w:tab w:val="left" w:pos="13209"/>
        </w:tabs>
        <w:rPr>
          <w:rFonts w:ascii="Arial" w:hAnsi="Arial" w:cs="Arial"/>
          <w:caps/>
          <w:noProof/>
          <w:color w:val="262626" w:themeColor="text1" w:themeTint="D9"/>
          <w:sz w:val="24"/>
          <w:szCs w:val="32"/>
          <w:lang w:val="de-DE"/>
        </w:rPr>
      </w:pPr>
      <w:r w:rsidRPr="00264EF0">
        <w:rPr>
          <w:rFonts w:ascii="Arial" w:hAnsi="Arial" w:cs="Arial"/>
          <w:caps/>
          <w:noProof/>
          <w:color w:val="262626" w:themeColor="text1" w:themeTint="D9"/>
          <w:sz w:val="24"/>
          <w:szCs w:val="32"/>
          <w:lang w:val="de-DE"/>
        </w:rPr>
        <w:tab/>
      </w:r>
      <w:r w:rsidR="00817EDD">
        <w:rPr>
          <w:rFonts w:ascii="Arial" w:hAnsi="Arial" w:cs="Arial"/>
          <w:caps/>
          <w:noProof/>
          <w:color w:val="262626" w:themeColor="text1" w:themeTint="D9"/>
          <w:sz w:val="24"/>
          <w:szCs w:val="32"/>
          <w:lang w:val="de-DE"/>
        </w:rPr>
        <w:tab/>
      </w:r>
    </w:p>
    <w:p w14:paraId="6A2D7EBA"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6E63936A" w14:textId="77777777" w:rsidR="00ED14BF" w:rsidRPr="00264EF0" w:rsidRDefault="00ED14BF" w:rsidP="00ED14BF">
      <w:pPr>
        <w:pStyle w:val="OMS"/>
        <w:rPr>
          <w:rFonts w:ascii="Arial" w:hAnsi="Arial" w:cs="Arial"/>
          <w:caps/>
          <w:noProof/>
          <w:color w:val="262626" w:themeColor="text1" w:themeTint="D9"/>
          <w:sz w:val="24"/>
          <w:szCs w:val="32"/>
          <w:lang w:val="de-DE"/>
        </w:rPr>
      </w:pPr>
    </w:p>
    <w:p w14:paraId="7D1B2E48" w14:textId="77777777" w:rsidR="00ED14BF" w:rsidRPr="00264EF0" w:rsidRDefault="00ED14BF" w:rsidP="00ED14BF">
      <w:pPr>
        <w:pStyle w:val="OMS"/>
        <w:rPr>
          <w:rFonts w:ascii="Arial" w:hAnsi="Arial" w:cs="Arial"/>
          <w:caps/>
          <w:noProof/>
          <w:color w:val="262626" w:themeColor="text1" w:themeTint="D9"/>
          <w:sz w:val="40"/>
          <w:szCs w:val="48"/>
          <w:lang w:val="de-DE"/>
        </w:rPr>
      </w:pPr>
    </w:p>
    <w:p w14:paraId="16CB8C33" w14:textId="0D029951" w:rsidR="00ED14BF" w:rsidRPr="00264EF0" w:rsidRDefault="007F38DB" w:rsidP="00ED14BF">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t xml:space="preserve">Das </w:t>
      </w:r>
      <w:r w:rsidR="002D607F" w:rsidRPr="00264EF0">
        <w:rPr>
          <w:rFonts w:ascii="Arial" w:hAnsi="Arial" w:cs="Arial"/>
          <w:caps/>
          <w:noProof/>
          <w:color w:val="262626" w:themeColor="text1" w:themeTint="D9"/>
          <w:sz w:val="40"/>
          <w:szCs w:val="48"/>
          <w:lang w:val="de-DE"/>
        </w:rPr>
        <w:t>Unternehmen</w:t>
      </w:r>
    </w:p>
    <w:p w14:paraId="19CE46BD" w14:textId="77777777" w:rsidR="00ED14BF" w:rsidRPr="00264EF0" w:rsidRDefault="00ED14BF" w:rsidP="00ED14BF">
      <w:pPr>
        <w:pStyle w:val="OMS"/>
        <w:rPr>
          <w:rFonts w:ascii="Arial" w:hAnsi="Arial" w:cs="Arial"/>
          <w:caps/>
          <w:noProof/>
          <w:color w:val="262626" w:themeColor="text1" w:themeTint="D9"/>
          <w:sz w:val="24"/>
          <w:szCs w:val="32"/>
          <w:u w:val="single"/>
          <w:lang w:val="de-DE"/>
        </w:rPr>
      </w:pPr>
    </w:p>
    <w:p w14:paraId="197C7BB5" w14:textId="7B62859B" w:rsidR="00ED14BF" w:rsidRPr="00264EF0" w:rsidRDefault="00540B1B" w:rsidP="00BB2C19">
      <w:pPr>
        <w:rPr>
          <w:rFonts w:ascii="Arial" w:hAnsi="Arial" w:cs="Arial"/>
          <w:noProof/>
          <w:sz w:val="28"/>
          <w:szCs w:val="28"/>
          <w:lang w:val="de-DE"/>
        </w:rPr>
      </w:pPr>
      <w:r w:rsidRPr="00264EF0">
        <w:rPr>
          <w:rFonts w:ascii="Arial" w:hAnsi="Arial" w:cs="Arial"/>
          <w:noProof/>
          <w:sz w:val="28"/>
          <w:szCs w:val="28"/>
          <w:lang w:val="de-DE"/>
        </w:rPr>
        <w:t xml:space="preserve">Jingga bietet </w:t>
      </w:r>
      <w:r w:rsidR="003211E5">
        <w:rPr>
          <w:rFonts w:ascii="Arial" w:hAnsi="Arial" w:cs="Arial"/>
          <w:noProof/>
          <w:sz w:val="28"/>
          <w:szCs w:val="28"/>
          <w:lang w:val="de-DE"/>
        </w:rPr>
        <w:t xml:space="preserve">bezahlbare, </w:t>
      </w:r>
      <w:r w:rsidR="008E7C5A" w:rsidRPr="00264EF0">
        <w:rPr>
          <w:rFonts w:ascii="Arial" w:hAnsi="Arial" w:cs="Arial"/>
          <w:noProof/>
          <w:sz w:val="28"/>
          <w:szCs w:val="28"/>
          <w:lang w:val="de-DE"/>
        </w:rPr>
        <w:t>smarte</w:t>
      </w:r>
      <w:r w:rsidR="003211E5">
        <w:rPr>
          <w:rFonts w:ascii="Arial" w:hAnsi="Arial" w:cs="Arial"/>
          <w:noProof/>
          <w:sz w:val="28"/>
          <w:szCs w:val="28"/>
          <w:lang w:val="de-DE"/>
        </w:rPr>
        <w:t xml:space="preserve"> und</w:t>
      </w:r>
      <w:r w:rsidR="008E7C5A" w:rsidRPr="00264EF0">
        <w:rPr>
          <w:rFonts w:ascii="Arial" w:hAnsi="Arial" w:cs="Arial"/>
          <w:noProof/>
          <w:sz w:val="28"/>
          <w:szCs w:val="28"/>
          <w:lang w:val="de-DE"/>
        </w:rPr>
        <w:t xml:space="preserve"> </w:t>
      </w:r>
      <w:r w:rsidRPr="00264EF0">
        <w:rPr>
          <w:rFonts w:ascii="Arial" w:hAnsi="Arial" w:cs="Arial"/>
          <w:noProof/>
          <w:sz w:val="28"/>
          <w:szCs w:val="28"/>
          <w:lang w:val="de-DE"/>
        </w:rPr>
        <w:t>integrierte Softwarelösungen an, die über das Maß von herkömmliche</w:t>
      </w:r>
      <w:r w:rsidR="008E7C5A" w:rsidRPr="00264EF0">
        <w:rPr>
          <w:rFonts w:ascii="Arial" w:hAnsi="Arial" w:cs="Arial"/>
          <w:noProof/>
          <w:sz w:val="28"/>
          <w:szCs w:val="28"/>
          <w:lang w:val="de-DE"/>
        </w:rPr>
        <w:t>r</w:t>
      </w:r>
      <w:r w:rsidRPr="00264EF0">
        <w:rPr>
          <w:rFonts w:ascii="Arial" w:hAnsi="Arial" w:cs="Arial"/>
          <w:noProof/>
          <w:sz w:val="28"/>
          <w:szCs w:val="28"/>
          <w:lang w:val="de-DE"/>
        </w:rPr>
        <w:t xml:space="preserve"> ERP</w:t>
      </w:r>
      <w:r w:rsidR="001C0100" w:rsidRPr="00264EF0">
        <w:rPr>
          <w:rFonts w:ascii="Arial" w:hAnsi="Arial" w:cs="Arial"/>
          <w:noProof/>
          <w:sz w:val="28"/>
          <w:szCs w:val="28"/>
          <w:lang w:val="de-DE"/>
        </w:rPr>
        <w:t>-</w:t>
      </w:r>
      <w:r w:rsidRPr="00264EF0">
        <w:rPr>
          <w:rFonts w:ascii="Arial" w:hAnsi="Arial" w:cs="Arial"/>
          <w:noProof/>
          <w:sz w:val="28"/>
          <w:szCs w:val="28"/>
          <w:lang w:val="de-DE"/>
        </w:rPr>
        <w:t xml:space="preserve"> oder </w:t>
      </w:r>
      <w:r w:rsidR="001C0100" w:rsidRPr="00264EF0">
        <w:rPr>
          <w:rFonts w:ascii="Arial" w:hAnsi="Arial" w:cs="Arial"/>
          <w:noProof/>
          <w:sz w:val="28"/>
          <w:szCs w:val="28"/>
          <w:lang w:val="de-DE"/>
        </w:rPr>
        <w:t>CRM-Software</w:t>
      </w:r>
      <w:r w:rsidRPr="00264EF0">
        <w:rPr>
          <w:rFonts w:ascii="Arial" w:hAnsi="Arial" w:cs="Arial"/>
          <w:noProof/>
          <w:sz w:val="28"/>
          <w:szCs w:val="28"/>
          <w:lang w:val="de-DE"/>
        </w:rPr>
        <w:t xml:space="preserve"> hinaus </w:t>
      </w:r>
      <w:r w:rsidR="003211E5">
        <w:rPr>
          <w:rFonts w:ascii="Arial" w:hAnsi="Arial" w:cs="Arial"/>
          <w:noProof/>
          <w:sz w:val="28"/>
          <w:szCs w:val="28"/>
          <w:lang w:val="de-DE"/>
        </w:rPr>
        <w:t>gehen</w:t>
      </w:r>
      <w:r w:rsidR="00AD71CB">
        <w:rPr>
          <w:rFonts w:ascii="Arial" w:hAnsi="Arial" w:cs="Arial"/>
          <w:noProof/>
          <w:sz w:val="28"/>
          <w:szCs w:val="28"/>
          <w:lang w:val="de-DE"/>
        </w:rPr>
        <w:t>.</w:t>
      </w:r>
      <w:r w:rsidRPr="00264EF0">
        <w:rPr>
          <w:rFonts w:ascii="Arial" w:hAnsi="Arial" w:cs="Arial"/>
          <w:noProof/>
          <w:sz w:val="28"/>
          <w:szCs w:val="28"/>
          <w:lang w:val="de-DE"/>
        </w:rPr>
        <w:t xml:space="preserve"> </w:t>
      </w:r>
      <w:r w:rsidR="00AD71CB">
        <w:rPr>
          <w:rFonts w:ascii="Arial" w:hAnsi="Arial" w:cs="Arial"/>
          <w:noProof/>
          <w:sz w:val="28"/>
          <w:szCs w:val="28"/>
          <w:lang w:val="de-DE"/>
        </w:rPr>
        <w:t>Vor allem</w:t>
      </w:r>
      <w:r w:rsidRPr="00264EF0">
        <w:rPr>
          <w:rFonts w:ascii="Arial" w:hAnsi="Arial" w:cs="Arial"/>
          <w:noProof/>
          <w:sz w:val="28"/>
          <w:szCs w:val="28"/>
          <w:lang w:val="de-DE"/>
        </w:rPr>
        <w:t xml:space="preserve"> KMU </w:t>
      </w:r>
      <w:r w:rsidR="00AD71CB">
        <w:rPr>
          <w:rFonts w:ascii="Arial" w:hAnsi="Arial" w:cs="Arial"/>
          <w:noProof/>
          <w:sz w:val="28"/>
          <w:szCs w:val="28"/>
          <w:lang w:val="de-DE"/>
        </w:rPr>
        <w:t xml:space="preserve">wird </w:t>
      </w:r>
      <w:r w:rsidRPr="00264EF0">
        <w:rPr>
          <w:rFonts w:ascii="Arial" w:hAnsi="Arial" w:cs="Arial"/>
          <w:noProof/>
          <w:sz w:val="28"/>
          <w:szCs w:val="28"/>
          <w:lang w:val="de-DE"/>
        </w:rPr>
        <w:t xml:space="preserve">eine kostengünstige Lösung mit vielen </w:t>
      </w:r>
      <w:r w:rsidR="00AD71CB">
        <w:rPr>
          <w:rFonts w:ascii="Arial" w:hAnsi="Arial" w:cs="Arial"/>
          <w:noProof/>
          <w:sz w:val="28"/>
          <w:szCs w:val="28"/>
          <w:lang w:val="de-DE"/>
        </w:rPr>
        <w:t xml:space="preserve">integrierten </w:t>
      </w:r>
      <w:r w:rsidR="008D5CAE" w:rsidRPr="00264EF0">
        <w:rPr>
          <w:rFonts w:ascii="Arial" w:hAnsi="Arial" w:cs="Arial"/>
          <w:noProof/>
          <w:sz w:val="28"/>
          <w:szCs w:val="28"/>
          <w:lang w:val="de-DE"/>
        </w:rPr>
        <w:t>Komponenten</w:t>
      </w:r>
      <w:r w:rsidRPr="00264EF0">
        <w:rPr>
          <w:rFonts w:ascii="Arial" w:hAnsi="Arial" w:cs="Arial"/>
          <w:noProof/>
          <w:sz w:val="28"/>
          <w:szCs w:val="28"/>
          <w:lang w:val="de-DE"/>
        </w:rPr>
        <w:t xml:space="preserve"> </w:t>
      </w:r>
      <w:r w:rsidR="00AD71CB">
        <w:rPr>
          <w:rFonts w:ascii="Arial" w:hAnsi="Arial" w:cs="Arial"/>
          <w:noProof/>
          <w:sz w:val="28"/>
          <w:szCs w:val="28"/>
          <w:lang w:val="de-DE"/>
        </w:rPr>
        <w:t>geboten</w:t>
      </w:r>
      <w:r w:rsidRPr="00264EF0">
        <w:rPr>
          <w:rFonts w:ascii="Arial" w:hAnsi="Arial" w:cs="Arial"/>
          <w:noProof/>
          <w:sz w:val="28"/>
          <w:szCs w:val="28"/>
          <w:lang w:val="de-DE"/>
        </w:rPr>
        <w:t xml:space="preserve">, die anderweitig unter hohem Integrationsaufwand und hohen Kosten implementiert werden müssten. Das Kernziel des Unternehmens ist es KMU die Möglichkeit zu geben ihre Produktivität zu </w:t>
      </w:r>
      <w:r w:rsidR="008E7C5A" w:rsidRPr="00264EF0">
        <w:rPr>
          <w:rFonts w:ascii="Arial" w:hAnsi="Arial" w:cs="Arial"/>
          <w:noProof/>
          <w:sz w:val="28"/>
          <w:szCs w:val="28"/>
          <w:lang w:val="de-DE"/>
        </w:rPr>
        <w:t>niedrigen Kosten</w:t>
      </w:r>
      <w:r w:rsidR="00DC4B58" w:rsidRPr="00264EF0">
        <w:rPr>
          <w:rFonts w:ascii="Arial" w:hAnsi="Arial" w:cs="Arial"/>
          <w:noProof/>
          <w:sz w:val="28"/>
          <w:szCs w:val="28"/>
          <w:lang w:val="de-DE"/>
        </w:rPr>
        <w:t xml:space="preserve"> in wenigen </w:t>
      </w:r>
      <w:r w:rsidR="00D504CF" w:rsidRPr="00264EF0">
        <w:rPr>
          <w:rFonts w:ascii="Arial" w:hAnsi="Arial" w:cs="Arial"/>
          <w:noProof/>
          <w:sz w:val="28"/>
          <w:szCs w:val="28"/>
          <w:lang w:val="de-DE"/>
        </w:rPr>
        <w:t>K</w:t>
      </w:r>
      <w:r w:rsidR="00DC4B58" w:rsidRPr="00264EF0">
        <w:rPr>
          <w:rFonts w:ascii="Arial" w:hAnsi="Arial" w:cs="Arial"/>
          <w:noProof/>
          <w:sz w:val="28"/>
          <w:szCs w:val="28"/>
          <w:lang w:val="de-DE"/>
        </w:rPr>
        <w:t>licks</w:t>
      </w:r>
      <w:r w:rsidR="008E7C5A" w:rsidRPr="00264EF0">
        <w:rPr>
          <w:rFonts w:ascii="Arial" w:hAnsi="Arial" w:cs="Arial"/>
          <w:noProof/>
          <w:sz w:val="28"/>
          <w:szCs w:val="28"/>
          <w:lang w:val="de-DE"/>
        </w:rPr>
        <w:t xml:space="preserve"> </w:t>
      </w:r>
      <w:r w:rsidR="00422798" w:rsidRPr="00264EF0">
        <w:rPr>
          <w:rFonts w:ascii="Arial" w:hAnsi="Arial" w:cs="Arial"/>
          <w:noProof/>
          <w:sz w:val="28"/>
          <w:szCs w:val="28"/>
          <w:lang w:val="de-DE"/>
        </w:rPr>
        <w:t>signifikant zu verbessern.</w:t>
      </w:r>
    </w:p>
    <w:p w14:paraId="242374DA" w14:textId="44DE14D8" w:rsidR="003607AB" w:rsidRPr="00264EF0" w:rsidRDefault="00120F11" w:rsidP="003607AB">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Die Herausforderung für KMU</w:t>
      </w:r>
    </w:p>
    <w:p w14:paraId="7F46854A" w14:textId="77777777" w:rsidR="003607AB" w:rsidRPr="00264EF0" w:rsidRDefault="003607AB" w:rsidP="003607AB">
      <w:pPr>
        <w:pStyle w:val="OMS"/>
        <w:rPr>
          <w:rFonts w:ascii="Arial" w:hAnsi="Arial" w:cs="Arial"/>
          <w:caps/>
          <w:noProof/>
          <w:color w:val="262626" w:themeColor="text1" w:themeTint="D9"/>
          <w:sz w:val="24"/>
          <w:szCs w:val="32"/>
          <w:u w:val="single"/>
          <w:lang w:val="de-DE"/>
        </w:rPr>
      </w:pPr>
    </w:p>
    <w:p w14:paraId="4F746DA1" w14:textId="360580D4" w:rsidR="003607AB" w:rsidRPr="00264EF0" w:rsidRDefault="00CA3100" w:rsidP="00BB2C19">
      <w:pPr>
        <w:rPr>
          <w:rFonts w:ascii="Arial" w:hAnsi="Arial" w:cs="Arial"/>
          <w:noProof/>
          <w:sz w:val="28"/>
          <w:szCs w:val="28"/>
          <w:lang w:val="de-DE"/>
        </w:rPr>
      </w:pPr>
      <w:r w:rsidRPr="00264EF0">
        <w:rPr>
          <w:rFonts w:ascii="Arial" w:hAnsi="Arial" w:cs="Arial"/>
          <w:noProof/>
          <w:sz w:val="28"/>
          <w:szCs w:val="28"/>
          <w:lang w:val="de-DE"/>
        </w:rPr>
        <w:t>Durch die Digitalisierung sind Unternehmen immer stärker abhängig von Softwarelösungen um einerseits die eigene Profitabilität zu steigern, andererseits</w:t>
      </w:r>
      <w:r w:rsidR="0043095D" w:rsidRPr="00264EF0">
        <w:rPr>
          <w:rFonts w:ascii="Arial" w:hAnsi="Arial" w:cs="Arial"/>
          <w:noProof/>
          <w:sz w:val="28"/>
          <w:szCs w:val="28"/>
          <w:lang w:val="de-DE"/>
        </w:rPr>
        <w:t xml:space="preserve"> jedoch</w:t>
      </w:r>
      <w:r w:rsidRPr="00264EF0">
        <w:rPr>
          <w:rFonts w:ascii="Arial" w:hAnsi="Arial" w:cs="Arial"/>
          <w:noProof/>
          <w:sz w:val="28"/>
          <w:szCs w:val="28"/>
          <w:lang w:val="de-DE"/>
        </w:rPr>
        <w:t xml:space="preserve"> auch um Wettbewerbsfähig zu bleiben. Dies ist vor allem für KMU eine große Herausforderung, deren finanzielle </w:t>
      </w:r>
      <w:r w:rsidR="00C02900" w:rsidRPr="00264EF0">
        <w:rPr>
          <w:rFonts w:ascii="Arial" w:hAnsi="Arial" w:cs="Arial"/>
          <w:noProof/>
          <w:sz w:val="28"/>
          <w:szCs w:val="28"/>
          <w:lang w:val="de-DE"/>
        </w:rPr>
        <w:t>und personelle Ressourcen</w:t>
      </w:r>
      <w:r w:rsidRPr="00264EF0">
        <w:rPr>
          <w:rFonts w:ascii="Arial" w:hAnsi="Arial" w:cs="Arial"/>
          <w:noProof/>
          <w:sz w:val="28"/>
          <w:szCs w:val="28"/>
          <w:lang w:val="de-DE"/>
        </w:rPr>
        <w:t xml:space="preserve"> wesentlich stärker eingeschränkt sind</w:t>
      </w:r>
      <w:r w:rsidR="00C02900" w:rsidRPr="00264EF0">
        <w:rPr>
          <w:rFonts w:ascii="Arial" w:hAnsi="Arial" w:cs="Arial"/>
          <w:noProof/>
          <w:sz w:val="28"/>
          <w:szCs w:val="28"/>
          <w:lang w:val="de-DE"/>
        </w:rPr>
        <w:t>,</w:t>
      </w:r>
      <w:r w:rsidRPr="00264EF0">
        <w:rPr>
          <w:rFonts w:ascii="Arial" w:hAnsi="Arial" w:cs="Arial"/>
          <w:noProof/>
          <w:sz w:val="28"/>
          <w:szCs w:val="28"/>
          <w:lang w:val="de-DE"/>
        </w:rPr>
        <w:t xml:space="preserve"> als bei größeren Unternehmen. </w:t>
      </w:r>
      <w:r w:rsidR="00C140DD">
        <w:rPr>
          <w:rFonts w:ascii="Arial" w:hAnsi="Arial" w:cs="Arial"/>
          <w:noProof/>
          <w:sz w:val="28"/>
          <w:szCs w:val="28"/>
          <w:lang w:val="de-DE"/>
        </w:rPr>
        <w:t>Einer der größten Herausforderungen</w:t>
      </w:r>
      <w:r w:rsidR="009E0A34" w:rsidRPr="00264EF0">
        <w:rPr>
          <w:rFonts w:ascii="Arial" w:hAnsi="Arial" w:cs="Arial"/>
          <w:noProof/>
          <w:sz w:val="28"/>
          <w:szCs w:val="28"/>
          <w:lang w:val="de-DE"/>
        </w:rPr>
        <w:t xml:space="preserve"> </w:t>
      </w:r>
      <w:r w:rsidR="00C140DD">
        <w:rPr>
          <w:rFonts w:ascii="Arial" w:hAnsi="Arial" w:cs="Arial"/>
          <w:noProof/>
          <w:sz w:val="28"/>
          <w:szCs w:val="28"/>
          <w:lang w:val="de-DE"/>
        </w:rPr>
        <w:t xml:space="preserve">ist </w:t>
      </w:r>
      <w:r w:rsidR="009E0A34" w:rsidRPr="00264EF0">
        <w:rPr>
          <w:rFonts w:ascii="Arial" w:hAnsi="Arial" w:cs="Arial"/>
          <w:noProof/>
          <w:sz w:val="28"/>
          <w:szCs w:val="28"/>
          <w:lang w:val="de-DE"/>
        </w:rPr>
        <w:t>die immer größer werdende technologische</w:t>
      </w:r>
      <w:r w:rsidR="003930CF" w:rsidRPr="00264EF0">
        <w:rPr>
          <w:rFonts w:ascii="Arial" w:hAnsi="Arial" w:cs="Arial"/>
          <w:noProof/>
          <w:sz w:val="28"/>
          <w:szCs w:val="28"/>
          <w:lang w:val="de-DE"/>
        </w:rPr>
        <w:t xml:space="preserve"> und finanzielle</w:t>
      </w:r>
      <w:r w:rsidR="009E0A34" w:rsidRPr="00264EF0">
        <w:rPr>
          <w:rFonts w:ascii="Arial" w:hAnsi="Arial" w:cs="Arial"/>
          <w:noProof/>
          <w:sz w:val="28"/>
          <w:szCs w:val="28"/>
          <w:lang w:val="de-DE"/>
        </w:rPr>
        <w:t xml:space="preserve"> </w:t>
      </w:r>
      <w:r w:rsidR="00C140DD">
        <w:rPr>
          <w:rFonts w:ascii="Arial" w:hAnsi="Arial" w:cs="Arial"/>
          <w:noProof/>
          <w:sz w:val="28"/>
          <w:szCs w:val="28"/>
          <w:lang w:val="de-DE"/>
        </w:rPr>
        <w:t xml:space="preserve">Belastung, </w:t>
      </w:r>
      <w:r w:rsidR="009E0A34" w:rsidRPr="00264EF0">
        <w:rPr>
          <w:rFonts w:ascii="Arial" w:hAnsi="Arial" w:cs="Arial"/>
          <w:noProof/>
          <w:sz w:val="28"/>
          <w:szCs w:val="28"/>
          <w:lang w:val="de-DE"/>
        </w:rPr>
        <w:t>die Vielzahl an Softwarelösungen aufeinander abzustimmen und störungsfrei zu betreiben.</w:t>
      </w:r>
    </w:p>
    <w:p w14:paraId="31B56146" w14:textId="166175C7" w:rsidR="00120F11" w:rsidRPr="00264EF0" w:rsidRDefault="00120F11" w:rsidP="00120F11">
      <w:pPr>
        <w:rPr>
          <w:rFonts w:ascii="Arial" w:hAnsi="Arial" w:cs="Arial"/>
          <w:noProof/>
          <w:sz w:val="28"/>
          <w:szCs w:val="28"/>
          <w:lang w:val="de-DE"/>
        </w:rPr>
      </w:pPr>
    </w:p>
    <w:p w14:paraId="19718E8D" w14:textId="32168984" w:rsidR="00120F11" w:rsidRPr="00264EF0" w:rsidRDefault="00120F11" w:rsidP="00120F11">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t>Die Kundenbedürfnisse</w:t>
      </w:r>
    </w:p>
    <w:p w14:paraId="3476866C" w14:textId="723CD2A8" w:rsidR="00120F11" w:rsidRPr="00264EF0" w:rsidRDefault="00120F11" w:rsidP="00120F11">
      <w:pPr>
        <w:pStyle w:val="OMS"/>
        <w:rPr>
          <w:rFonts w:ascii="Arial" w:hAnsi="Arial" w:cs="Arial"/>
          <w:caps/>
          <w:noProof/>
          <w:color w:val="262626" w:themeColor="text1" w:themeTint="D9"/>
          <w:sz w:val="24"/>
          <w:szCs w:val="32"/>
          <w:u w:val="single"/>
          <w:lang w:val="de-DE"/>
        </w:rPr>
      </w:pPr>
    </w:p>
    <w:p w14:paraId="33F00160" w14:textId="3C51D026" w:rsidR="00120F11" w:rsidRPr="00264EF0" w:rsidRDefault="00BC2CD7" w:rsidP="00120F11">
      <w:pPr>
        <w:rPr>
          <w:rFonts w:ascii="Arial" w:hAnsi="Arial" w:cs="Arial"/>
          <w:noProof/>
          <w:sz w:val="28"/>
          <w:szCs w:val="28"/>
          <w:lang w:val="de-DE"/>
        </w:rPr>
      </w:pPr>
      <w:r w:rsidRPr="00264EF0">
        <w:rPr>
          <w:rFonts w:ascii="Arial" w:hAnsi="Arial" w:cs="Arial"/>
          <w:noProof/>
          <w:sz w:val="28"/>
          <w:szCs w:val="28"/>
          <w:lang w:val="de-DE"/>
        </w:rPr>
        <mc:AlternateContent>
          <mc:Choice Requires="wps">
            <w:drawing>
              <wp:anchor distT="0" distB="0" distL="114300" distR="114300" simplePos="0" relativeHeight="251631104" behindDoc="0" locked="0" layoutInCell="1" allowOverlap="1" wp14:anchorId="50A97B45" wp14:editId="719C3405">
                <wp:simplePos x="0" y="0"/>
                <wp:positionH relativeFrom="column">
                  <wp:posOffset>764046</wp:posOffset>
                </wp:positionH>
                <wp:positionV relativeFrom="paragraph">
                  <wp:posOffset>27587</wp:posOffset>
                </wp:positionV>
                <wp:extent cx="2652395" cy="631825"/>
                <wp:effectExtent l="0" t="0" r="0" b="0"/>
                <wp:wrapNone/>
                <wp:docPr id="45" name="Rectangle 45"/>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40850" w14:textId="2687F68C" w:rsidR="009532D1" w:rsidRPr="009532D1" w:rsidRDefault="00A71645" w:rsidP="009532D1">
                            <w:pPr>
                              <w:jc w:val="center"/>
                              <w:rPr>
                                <w:rFonts w:ascii="Arial" w:hAnsi="Arial" w:cs="Arial"/>
                                <w:sz w:val="24"/>
                                <w:szCs w:val="32"/>
                                <w:lang w:val="de-DE"/>
                              </w:rPr>
                            </w:pPr>
                            <w:r>
                              <w:rPr>
                                <w:rFonts w:ascii="Arial" w:hAnsi="Arial" w:cs="Arial"/>
                                <w:sz w:val="24"/>
                                <w:szCs w:val="32"/>
                                <w:lang w:val="de-DE"/>
                              </w:rPr>
                              <w:t>Breites Funktion</w:t>
                            </w:r>
                            <w:r w:rsidR="00B40353">
                              <w:rPr>
                                <w:rFonts w:ascii="Arial" w:hAnsi="Arial" w:cs="Arial"/>
                                <w:sz w:val="24"/>
                                <w:szCs w:val="32"/>
                                <w:lang w:val="de-DE"/>
                              </w:rPr>
                              <w:t>s</w:t>
                            </w:r>
                            <w:r>
                              <w:rPr>
                                <w:rFonts w:ascii="Arial" w:hAnsi="Arial" w:cs="Arial"/>
                                <w:sz w:val="24"/>
                                <w:szCs w:val="32"/>
                                <w:lang w:val="de-DE"/>
                              </w:rPr>
                              <w:t>spektrum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97B45" id="Rectangle 45" o:spid="_x0000_s1033" style="position:absolute;left:0;text-align:left;margin-left:60.15pt;margin-top:2.15pt;width:208.85pt;height:49.7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" fillcolor="#36a3da" stroked="f" strokeweight="1pt">
                <v:textbox>
                  <w:txbxContent>
                    <w:p w14:paraId="3B440850" w14:textId="2687F68C" w:rsidR="009532D1" w:rsidRPr="009532D1" w:rsidRDefault="00A71645" w:rsidP="009532D1">
                      <w:pPr>
                        <w:jc w:val="center"/>
                        <w:rPr>
                          <w:rFonts w:ascii="Arial" w:hAnsi="Arial" w:cs="Arial"/>
                          <w:sz w:val="24"/>
                          <w:szCs w:val="32"/>
                          <w:lang w:val="de-DE"/>
                        </w:rPr>
                      </w:pPr>
                      <w:r>
                        <w:rPr>
                          <w:rFonts w:ascii="Arial" w:hAnsi="Arial" w:cs="Arial"/>
                          <w:sz w:val="24"/>
                          <w:szCs w:val="32"/>
                          <w:lang w:val="de-DE"/>
                        </w:rPr>
                        <w:t>Breites Funktion</w:t>
                      </w:r>
                      <w:r w:rsidR="00B40353">
                        <w:rPr>
                          <w:rFonts w:ascii="Arial" w:hAnsi="Arial" w:cs="Arial"/>
                          <w:sz w:val="24"/>
                          <w:szCs w:val="32"/>
                          <w:lang w:val="de-DE"/>
                        </w:rPr>
                        <w:t>s</w:t>
                      </w:r>
                      <w:r>
                        <w:rPr>
                          <w:rFonts w:ascii="Arial" w:hAnsi="Arial" w:cs="Arial"/>
                          <w:sz w:val="24"/>
                          <w:szCs w:val="32"/>
                          <w:lang w:val="de-DE"/>
                        </w:rPr>
                        <w:t>spektrum</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78208" behindDoc="0" locked="0" layoutInCell="1" allowOverlap="1" wp14:anchorId="2E1BB828" wp14:editId="77DA4477">
                <wp:simplePos x="0" y="0"/>
                <wp:positionH relativeFrom="column">
                  <wp:posOffset>765175</wp:posOffset>
                </wp:positionH>
                <wp:positionV relativeFrom="paragraph">
                  <wp:posOffset>2216785</wp:posOffset>
                </wp:positionV>
                <wp:extent cx="2652395" cy="631825"/>
                <wp:effectExtent l="0" t="0" r="0" b="0"/>
                <wp:wrapNone/>
                <wp:docPr id="63" name="Rectangle 63"/>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F6E3E" w14:textId="07A1838B" w:rsidR="005B5D95" w:rsidRPr="009532D1" w:rsidRDefault="005B5D95" w:rsidP="005B5D95">
                            <w:pPr>
                              <w:jc w:val="center"/>
                              <w:rPr>
                                <w:rFonts w:ascii="Arial" w:hAnsi="Arial" w:cs="Arial"/>
                                <w:sz w:val="24"/>
                                <w:szCs w:val="32"/>
                                <w:lang w:val="de-DE"/>
                              </w:rPr>
                            </w:pPr>
                            <w:r>
                              <w:rPr>
                                <w:rFonts w:ascii="Arial" w:hAnsi="Arial" w:cs="Arial"/>
                                <w:sz w:val="24"/>
                                <w:szCs w:val="32"/>
                                <w:lang w:val="de-DE"/>
                              </w:rPr>
                              <w:t>Einfacher Datenaustausch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BB828" id="Rectangle 63" o:spid="_x0000_s1034" style="position:absolute;left:0;text-align:left;margin-left:60.25pt;margin-top:174.55pt;width:208.85pt;height:49.7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" fillcolor="#36a3da" stroked="f" strokeweight="1pt">
                <v:textbox>
                  <w:txbxContent>
                    <w:p w14:paraId="1B8F6E3E" w14:textId="07A1838B" w:rsidR="005B5D95" w:rsidRPr="009532D1" w:rsidRDefault="005B5D95" w:rsidP="005B5D95">
                      <w:pPr>
                        <w:jc w:val="center"/>
                        <w:rPr>
                          <w:rFonts w:ascii="Arial" w:hAnsi="Arial" w:cs="Arial"/>
                          <w:sz w:val="24"/>
                          <w:szCs w:val="32"/>
                          <w:lang w:val="de-DE"/>
                        </w:rPr>
                      </w:pPr>
                      <w:r>
                        <w:rPr>
                          <w:rFonts w:ascii="Arial" w:hAnsi="Arial" w:cs="Arial"/>
                          <w:sz w:val="24"/>
                          <w:szCs w:val="32"/>
                          <w:lang w:val="de-DE"/>
                        </w:rPr>
                        <w:t>Einfacher Datenaustausch</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79232" behindDoc="0" locked="0" layoutInCell="1" allowOverlap="1" wp14:anchorId="3D4046D0" wp14:editId="0B817102">
                <wp:simplePos x="0" y="0"/>
                <wp:positionH relativeFrom="column">
                  <wp:posOffset>3496310</wp:posOffset>
                </wp:positionH>
                <wp:positionV relativeFrom="paragraph">
                  <wp:posOffset>2217420</wp:posOffset>
                </wp:positionV>
                <wp:extent cx="2652395" cy="631825"/>
                <wp:effectExtent l="0" t="0" r="0" b="0"/>
                <wp:wrapNone/>
                <wp:docPr id="78" name="Rectangle 78"/>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A2205" w14:textId="4C58E82D" w:rsidR="005B5D95" w:rsidRDefault="005B5D95" w:rsidP="005B5D95">
                            <w:pPr>
                              <w:jc w:val="center"/>
                              <w:rPr>
                                <w:rFonts w:ascii="Arial" w:hAnsi="Arial" w:cs="Arial"/>
                                <w:sz w:val="24"/>
                                <w:szCs w:val="32"/>
                                <w:lang w:val="de-DE"/>
                              </w:rPr>
                            </w:pPr>
                            <w:r>
                              <w:rPr>
                                <w:rFonts w:ascii="Arial" w:hAnsi="Arial" w:cs="Arial"/>
                                <w:sz w:val="24"/>
                                <w:szCs w:val="32"/>
                                <w:lang w:val="de-DE"/>
                              </w:rPr>
                              <w:t xml:space="preserve">Cloud oder </w:t>
                            </w:r>
                            <w:r w:rsidR="008741D9">
                              <w:rPr>
                                <w:rFonts w:ascii="Arial" w:hAnsi="Arial" w:cs="Arial"/>
                                <w:sz w:val="24"/>
                                <w:szCs w:val="32"/>
                                <w:lang w:val="de-DE"/>
                              </w:rPr>
                              <w:t xml:space="preserve">On </w:t>
                            </w:r>
                            <w:proofErr w:type="spellStart"/>
                            <w:r w:rsidR="008741D9">
                              <w:rPr>
                                <w:rFonts w:ascii="Arial" w:hAnsi="Arial" w:cs="Arial"/>
                                <w:sz w:val="24"/>
                                <w:szCs w:val="32"/>
                                <w:lang w:val="de-DE"/>
                              </w:rPr>
                              <w:t>Premise</w:t>
                            </w:r>
                            <w:proofErr w:type="spellEnd"/>
                          </w:p>
                          <w:p w14:paraId="4F50627C" w14:textId="7C49BE37" w:rsidR="005B5D95" w:rsidRPr="009532D1" w:rsidRDefault="00924C79" w:rsidP="005B5D95">
                            <w:pPr>
                              <w:jc w:val="center"/>
                              <w:rPr>
                                <w:rFonts w:ascii="Arial" w:hAnsi="Arial" w:cs="Arial"/>
                                <w:sz w:val="24"/>
                                <w:szCs w:val="32"/>
                                <w:lang w:val="de-DE"/>
                              </w:rPr>
                            </w:pPr>
                            <w:r>
                              <w:rPr>
                                <w:rFonts w:ascii="Arial" w:hAnsi="Arial" w:cs="Arial"/>
                                <w:sz w:val="24"/>
                                <w:szCs w:val="32"/>
                                <w:lang w:val="de-DE"/>
                              </w:rPr>
                              <w:t>(</w:t>
                            </w:r>
                            <w:r w:rsidR="005B5D95">
                              <w:rPr>
                                <w:rFonts w:ascii="Arial" w:hAnsi="Arial" w:cs="Arial"/>
                                <w:sz w:val="24"/>
                                <w:szCs w:val="32"/>
                                <w:lang w:val="de-DE"/>
                              </w:rPr>
                              <w:t>Kundenabhängig</w:t>
                            </w:r>
                            <w:r>
                              <w:rPr>
                                <w:rFonts w:ascii="Arial" w:hAnsi="Arial" w:cs="Arial"/>
                                <w:sz w:val="24"/>
                                <w:szCs w:val="32"/>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046D0" id="Rectangle 78" o:spid="_x0000_s1035" style="position:absolute;left:0;text-align:left;margin-left:275.3pt;margin-top:174.6pt;width:208.85pt;height:49.7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" fillcolor="#36a3da" stroked="f" strokeweight="1pt">
                <v:textbox>
                  <w:txbxContent>
                    <w:p w14:paraId="3B4A2205" w14:textId="4C58E82D" w:rsidR="005B5D95" w:rsidRDefault="005B5D95" w:rsidP="005B5D95">
                      <w:pPr>
                        <w:jc w:val="center"/>
                        <w:rPr>
                          <w:rFonts w:ascii="Arial" w:hAnsi="Arial" w:cs="Arial"/>
                          <w:sz w:val="24"/>
                          <w:szCs w:val="32"/>
                          <w:lang w:val="de-DE"/>
                        </w:rPr>
                      </w:pPr>
                      <w:r>
                        <w:rPr>
                          <w:rFonts w:ascii="Arial" w:hAnsi="Arial" w:cs="Arial"/>
                          <w:sz w:val="24"/>
                          <w:szCs w:val="32"/>
                          <w:lang w:val="de-DE"/>
                        </w:rPr>
                        <w:t xml:space="preserve">Cloud oder </w:t>
                      </w:r>
                      <w:r w:rsidR="008741D9">
                        <w:rPr>
                          <w:rFonts w:ascii="Arial" w:hAnsi="Arial" w:cs="Arial"/>
                          <w:sz w:val="24"/>
                          <w:szCs w:val="32"/>
                          <w:lang w:val="de-DE"/>
                        </w:rPr>
                        <w:t xml:space="preserve">On </w:t>
                      </w:r>
                      <w:proofErr w:type="spellStart"/>
                      <w:r w:rsidR="008741D9">
                        <w:rPr>
                          <w:rFonts w:ascii="Arial" w:hAnsi="Arial" w:cs="Arial"/>
                          <w:sz w:val="24"/>
                          <w:szCs w:val="32"/>
                          <w:lang w:val="de-DE"/>
                        </w:rPr>
                        <w:t>Premise</w:t>
                      </w:r>
                      <w:proofErr w:type="spellEnd"/>
                    </w:p>
                    <w:p w14:paraId="4F50627C" w14:textId="7C49BE37" w:rsidR="005B5D95" w:rsidRPr="009532D1" w:rsidRDefault="00924C79" w:rsidP="005B5D95">
                      <w:pPr>
                        <w:jc w:val="center"/>
                        <w:rPr>
                          <w:rFonts w:ascii="Arial" w:hAnsi="Arial" w:cs="Arial"/>
                          <w:sz w:val="24"/>
                          <w:szCs w:val="32"/>
                          <w:lang w:val="de-DE"/>
                        </w:rPr>
                      </w:pPr>
                      <w:r>
                        <w:rPr>
                          <w:rFonts w:ascii="Arial" w:hAnsi="Arial" w:cs="Arial"/>
                          <w:sz w:val="24"/>
                          <w:szCs w:val="32"/>
                          <w:lang w:val="de-DE"/>
                        </w:rPr>
                        <w:t>(</w:t>
                      </w:r>
                      <w:r w:rsidR="005B5D95">
                        <w:rPr>
                          <w:rFonts w:ascii="Arial" w:hAnsi="Arial" w:cs="Arial"/>
                          <w:sz w:val="24"/>
                          <w:szCs w:val="32"/>
                          <w:lang w:val="de-DE"/>
                        </w:rPr>
                        <w:t>Kundenabhängig</w:t>
                      </w:r>
                      <w:r>
                        <w:rPr>
                          <w:rFonts w:ascii="Arial" w:hAnsi="Arial" w:cs="Arial"/>
                          <w:sz w:val="24"/>
                          <w:szCs w:val="32"/>
                          <w:lang w:val="de-DE"/>
                        </w:rPr>
                        <w:t>)</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75136" behindDoc="0" locked="0" layoutInCell="1" allowOverlap="1" wp14:anchorId="7147C044" wp14:editId="185A57BB">
                <wp:simplePos x="0" y="0"/>
                <wp:positionH relativeFrom="column">
                  <wp:posOffset>765175</wp:posOffset>
                </wp:positionH>
                <wp:positionV relativeFrom="paragraph">
                  <wp:posOffset>1482725</wp:posOffset>
                </wp:positionV>
                <wp:extent cx="2652395" cy="631825"/>
                <wp:effectExtent l="0" t="0" r="0" b="0"/>
                <wp:wrapNone/>
                <wp:docPr id="48" name="Rectangle 48"/>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87099" w14:textId="0790797F"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Workflowunterstützung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7C044" id="Rectangle 48" o:spid="_x0000_s1036" style="position:absolute;left:0;text-align:left;margin-left:60.25pt;margin-top:116.75pt;width:208.85pt;height:49.7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" fillcolor="#36a3da" stroked="f" strokeweight="1pt">
                <v:textbox>
                  <w:txbxContent>
                    <w:p w14:paraId="7D987099" w14:textId="0790797F"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Workflowunterstützung</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76160" behindDoc="0" locked="0" layoutInCell="1" allowOverlap="1" wp14:anchorId="2D040CE6" wp14:editId="5CE468DD">
                <wp:simplePos x="0" y="0"/>
                <wp:positionH relativeFrom="column">
                  <wp:posOffset>3496310</wp:posOffset>
                </wp:positionH>
                <wp:positionV relativeFrom="paragraph">
                  <wp:posOffset>1483360</wp:posOffset>
                </wp:positionV>
                <wp:extent cx="2652395" cy="631825"/>
                <wp:effectExtent l="0" t="0" r="0" b="0"/>
                <wp:wrapNone/>
                <wp:docPr id="60" name="Rectangle 60"/>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2E9F6" w14:textId="54DB1A27"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Automatisierung und Optimierung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40CE6" id="Rectangle 60" o:spid="_x0000_s1037" style="position:absolute;left:0;text-align:left;margin-left:275.3pt;margin-top:116.8pt;width:208.85pt;height:49.7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" fillcolor="#36a3da" stroked="f" strokeweight="1pt">
                <v:textbox>
                  <w:txbxContent>
                    <w:p w14:paraId="7FF2E9F6" w14:textId="54DB1A27"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Automatisierung und Optimierung</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38272" behindDoc="0" locked="0" layoutInCell="1" allowOverlap="1" wp14:anchorId="032D1A07" wp14:editId="1B88B2ED">
                <wp:simplePos x="0" y="0"/>
                <wp:positionH relativeFrom="column">
                  <wp:posOffset>6228080</wp:posOffset>
                </wp:positionH>
                <wp:positionV relativeFrom="paragraph">
                  <wp:posOffset>756920</wp:posOffset>
                </wp:positionV>
                <wp:extent cx="2652395" cy="631825"/>
                <wp:effectExtent l="0" t="0" r="0" b="0"/>
                <wp:wrapNone/>
                <wp:docPr id="47" name="Rectangle 47"/>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6265D" w14:textId="1F820059"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Datensicherheit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D1A07" id="Rectangle 47" o:spid="_x0000_s1038" style="position:absolute;left:0;text-align:left;margin-left:490.4pt;margin-top:59.6pt;width:208.85pt;height:49.7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" fillcolor="#36a3da" stroked="f" strokeweight="1pt">
                <v:textbox>
                  <w:txbxContent>
                    <w:p w14:paraId="5076265D" w14:textId="1F820059"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Datensicherheit</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37248" behindDoc="0" locked="0" layoutInCell="1" allowOverlap="1" wp14:anchorId="225DE879" wp14:editId="53CA8622">
                <wp:simplePos x="0" y="0"/>
                <wp:positionH relativeFrom="column">
                  <wp:posOffset>3496310</wp:posOffset>
                </wp:positionH>
                <wp:positionV relativeFrom="paragraph">
                  <wp:posOffset>760730</wp:posOffset>
                </wp:positionV>
                <wp:extent cx="2652395" cy="631825"/>
                <wp:effectExtent l="0" t="0" r="0" b="0"/>
                <wp:wrapNone/>
                <wp:docPr id="46" name="Rectangle 46"/>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29665" w14:textId="73EAB77D"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Steigerung der Produktivität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DE879" id="Rectangle 46" o:spid="_x0000_s1039" style="position:absolute;left:0;text-align:left;margin-left:275.3pt;margin-top:59.9pt;width:208.85pt;height:49.7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" fillcolor="#36a3da" stroked="f" strokeweight="1pt">
                <v:textbox>
                  <w:txbxContent>
                    <w:p w14:paraId="4A129665" w14:textId="73EAB77D"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Steigerung der Produktivität</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29056" behindDoc="0" locked="0" layoutInCell="1" allowOverlap="1" wp14:anchorId="5FCA342B" wp14:editId="000ADD8E">
                <wp:simplePos x="0" y="0"/>
                <wp:positionH relativeFrom="column">
                  <wp:posOffset>3496945</wp:posOffset>
                </wp:positionH>
                <wp:positionV relativeFrom="paragraph">
                  <wp:posOffset>32385</wp:posOffset>
                </wp:positionV>
                <wp:extent cx="2652395" cy="631825"/>
                <wp:effectExtent l="0" t="0" r="0" b="0"/>
                <wp:wrapNone/>
                <wp:docPr id="43" name="Rectangle 43"/>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503F2" w14:textId="3CA30542"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A342B" id="Rectangle 43" o:spid="_x0000_s1040" style="position:absolute;left:0;text-align:left;margin-left:275.35pt;margin-top:2.55pt;width:208.85pt;height:49.7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" fillcolor="#36a3da" stroked="f" strokeweight="1pt">
                <v:textbox>
                  <w:txbxContent>
                    <w:p w14:paraId="52E503F2" w14:textId="3CA30542"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Support</w:t>
                      </w:r>
                    </w:p>
                  </w:txbxContent>
                </v:textbox>
              </v:rect>
            </w:pict>
          </mc:Fallback>
        </mc:AlternateContent>
      </w:r>
      <w:r w:rsidR="004A6426" w:rsidRPr="00264EF0">
        <w:rPr>
          <w:rFonts w:ascii="Arial" w:hAnsi="Arial" w:cs="Arial"/>
          <w:noProof/>
          <w:sz w:val="28"/>
          <w:szCs w:val="28"/>
          <w:lang w:val="de-DE"/>
        </w:rPr>
        <mc:AlternateContent>
          <mc:Choice Requires="wps">
            <w:drawing>
              <wp:anchor distT="0" distB="0" distL="114300" distR="114300" simplePos="0" relativeHeight="251630080" behindDoc="0" locked="0" layoutInCell="1" allowOverlap="1" wp14:anchorId="5F431349" wp14:editId="3BE23F1E">
                <wp:simplePos x="0" y="0"/>
                <wp:positionH relativeFrom="column">
                  <wp:posOffset>6229209</wp:posOffset>
                </wp:positionH>
                <wp:positionV relativeFrom="paragraph">
                  <wp:posOffset>34290</wp:posOffset>
                </wp:positionV>
                <wp:extent cx="2652395" cy="631825"/>
                <wp:effectExtent l="0" t="0" r="0" b="0"/>
                <wp:wrapNone/>
                <wp:docPr id="44" name="Rectangle 44"/>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78F72" w14:textId="1B45A9D4"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Individualisierung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31349" id="Rectangle 44" o:spid="_x0000_s1041" style="position:absolute;left:0;text-align:left;margin-left:490.5pt;margin-top:2.7pt;width:208.85pt;height:49.7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" fillcolor="#36a3da" stroked="f" strokeweight="1pt">
                <v:textbox>
                  <w:txbxContent>
                    <w:p w14:paraId="14578F72" w14:textId="1B45A9D4" w:rsidR="009532D1" w:rsidRPr="009532D1" w:rsidRDefault="009532D1" w:rsidP="009532D1">
                      <w:pPr>
                        <w:jc w:val="center"/>
                        <w:rPr>
                          <w:rFonts w:ascii="Arial" w:hAnsi="Arial" w:cs="Arial"/>
                          <w:sz w:val="24"/>
                          <w:szCs w:val="32"/>
                          <w:lang w:val="de-DE"/>
                        </w:rPr>
                      </w:pPr>
                      <w:r>
                        <w:rPr>
                          <w:rFonts w:ascii="Arial" w:hAnsi="Arial" w:cs="Arial"/>
                          <w:sz w:val="24"/>
                          <w:szCs w:val="32"/>
                          <w:lang w:val="de-DE"/>
                        </w:rPr>
                        <w:t>Individualisierung</w:t>
                      </w:r>
                    </w:p>
                  </w:txbxContent>
                </v:textbox>
              </v:rect>
            </w:pict>
          </mc:Fallback>
        </mc:AlternateContent>
      </w:r>
    </w:p>
    <w:p w14:paraId="6BA6B96B" w14:textId="6454EE32" w:rsidR="009532D1" w:rsidRPr="00264EF0" w:rsidRDefault="00BC2CD7" w:rsidP="00A979FB">
      <w:pPr>
        <w:rPr>
          <w:rFonts w:ascii="Arial" w:hAnsi="Arial" w:cs="Arial"/>
          <w:noProof/>
          <w:sz w:val="28"/>
          <w:szCs w:val="28"/>
          <w:lang w:val="de-DE"/>
        </w:rPr>
      </w:pPr>
      <w:r w:rsidRPr="00264EF0">
        <w:rPr>
          <w:rFonts w:ascii="Arial" w:hAnsi="Arial" w:cs="Arial"/>
          <w:noProof/>
          <w:sz w:val="28"/>
          <w:szCs w:val="28"/>
          <w:lang w:val="de-DE"/>
        </w:rPr>
        <mc:AlternateContent>
          <mc:Choice Requires="wps">
            <w:drawing>
              <wp:anchor distT="0" distB="0" distL="114300" distR="114300" simplePos="0" relativeHeight="251628032" behindDoc="0" locked="0" layoutInCell="1" allowOverlap="1" wp14:anchorId="3570C6CF" wp14:editId="7A253262">
                <wp:simplePos x="0" y="0"/>
                <wp:positionH relativeFrom="column">
                  <wp:posOffset>759460</wp:posOffset>
                </wp:positionH>
                <wp:positionV relativeFrom="paragraph">
                  <wp:posOffset>371334</wp:posOffset>
                </wp:positionV>
                <wp:extent cx="2652395" cy="631825"/>
                <wp:effectExtent l="0" t="0" r="0" b="0"/>
                <wp:wrapNone/>
                <wp:docPr id="42" name="Rectangle 42"/>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68060" w14:textId="2B49C407" w:rsidR="009532D1" w:rsidRPr="009532D1" w:rsidRDefault="009532D1" w:rsidP="009532D1">
                            <w:pPr>
                              <w:jc w:val="center"/>
                              <w:rPr>
                                <w:rFonts w:ascii="Arial" w:hAnsi="Arial" w:cs="Arial"/>
                                <w:sz w:val="24"/>
                                <w:szCs w:val="32"/>
                                <w:lang w:val="de-DE"/>
                              </w:rPr>
                            </w:pPr>
                            <w:r w:rsidRPr="009532D1">
                              <w:rPr>
                                <w:rFonts w:ascii="Arial" w:hAnsi="Arial" w:cs="Arial"/>
                                <w:sz w:val="24"/>
                                <w:szCs w:val="32"/>
                                <w:lang w:val="de-DE"/>
                              </w:rPr>
                              <w:t>Hohe Verfügbarkeit der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0C6CF" id="Rectangle 42" o:spid="_x0000_s1042" style="position:absolute;left:0;text-align:left;margin-left:59.8pt;margin-top:29.25pt;width:208.85pt;height:49.7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" fillcolor="#36a3da" stroked="f" strokeweight="1pt">
                <v:textbox>
                  <w:txbxContent>
                    <w:p w14:paraId="71A68060" w14:textId="2B49C407" w:rsidR="009532D1" w:rsidRPr="009532D1" w:rsidRDefault="009532D1" w:rsidP="009532D1">
                      <w:pPr>
                        <w:jc w:val="center"/>
                        <w:rPr>
                          <w:rFonts w:ascii="Arial" w:hAnsi="Arial" w:cs="Arial"/>
                          <w:sz w:val="24"/>
                          <w:szCs w:val="32"/>
                          <w:lang w:val="de-DE"/>
                        </w:rPr>
                      </w:pPr>
                      <w:r w:rsidRPr="009532D1">
                        <w:rPr>
                          <w:rFonts w:ascii="Arial" w:hAnsi="Arial" w:cs="Arial"/>
                          <w:sz w:val="24"/>
                          <w:szCs w:val="32"/>
                          <w:lang w:val="de-DE"/>
                        </w:rPr>
                        <w:t>Hohe Verfügbarkeit der Software</w:t>
                      </w:r>
                    </w:p>
                  </w:txbxContent>
                </v:textbox>
              </v:rect>
            </w:pict>
          </mc:Fallback>
        </mc:AlternateContent>
      </w:r>
    </w:p>
    <w:p w14:paraId="65B38490" w14:textId="258116D0" w:rsidR="009532D1" w:rsidRPr="00264EF0" w:rsidRDefault="009532D1" w:rsidP="00A979FB">
      <w:pPr>
        <w:rPr>
          <w:rFonts w:ascii="Arial" w:hAnsi="Arial" w:cs="Arial"/>
          <w:noProof/>
          <w:sz w:val="28"/>
          <w:szCs w:val="28"/>
          <w:lang w:val="de-DE"/>
        </w:rPr>
      </w:pPr>
    </w:p>
    <w:p w14:paraId="756B5481" w14:textId="1A814691" w:rsidR="009532D1" w:rsidRPr="00264EF0" w:rsidRDefault="005B5D95" w:rsidP="00A979FB">
      <w:pPr>
        <w:rPr>
          <w:rFonts w:ascii="Arial" w:hAnsi="Arial" w:cs="Arial"/>
          <w:noProof/>
          <w:sz w:val="28"/>
          <w:szCs w:val="28"/>
          <w:lang w:val="de-DE"/>
        </w:rPr>
      </w:pPr>
      <w:r w:rsidRPr="00264EF0">
        <w:rPr>
          <w:rFonts w:ascii="Arial" w:hAnsi="Arial" w:cs="Arial"/>
          <w:noProof/>
          <w:sz w:val="28"/>
          <w:szCs w:val="28"/>
          <w:lang w:val="de-DE"/>
        </w:rPr>
        <mc:AlternateContent>
          <mc:Choice Requires="wps">
            <w:drawing>
              <wp:anchor distT="0" distB="0" distL="114300" distR="114300" simplePos="0" relativeHeight="251677184" behindDoc="0" locked="0" layoutInCell="1" allowOverlap="1" wp14:anchorId="35AEA3A9" wp14:editId="4197CE83">
                <wp:simplePos x="0" y="0"/>
                <wp:positionH relativeFrom="column">
                  <wp:posOffset>6217779</wp:posOffset>
                </wp:positionH>
                <wp:positionV relativeFrom="paragraph">
                  <wp:posOffset>292735</wp:posOffset>
                </wp:positionV>
                <wp:extent cx="2652395" cy="631825"/>
                <wp:effectExtent l="0" t="0" r="0" b="0"/>
                <wp:wrapNone/>
                <wp:docPr id="62" name="Rectangle 62"/>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DEB99" w14:textId="18E4D919" w:rsidR="00E9670D" w:rsidRPr="009532D1" w:rsidRDefault="00E9670D" w:rsidP="00E9670D">
                            <w:pPr>
                              <w:jc w:val="center"/>
                              <w:rPr>
                                <w:rFonts w:ascii="Arial" w:hAnsi="Arial" w:cs="Arial"/>
                                <w:sz w:val="24"/>
                                <w:szCs w:val="32"/>
                                <w:lang w:val="de-DE"/>
                              </w:rPr>
                            </w:pPr>
                            <w:r>
                              <w:rPr>
                                <w:rFonts w:ascii="Arial" w:hAnsi="Arial" w:cs="Arial"/>
                                <w:sz w:val="24"/>
                                <w:szCs w:val="32"/>
                                <w:lang w:val="de-DE"/>
                              </w:rPr>
                              <w:t>Kostengünstig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A3A9" id="Rectangle 62" o:spid="_x0000_s1043" style="position:absolute;left:0;text-align:left;margin-left:489.6pt;margin-top:23.05pt;width:208.85pt;height:49.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" fillcolor="#36a3da" stroked="f" strokeweight="1pt">
                <v:textbox>
                  <w:txbxContent>
                    <w:p w14:paraId="799DEB99" w14:textId="18E4D919" w:rsidR="00E9670D" w:rsidRPr="009532D1" w:rsidRDefault="00E9670D" w:rsidP="00E9670D">
                      <w:pPr>
                        <w:jc w:val="center"/>
                        <w:rPr>
                          <w:rFonts w:ascii="Arial" w:hAnsi="Arial" w:cs="Arial"/>
                          <w:sz w:val="24"/>
                          <w:szCs w:val="32"/>
                          <w:lang w:val="de-DE"/>
                        </w:rPr>
                      </w:pPr>
                      <w:r>
                        <w:rPr>
                          <w:rFonts w:ascii="Arial" w:hAnsi="Arial" w:cs="Arial"/>
                          <w:sz w:val="24"/>
                          <w:szCs w:val="32"/>
                          <w:lang w:val="de-DE"/>
                        </w:rPr>
                        <w:t>Kostengünstig</w:t>
                      </w:r>
                    </w:p>
                  </w:txbxContent>
                </v:textbox>
              </v:rect>
            </w:pict>
          </mc:Fallback>
        </mc:AlternateContent>
      </w:r>
    </w:p>
    <w:p w14:paraId="5AD248A6" w14:textId="156A4497" w:rsidR="009532D1" w:rsidRPr="00264EF0" w:rsidRDefault="009532D1" w:rsidP="00A979FB">
      <w:pPr>
        <w:rPr>
          <w:rFonts w:ascii="Arial" w:hAnsi="Arial" w:cs="Arial"/>
          <w:noProof/>
          <w:sz w:val="28"/>
          <w:szCs w:val="28"/>
          <w:lang w:val="de-DE"/>
        </w:rPr>
      </w:pPr>
    </w:p>
    <w:p w14:paraId="28D60842" w14:textId="6B67CD71" w:rsidR="00B12063" w:rsidRPr="00264EF0" w:rsidRDefault="00B12063" w:rsidP="00A979FB">
      <w:pPr>
        <w:rPr>
          <w:rFonts w:ascii="Arial" w:hAnsi="Arial" w:cs="Arial"/>
          <w:noProof/>
          <w:sz w:val="28"/>
          <w:szCs w:val="28"/>
          <w:lang w:val="de-DE"/>
        </w:rPr>
      </w:pPr>
      <w:r w:rsidRPr="00264EF0">
        <w:rPr>
          <w:rFonts w:ascii="Arial" w:hAnsi="Arial" w:cs="Arial"/>
          <w:noProof/>
          <w:sz w:val="28"/>
          <w:szCs w:val="28"/>
          <w:lang w:val="de-DE"/>
        </w:rPr>
        <mc:AlternateContent>
          <mc:Choice Requires="wps">
            <w:drawing>
              <wp:anchor distT="0" distB="0" distL="114300" distR="114300" simplePos="0" relativeHeight="251680256" behindDoc="0" locked="0" layoutInCell="1" allowOverlap="1" wp14:anchorId="22337DCE" wp14:editId="7FD9233A">
                <wp:simplePos x="0" y="0"/>
                <wp:positionH relativeFrom="column">
                  <wp:posOffset>6217285</wp:posOffset>
                </wp:positionH>
                <wp:positionV relativeFrom="paragraph">
                  <wp:posOffset>242076</wp:posOffset>
                </wp:positionV>
                <wp:extent cx="2652395" cy="631825"/>
                <wp:effectExtent l="0" t="0" r="0" b="0"/>
                <wp:wrapNone/>
                <wp:docPr id="90" name="Rectangle 90"/>
                <wp:cNvGraphicFramePr/>
                <a:graphic xmlns:a="http://schemas.openxmlformats.org/drawingml/2006/main">
                  <a:graphicData uri="http://schemas.microsoft.com/office/word/2010/wordprocessingShape">
                    <wps:wsp>
                      <wps:cNvSpPr/>
                      <wps:spPr>
                        <a:xfrm>
                          <a:off x="0" y="0"/>
                          <a:ext cx="2652395" cy="631825"/>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90853" w14:textId="71127B29" w:rsidR="002374BE" w:rsidRDefault="002374BE" w:rsidP="002374BE">
                            <w:pPr>
                              <w:jc w:val="center"/>
                              <w:rPr>
                                <w:rFonts w:ascii="Arial" w:hAnsi="Arial" w:cs="Arial"/>
                                <w:sz w:val="24"/>
                                <w:szCs w:val="32"/>
                                <w:lang w:val="de-DE"/>
                              </w:rPr>
                            </w:pPr>
                            <w:r>
                              <w:rPr>
                                <w:rFonts w:ascii="Arial" w:hAnsi="Arial" w:cs="Arial"/>
                                <w:sz w:val="24"/>
                                <w:szCs w:val="32"/>
                                <w:lang w:val="de-DE"/>
                              </w:rPr>
                              <w:t>On</w:t>
                            </w:r>
                            <w:r w:rsidR="00E3576D">
                              <w:rPr>
                                <w:rFonts w:ascii="Arial" w:hAnsi="Arial" w:cs="Arial"/>
                                <w:sz w:val="24"/>
                                <w:szCs w:val="32"/>
                                <w:lang w:val="de-DE"/>
                              </w:rPr>
                              <w:t xml:space="preserve"> </w:t>
                            </w:r>
                            <w:r>
                              <w:rPr>
                                <w:rFonts w:ascii="Arial" w:hAnsi="Arial" w:cs="Arial"/>
                                <w:sz w:val="24"/>
                                <w:szCs w:val="32"/>
                                <w:lang w:val="de-DE"/>
                              </w:rPr>
                              <w:t xml:space="preserve">Demand oder </w:t>
                            </w:r>
                            <w:r w:rsidR="004A6426">
                              <w:rPr>
                                <w:rFonts w:ascii="Arial" w:hAnsi="Arial" w:cs="Arial"/>
                                <w:sz w:val="24"/>
                                <w:szCs w:val="32"/>
                                <w:lang w:val="de-DE"/>
                              </w:rPr>
                              <w:t>On</w:t>
                            </w:r>
                            <w:r w:rsidR="00E3576D">
                              <w:rPr>
                                <w:rFonts w:ascii="Arial" w:hAnsi="Arial" w:cs="Arial"/>
                                <w:sz w:val="24"/>
                                <w:szCs w:val="32"/>
                                <w:lang w:val="de-DE"/>
                              </w:rPr>
                              <w:t xml:space="preserve"> </w:t>
                            </w:r>
                            <w:proofErr w:type="spellStart"/>
                            <w:r w:rsidR="004A6426">
                              <w:rPr>
                                <w:rFonts w:ascii="Arial" w:hAnsi="Arial" w:cs="Arial"/>
                                <w:sz w:val="24"/>
                                <w:szCs w:val="32"/>
                                <w:lang w:val="de-DE"/>
                              </w:rPr>
                              <w:t>Premise</w:t>
                            </w:r>
                            <w:proofErr w:type="spellEnd"/>
                          </w:p>
                          <w:p w14:paraId="7F215D12" w14:textId="77777777" w:rsidR="002374BE" w:rsidRPr="009532D1" w:rsidRDefault="002374BE" w:rsidP="002374BE">
                            <w:pPr>
                              <w:jc w:val="center"/>
                              <w:rPr>
                                <w:rFonts w:ascii="Arial" w:hAnsi="Arial" w:cs="Arial"/>
                                <w:sz w:val="24"/>
                                <w:szCs w:val="32"/>
                                <w:lang w:val="de-DE"/>
                              </w:rPr>
                            </w:pPr>
                            <w:r>
                              <w:rPr>
                                <w:rFonts w:ascii="Arial" w:hAnsi="Arial" w:cs="Arial"/>
                                <w:sz w:val="24"/>
                                <w:szCs w:val="32"/>
                                <w:lang w:val="de-DE"/>
                              </w:rPr>
                              <w:t>(Kundenabhängig)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37DCE" id="Rectangle 90" o:spid="_x0000_s1044" style="position:absolute;left:0;text-align:left;margin-left:489.55pt;margin-top:19.05pt;width:208.85pt;height:49.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" fillcolor="#36a3da" stroked="f" strokeweight="1pt">
                <v:textbox>
                  <w:txbxContent>
                    <w:p w14:paraId="76D90853" w14:textId="71127B29" w:rsidR="002374BE" w:rsidRDefault="002374BE" w:rsidP="002374BE">
                      <w:pPr>
                        <w:jc w:val="center"/>
                        <w:rPr>
                          <w:rFonts w:ascii="Arial" w:hAnsi="Arial" w:cs="Arial"/>
                          <w:sz w:val="24"/>
                          <w:szCs w:val="32"/>
                          <w:lang w:val="de-DE"/>
                        </w:rPr>
                      </w:pPr>
                      <w:r>
                        <w:rPr>
                          <w:rFonts w:ascii="Arial" w:hAnsi="Arial" w:cs="Arial"/>
                          <w:sz w:val="24"/>
                          <w:szCs w:val="32"/>
                          <w:lang w:val="de-DE"/>
                        </w:rPr>
                        <w:t>On</w:t>
                      </w:r>
                      <w:r w:rsidR="00E3576D">
                        <w:rPr>
                          <w:rFonts w:ascii="Arial" w:hAnsi="Arial" w:cs="Arial"/>
                          <w:sz w:val="24"/>
                          <w:szCs w:val="32"/>
                          <w:lang w:val="de-DE"/>
                        </w:rPr>
                        <w:t xml:space="preserve"> </w:t>
                      </w:r>
                      <w:r>
                        <w:rPr>
                          <w:rFonts w:ascii="Arial" w:hAnsi="Arial" w:cs="Arial"/>
                          <w:sz w:val="24"/>
                          <w:szCs w:val="32"/>
                          <w:lang w:val="de-DE"/>
                        </w:rPr>
                        <w:t xml:space="preserve">Demand oder </w:t>
                      </w:r>
                      <w:r w:rsidR="004A6426">
                        <w:rPr>
                          <w:rFonts w:ascii="Arial" w:hAnsi="Arial" w:cs="Arial"/>
                          <w:sz w:val="24"/>
                          <w:szCs w:val="32"/>
                          <w:lang w:val="de-DE"/>
                        </w:rPr>
                        <w:t>On</w:t>
                      </w:r>
                      <w:r w:rsidR="00E3576D">
                        <w:rPr>
                          <w:rFonts w:ascii="Arial" w:hAnsi="Arial" w:cs="Arial"/>
                          <w:sz w:val="24"/>
                          <w:szCs w:val="32"/>
                          <w:lang w:val="de-DE"/>
                        </w:rPr>
                        <w:t xml:space="preserve"> </w:t>
                      </w:r>
                      <w:proofErr w:type="spellStart"/>
                      <w:r w:rsidR="004A6426">
                        <w:rPr>
                          <w:rFonts w:ascii="Arial" w:hAnsi="Arial" w:cs="Arial"/>
                          <w:sz w:val="24"/>
                          <w:szCs w:val="32"/>
                          <w:lang w:val="de-DE"/>
                        </w:rPr>
                        <w:t>Premise</w:t>
                      </w:r>
                      <w:proofErr w:type="spellEnd"/>
                    </w:p>
                    <w:p w14:paraId="7F215D12" w14:textId="77777777" w:rsidR="002374BE" w:rsidRPr="009532D1" w:rsidRDefault="002374BE" w:rsidP="002374BE">
                      <w:pPr>
                        <w:jc w:val="center"/>
                        <w:rPr>
                          <w:rFonts w:ascii="Arial" w:hAnsi="Arial" w:cs="Arial"/>
                          <w:sz w:val="24"/>
                          <w:szCs w:val="32"/>
                          <w:lang w:val="de-DE"/>
                        </w:rPr>
                      </w:pPr>
                      <w:r>
                        <w:rPr>
                          <w:rFonts w:ascii="Arial" w:hAnsi="Arial" w:cs="Arial"/>
                          <w:sz w:val="24"/>
                          <w:szCs w:val="32"/>
                          <w:lang w:val="de-DE"/>
                        </w:rPr>
                        <w:t>(Kundenabhängig)</w:t>
                      </w:r>
                    </w:p>
                  </w:txbxContent>
                </v:textbox>
              </v:rect>
            </w:pict>
          </mc:Fallback>
        </mc:AlternateContent>
      </w:r>
    </w:p>
    <w:p w14:paraId="2FA07D0F" w14:textId="3D82C07B" w:rsidR="00B12063" w:rsidRPr="00264EF0" w:rsidRDefault="00B12063" w:rsidP="00A979FB">
      <w:pPr>
        <w:rPr>
          <w:rFonts w:ascii="Arial" w:hAnsi="Arial" w:cs="Arial"/>
          <w:noProof/>
          <w:sz w:val="28"/>
          <w:szCs w:val="28"/>
          <w:lang w:val="de-DE"/>
        </w:rPr>
      </w:pPr>
    </w:p>
    <w:p w14:paraId="1FD9FFEE" w14:textId="59676E0B" w:rsidR="003607AB" w:rsidRPr="00264EF0" w:rsidRDefault="00A979FB" w:rsidP="00A979FB">
      <w:pPr>
        <w:rPr>
          <w:rFonts w:ascii="Arial" w:hAnsi="Arial" w:cs="Arial"/>
          <w:caps/>
          <w:noProof/>
          <w:color w:val="262626" w:themeColor="text1" w:themeTint="D9"/>
          <w:sz w:val="40"/>
          <w:szCs w:val="48"/>
          <w:lang w:val="de-DE"/>
        </w:rPr>
      </w:pPr>
      <w:r w:rsidRPr="00264EF0">
        <w:rPr>
          <w:rFonts w:ascii="Arial" w:hAnsi="Arial" w:cs="Arial"/>
          <w:caps/>
          <w:noProof/>
          <w:color w:val="262626" w:themeColor="text1" w:themeTint="D9"/>
          <w:sz w:val="40"/>
          <w:szCs w:val="48"/>
          <w:lang w:val="de-DE"/>
        </w:rPr>
        <w:lastRenderedPageBreak/>
        <w:t>Die Lösung</w:t>
      </w:r>
    </w:p>
    <w:p w14:paraId="64371EAC" w14:textId="24A497FC" w:rsidR="00D7643D" w:rsidRPr="00264EF0" w:rsidRDefault="00657A51" w:rsidP="00A979FB">
      <w:pPr>
        <w:rPr>
          <w:rFonts w:ascii="Arial" w:hAnsi="Arial" w:cs="Arial"/>
          <w:noProof/>
          <w:sz w:val="28"/>
          <w:szCs w:val="28"/>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1280" behindDoc="0" locked="0" layoutInCell="1" allowOverlap="1" wp14:anchorId="79AF14C4" wp14:editId="48296F8A">
                <wp:simplePos x="0" y="0"/>
                <wp:positionH relativeFrom="column">
                  <wp:posOffset>5644</wp:posOffset>
                </wp:positionH>
                <wp:positionV relativeFrom="paragraph">
                  <wp:posOffset>49672</wp:posOffset>
                </wp:positionV>
                <wp:extent cx="2280285" cy="1873956"/>
                <wp:effectExtent l="0" t="0" r="0" b="0"/>
                <wp:wrapNone/>
                <wp:docPr id="91" name="Rectangle 91"/>
                <wp:cNvGraphicFramePr/>
                <a:graphic xmlns:a="http://schemas.openxmlformats.org/drawingml/2006/main">
                  <a:graphicData uri="http://schemas.microsoft.com/office/word/2010/wordprocessingShape">
                    <wps:wsp>
                      <wps:cNvSpPr/>
                      <wps:spPr>
                        <a:xfrm>
                          <a:off x="0" y="0"/>
                          <a:ext cx="2280285" cy="18739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303B4" w14:textId="77777777" w:rsidR="00BC2CD7" w:rsidRPr="00D7643D" w:rsidRDefault="00BC2CD7" w:rsidP="00BC2CD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Module</w:t>
                            </w:r>
                          </w:p>
                          <w:p w14:paraId="1EB1ED01" w14:textId="77777777" w:rsidR="00BC2CD7" w:rsidRPr="00A97CBD" w:rsidRDefault="00BC2CD7" w:rsidP="00BC2CD7">
                            <w:pPr>
                              <w:jc w:val="center"/>
                              <w:rPr>
                                <w:rFonts w:ascii="Arial" w:hAnsi="Arial" w:cs="Arial"/>
                                <w:color w:val="262626" w:themeColor="text1" w:themeTint="D9"/>
                                <w:sz w:val="24"/>
                                <w:szCs w:val="32"/>
                                <w:lang w:val="de-DE"/>
                              </w:rPr>
                            </w:pPr>
                          </w:p>
                          <w:p w14:paraId="2ADE0652" w14:textId="77777777" w:rsidR="00BC2CD7" w:rsidRDefault="00BC2CD7"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eines breiten, aufeinander abgestimmten Portfolios an Modulen, zur Abwicklung der Unternehmenstätigkeiten.</w:t>
                            </w:r>
                          </w:p>
                          <w:p w14:paraId="31E241CC" w14:textId="77777777" w:rsidR="00BC2CD7" w:rsidRPr="00A97CBD" w:rsidRDefault="00BC2CD7" w:rsidP="00D7643D">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F14C4" id="Rectangle 91" o:spid="_x0000_s1045" style="position:absolute;left:0;text-align:left;margin-left:.45pt;margin-top:3.9pt;width:179.55pt;height:147.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" filled="f" stroked="f" strokeweight="1pt">
                <v:textbox>
                  <w:txbxContent>
                    <w:p w14:paraId="500303B4" w14:textId="77777777" w:rsidR="00BC2CD7" w:rsidRPr="00D7643D" w:rsidRDefault="00BC2CD7" w:rsidP="00BC2CD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Module</w:t>
                      </w:r>
                    </w:p>
                    <w:p w14:paraId="1EB1ED01" w14:textId="77777777" w:rsidR="00BC2CD7" w:rsidRPr="00A97CBD" w:rsidRDefault="00BC2CD7" w:rsidP="00BC2CD7">
                      <w:pPr>
                        <w:jc w:val="center"/>
                        <w:rPr>
                          <w:rFonts w:ascii="Arial" w:hAnsi="Arial" w:cs="Arial"/>
                          <w:color w:val="262626" w:themeColor="text1" w:themeTint="D9"/>
                          <w:sz w:val="24"/>
                          <w:szCs w:val="32"/>
                          <w:lang w:val="de-DE"/>
                        </w:rPr>
                      </w:pPr>
                    </w:p>
                    <w:p w14:paraId="2ADE0652" w14:textId="77777777" w:rsidR="00BC2CD7" w:rsidRDefault="00BC2CD7"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eines breiten, aufeinander abgestimmten Portfolios an Modulen, zur Abwicklung der Unternehmenstätigkeiten.</w:t>
                      </w:r>
                    </w:p>
                    <w:p w14:paraId="31E241CC" w14:textId="77777777" w:rsidR="00BC2CD7" w:rsidRPr="00A97CBD" w:rsidRDefault="00BC2CD7" w:rsidP="00D7643D">
                      <w:pPr>
                        <w:spacing w:line="276" w:lineRule="auto"/>
                        <w:rPr>
                          <w:rFonts w:ascii="Arial" w:hAnsi="Arial" w:cs="Arial"/>
                          <w:color w:val="262626" w:themeColor="text1" w:themeTint="D9"/>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4352" behindDoc="0" locked="0" layoutInCell="1" allowOverlap="1" wp14:anchorId="15BF8105" wp14:editId="120F58CA">
                <wp:simplePos x="0" y="0"/>
                <wp:positionH relativeFrom="column">
                  <wp:posOffset>7264400</wp:posOffset>
                </wp:positionH>
                <wp:positionV relativeFrom="paragraph">
                  <wp:posOffset>49672</wp:posOffset>
                </wp:positionV>
                <wp:extent cx="2280285" cy="1873956"/>
                <wp:effectExtent l="0" t="0" r="0" b="0"/>
                <wp:wrapNone/>
                <wp:docPr id="94" name="Rectangle 94"/>
                <wp:cNvGraphicFramePr/>
                <a:graphic xmlns:a="http://schemas.openxmlformats.org/drawingml/2006/main">
                  <a:graphicData uri="http://schemas.microsoft.com/office/word/2010/wordprocessingShape">
                    <wps:wsp>
                      <wps:cNvSpPr/>
                      <wps:spPr>
                        <a:xfrm>
                          <a:off x="0" y="0"/>
                          <a:ext cx="2280285" cy="18739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99DB9" w14:textId="77777777" w:rsidR="00BC2CD7" w:rsidRPr="00D7643D" w:rsidRDefault="00BC2CD7" w:rsidP="00BC2CD7">
                            <w:pPr>
                              <w:jc w:val="center"/>
                              <w:rPr>
                                <w:rFonts w:ascii="Arial" w:hAnsi="Arial" w:cs="Arial"/>
                                <w:caps/>
                                <w:color w:val="262626" w:themeColor="text1" w:themeTint="D9"/>
                                <w:sz w:val="28"/>
                                <w:szCs w:val="36"/>
                                <w:lang w:val="de-DE"/>
                              </w:rPr>
                            </w:pPr>
                            <w:r w:rsidRPr="00D7643D">
                              <w:rPr>
                                <w:rFonts w:ascii="Arial" w:hAnsi="Arial" w:cs="Arial"/>
                                <w:caps/>
                                <w:color w:val="262626" w:themeColor="text1" w:themeTint="D9"/>
                                <w:sz w:val="28"/>
                                <w:szCs w:val="36"/>
                                <w:lang w:val="de-DE"/>
                              </w:rPr>
                              <w:t>Verfügbarkeit</w:t>
                            </w:r>
                          </w:p>
                          <w:p w14:paraId="2F949767" w14:textId="77777777" w:rsidR="00BC2CD7" w:rsidRPr="00A97CBD" w:rsidRDefault="00BC2CD7" w:rsidP="00BC2CD7">
                            <w:pPr>
                              <w:jc w:val="center"/>
                              <w:rPr>
                                <w:rFonts w:ascii="Arial" w:hAnsi="Arial" w:cs="Arial"/>
                                <w:color w:val="262626" w:themeColor="text1" w:themeTint="D9"/>
                                <w:sz w:val="24"/>
                                <w:szCs w:val="32"/>
                                <w:lang w:val="de-DE"/>
                              </w:rPr>
                            </w:pPr>
                          </w:p>
                          <w:p w14:paraId="7281120C" w14:textId="3E383786" w:rsidR="00BC2CD7" w:rsidRDefault="000A0F90"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Sicherstellung über Hardware- und Datenredundanzen.</w:t>
                            </w:r>
                          </w:p>
                          <w:p w14:paraId="5C9E4913" w14:textId="77777777" w:rsidR="00BC2CD7" w:rsidRDefault="00BC2CD7"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Software wird über Unittests, Integrationstests und statische Tests geprüft.</w:t>
                            </w:r>
                          </w:p>
                          <w:p w14:paraId="4BCEA7CD" w14:textId="1BF45534" w:rsidR="002C2EF3" w:rsidRPr="00A97CBD" w:rsidRDefault="002C2EF3" w:rsidP="00D7643D">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F8105" id="Rectangle 94" o:spid="_x0000_s1046" style="position:absolute;left:0;text-align:left;margin-left:572pt;margin-top:3.9pt;width:179.55pt;height:147.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" filled="f" stroked="f" strokeweight="1pt">
                <v:textbox>
                  <w:txbxContent>
                    <w:p w14:paraId="38299DB9" w14:textId="77777777" w:rsidR="00BC2CD7" w:rsidRPr="00D7643D" w:rsidRDefault="00BC2CD7" w:rsidP="00BC2CD7">
                      <w:pPr>
                        <w:jc w:val="center"/>
                        <w:rPr>
                          <w:rFonts w:ascii="Arial" w:hAnsi="Arial" w:cs="Arial"/>
                          <w:caps/>
                          <w:color w:val="262626" w:themeColor="text1" w:themeTint="D9"/>
                          <w:sz w:val="28"/>
                          <w:szCs w:val="36"/>
                          <w:lang w:val="de-DE"/>
                        </w:rPr>
                      </w:pPr>
                      <w:r w:rsidRPr="00D7643D">
                        <w:rPr>
                          <w:rFonts w:ascii="Arial" w:hAnsi="Arial" w:cs="Arial"/>
                          <w:caps/>
                          <w:color w:val="262626" w:themeColor="text1" w:themeTint="D9"/>
                          <w:sz w:val="28"/>
                          <w:szCs w:val="36"/>
                          <w:lang w:val="de-DE"/>
                        </w:rPr>
                        <w:t>Verfügbarkeit</w:t>
                      </w:r>
                    </w:p>
                    <w:p w14:paraId="2F949767" w14:textId="77777777" w:rsidR="00BC2CD7" w:rsidRPr="00A97CBD" w:rsidRDefault="00BC2CD7" w:rsidP="00BC2CD7">
                      <w:pPr>
                        <w:jc w:val="center"/>
                        <w:rPr>
                          <w:rFonts w:ascii="Arial" w:hAnsi="Arial" w:cs="Arial"/>
                          <w:color w:val="262626" w:themeColor="text1" w:themeTint="D9"/>
                          <w:sz w:val="24"/>
                          <w:szCs w:val="32"/>
                          <w:lang w:val="de-DE"/>
                        </w:rPr>
                      </w:pPr>
                    </w:p>
                    <w:p w14:paraId="7281120C" w14:textId="3E383786" w:rsidR="00BC2CD7" w:rsidRDefault="000A0F90"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Sicherstellung über Hardware- und Datenredundanzen.</w:t>
                      </w:r>
                    </w:p>
                    <w:p w14:paraId="5C9E4913" w14:textId="77777777" w:rsidR="00BC2CD7" w:rsidRDefault="00BC2CD7" w:rsidP="00BC2CD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Software wird über Unittests, Integrationstests und statische Tests geprüft.</w:t>
                      </w:r>
                    </w:p>
                    <w:p w14:paraId="4BCEA7CD" w14:textId="1BF45534" w:rsidR="002C2EF3" w:rsidRPr="00A97CBD" w:rsidRDefault="002C2EF3" w:rsidP="00D7643D">
                      <w:pPr>
                        <w:spacing w:line="276" w:lineRule="auto"/>
                        <w:rPr>
                          <w:rFonts w:ascii="Arial" w:hAnsi="Arial" w:cs="Arial"/>
                          <w:color w:val="262626" w:themeColor="text1" w:themeTint="D9"/>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3328" behindDoc="0" locked="0" layoutInCell="1" allowOverlap="1" wp14:anchorId="6EE1FCAA" wp14:editId="033B393C">
                <wp:simplePos x="0" y="0"/>
                <wp:positionH relativeFrom="column">
                  <wp:posOffset>4848578</wp:posOffset>
                </wp:positionH>
                <wp:positionV relativeFrom="paragraph">
                  <wp:posOffset>49672</wp:posOffset>
                </wp:positionV>
                <wp:extent cx="2280285" cy="1873956"/>
                <wp:effectExtent l="0" t="0" r="0" b="0"/>
                <wp:wrapNone/>
                <wp:docPr id="93" name="Rectangle 93"/>
                <wp:cNvGraphicFramePr/>
                <a:graphic xmlns:a="http://schemas.openxmlformats.org/drawingml/2006/main">
                  <a:graphicData uri="http://schemas.microsoft.com/office/word/2010/wordprocessingShape">
                    <wps:wsp>
                      <wps:cNvSpPr/>
                      <wps:spPr>
                        <a:xfrm>
                          <a:off x="0" y="0"/>
                          <a:ext cx="2280285" cy="18739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1CEC7" w14:textId="1530E612" w:rsidR="00D7643D" w:rsidRPr="00D7643D" w:rsidRDefault="00E61BB2" w:rsidP="00D7643D">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Individualisierung</w:t>
                            </w:r>
                          </w:p>
                          <w:p w14:paraId="143662AA" w14:textId="77777777" w:rsidR="00D7643D" w:rsidRPr="00A97CBD" w:rsidRDefault="00D7643D" w:rsidP="00D7643D">
                            <w:pPr>
                              <w:jc w:val="center"/>
                              <w:rPr>
                                <w:rFonts w:ascii="Arial" w:hAnsi="Arial" w:cs="Arial"/>
                                <w:color w:val="262626" w:themeColor="text1" w:themeTint="D9"/>
                                <w:sz w:val="24"/>
                                <w:szCs w:val="32"/>
                                <w:lang w:val="de-DE"/>
                              </w:rPr>
                            </w:pPr>
                          </w:p>
                          <w:p w14:paraId="34801CB2" w14:textId="5FDE5155" w:rsidR="00D7643D" w:rsidRPr="00A97CBD" w:rsidRDefault="00817184" w:rsidP="00D7643D">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Individualisierung durch Anpassung der Einstellungen in der Anwendung, Beauftragung von </w:t>
                            </w:r>
                            <w:proofErr w:type="spellStart"/>
                            <w:r>
                              <w:rPr>
                                <w:rFonts w:ascii="Arial" w:hAnsi="Arial" w:cs="Arial"/>
                                <w:color w:val="262626" w:themeColor="text1" w:themeTint="D9"/>
                                <w:sz w:val="24"/>
                                <w:lang w:val="de-DE"/>
                              </w:rPr>
                              <w:t>Jingga</w:t>
                            </w:r>
                            <w:proofErr w:type="spellEnd"/>
                            <w:r>
                              <w:rPr>
                                <w:rFonts w:ascii="Arial" w:hAnsi="Arial" w:cs="Arial"/>
                                <w:color w:val="262626" w:themeColor="text1" w:themeTint="D9"/>
                                <w:sz w:val="24"/>
                                <w:lang w:val="de-DE"/>
                              </w:rPr>
                              <w:t xml:space="preserve"> oder Drittanbieter</w:t>
                            </w:r>
                            <w:r w:rsidR="00B62EE9">
                              <w:rPr>
                                <w:rFonts w:ascii="Arial" w:hAnsi="Arial" w:cs="Arial"/>
                                <w:color w:val="262626" w:themeColor="text1" w:themeTint="D9"/>
                                <w:sz w:val="24"/>
                                <w:lang w:val="de-DE"/>
                              </w:rPr>
                              <w:t>n</w:t>
                            </w:r>
                            <w:r>
                              <w:rPr>
                                <w:rFonts w:ascii="Arial" w:hAnsi="Arial" w:cs="Arial"/>
                                <w:color w:val="262626" w:themeColor="text1" w:themeTint="D9"/>
                                <w:sz w:val="24"/>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1FCAA" id="Rectangle 93" o:spid="_x0000_s1047" style="position:absolute;left:0;text-align:left;margin-left:381.8pt;margin-top:3.9pt;width:179.55pt;height:147.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" filled="f" stroked="f" strokeweight="1pt">
                <v:textbox>
                  <w:txbxContent>
                    <w:p w14:paraId="2611CEC7" w14:textId="1530E612" w:rsidR="00D7643D" w:rsidRPr="00D7643D" w:rsidRDefault="00E61BB2" w:rsidP="00D7643D">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Individualisierung</w:t>
                      </w:r>
                    </w:p>
                    <w:p w14:paraId="143662AA" w14:textId="77777777" w:rsidR="00D7643D" w:rsidRPr="00A97CBD" w:rsidRDefault="00D7643D" w:rsidP="00D7643D">
                      <w:pPr>
                        <w:jc w:val="center"/>
                        <w:rPr>
                          <w:rFonts w:ascii="Arial" w:hAnsi="Arial" w:cs="Arial"/>
                          <w:color w:val="262626" w:themeColor="text1" w:themeTint="D9"/>
                          <w:sz w:val="24"/>
                          <w:szCs w:val="32"/>
                          <w:lang w:val="de-DE"/>
                        </w:rPr>
                      </w:pPr>
                    </w:p>
                    <w:p w14:paraId="34801CB2" w14:textId="5FDE5155" w:rsidR="00D7643D" w:rsidRPr="00A97CBD" w:rsidRDefault="00817184" w:rsidP="00D7643D">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Individualisierung durch Anpassung der Einstellungen in der Anwendung, Beauftragung von </w:t>
                      </w:r>
                      <w:proofErr w:type="spellStart"/>
                      <w:r>
                        <w:rPr>
                          <w:rFonts w:ascii="Arial" w:hAnsi="Arial" w:cs="Arial"/>
                          <w:color w:val="262626" w:themeColor="text1" w:themeTint="D9"/>
                          <w:sz w:val="24"/>
                          <w:lang w:val="de-DE"/>
                        </w:rPr>
                        <w:t>Jingga</w:t>
                      </w:r>
                      <w:proofErr w:type="spellEnd"/>
                      <w:r>
                        <w:rPr>
                          <w:rFonts w:ascii="Arial" w:hAnsi="Arial" w:cs="Arial"/>
                          <w:color w:val="262626" w:themeColor="text1" w:themeTint="D9"/>
                          <w:sz w:val="24"/>
                          <w:lang w:val="de-DE"/>
                        </w:rPr>
                        <w:t xml:space="preserve"> oder Drittanbieter</w:t>
                      </w:r>
                      <w:r w:rsidR="00B62EE9">
                        <w:rPr>
                          <w:rFonts w:ascii="Arial" w:hAnsi="Arial" w:cs="Arial"/>
                          <w:color w:val="262626" w:themeColor="text1" w:themeTint="D9"/>
                          <w:sz w:val="24"/>
                          <w:lang w:val="de-DE"/>
                        </w:rPr>
                        <w:t>n</w:t>
                      </w:r>
                      <w:r>
                        <w:rPr>
                          <w:rFonts w:ascii="Arial" w:hAnsi="Arial" w:cs="Arial"/>
                          <w:color w:val="262626" w:themeColor="text1" w:themeTint="D9"/>
                          <w:sz w:val="24"/>
                          <w:lang w:val="de-DE"/>
                        </w:rPr>
                        <w:t>.</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2304" behindDoc="0" locked="0" layoutInCell="1" allowOverlap="1" wp14:anchorId="45FA9EA5" wp14:editId="78A8EA8E">
                <wp:simplePos x="0" y="0"/>
                <wp:positionH relativeFrom="column">
                  <wp:posOffset>2421467</wp:posOffset>
                </wp:positionH>
                <wp:positionV relativeFrom="paragraph">
                  <wp:posOffset>49672</wp:posOffset>
                </wp:positionV>
                <wp:extent cx="2280285" cy="1873956"/>
                <wp:effectExtent l="0" t="0" r="0" b="0"/>
                <wp:wrapNone/>
                <wp:docPr id="92" name="Rectangle 92"/>
                <wp:cNvGraphicFramePr/>
                <a:graphic xmlns:a="http://schemas.openxmlformats.org/drawingml/2006/main">
                  <a:graphicData uri="http://schemas.microsoft.com/office/word/2010/wordprocessingShape">
                    <wps:wsp>
                      <wps:cNvSpPr/>
                      <wps:spPr>
                        <a:xfrm>
                          <a:off x="0" y="0"/>
                          <a:ext cx="2280285" cy="18739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56F55" w14:textId="3A5913A4" w:rsidR="00D7643D" w:rsidRPr="00D7643D" w:rsidRDefault="00E61BB2" w:rsidP="00D7643D">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Support</w:t>
                            </w:r>
                          </w:p>
                          <w:p w14:paraId="06CCF928" w14:textId="77777777" w:rsidR="00D7643D" w:rsidRPr="00A97CBD" w:rsidRDefault="00D7643D" w:rsidP="00D7643D">
                            <w:pPr>
                              <w:jc w:val="center"/>
                              <w:rPr>
                                <w:rFonts w:ascii="Arial" w:hAnsi="Arial" w:cs="Arial"/>
                                <w:color w:val="262626" w:themeColor="text1" w:themeTint="D9"/>
                                <w:sz w:val="24"/>
                                <w:szCs w:val="32"/>
                                <w:lang w:val="de-DE"/>
                              </w:rPr>
                            </w:pPr>
                          </w:p>
                          <w:p w14:paraId="103870E3" w14:textId="49BBEF62" w:rsidR="00817184" w:rsidRPr="00A97CBD" w:rsidRDefault="00A80561" w:rsidP="00D7643D">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als Online Ticket System</w:t>
                            </w:r>
                            <w:r w:rsidR="00740CF7">
                              <w:rPr>
                                <w:rFonts w:ascii="Arial" w:hAnsi="Arial" w:cs="Arial"/>
                                <w:color w:val="262626" w:themeColor="text1" w:themeTint="D9"/>
                                <w:sz w:val="24"/>
                                <w:lang w:val="de-DE"/>
                              </w:rPr>
                              <w:t xml:space="preserve"> und direkt in der Anwendung.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A9EA5" id="Rectangle 92" o:spid="_x0000_s1048" style="position:absolute;left:0;text-align:left;margin-left:190.65pt;margin-top:3.9pt;width:179.55pt;height:14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" filled="f" stroked="f" strokeweight="1pt">
                <v:textbox>
                  <w:txbxContent>
                    <w:p w14:paraId="54456F55" w14:textId="3A5913A4" w:rsidR="00D7643D" w:rsidRPr="00D7643D" w:rsidRDefault="00E61BB2" w:rsidP="00D7643D">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Support</w:t>
                      </w:r>
                    </w:p>
                    <w:p w14:paraId="06CCF928" w14:textId="77777777" w:rsidR="00D7643D" w:rsidRPr="00A97CBD" w:rsidRDefault="00D7643D" w:rsidP="00D7643D">
                      <w:pPr>
                        <w:jc w:val="center"/>
                        <w:rPr>
                          <w:rFonts w:ascii="Arial" w:hAnsi="Arial" w:cs="Arial"/>
                          <w:color w:val="262626" w:themeColor="text1" w:themeTint="D9"/>
                          <w:sz w:val="24"/>
                          <w:szCs w:val="32"/>
                          <w:lang w:val="de-DE"/>
                        </w:rPr>
                      </w:pPr>
                    </w:p>
                    <w:p w14:paraId="103870E3" w14:textId="49BBEF62" w:rsidR="00817184" w:rsidRPr="00A97CBD" w:rsidRDefault="00A80561" w:rsidP="00D7643D">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als Online Ticket System</w:t>
                      </w:r>
                      <w:r w:rsidR="00740CF7">
                        <w:rPr>
                          <w:rFonts w:ascii="Arial" w:hAnsi="Arial" w:cs="Arial"/>
                          <w:color w:val="262626" w:themeColor="text1" w:themeTint="D9"/>
                          <w:sz w:val="24"/>
                          <w:lang w:val="de-DE"/>
                        </w:rPr>
                        <w:t xml:space="preserve"> und direkt in der Anwendung.</w:t>
                      </w:r>
                    </w:p>
                  </w:txbxContent>
                </v:textbox>
              </v:rect>
            </w:pict>
          </mc:Fallback>
        </mc:AlternateContent>
      </w:r>
    </w:p>
    <w:p w14:paraId="2391402D" w14:textId="61927C16" w:rsidR="0098225C" w:rsidRPr="00264EF0" w:rsidRDefault="0098225C" w:rsidP="00A979FB">
      <w:pPr>
        <w:rPr>
          <w:rFonts w:ascii="Arial" w:hAnsi="Arial" w:cs="Arial"/>
          <w:noProof/>
          <w:sz w:val="28"/>
          <w:szCs w:val="28"/>
          <w:lang w:val="de-DE"/>
        </w:rPr>
      </w:pPr>
    </w:p>
    <w:p w14:paraId="407578FC" w14:textId="693A4FC0" w:rsidR="0098225C" w:rsidRPr="00264EF0" w:rsidRDefault="0098225C" w:rsidP="00A979FB">
      <w:pPr>
        <w:rPr>
          <w:rFonts w:ascii="Arial" w:hAnsi="Arial" w:cs="Arial"/>
          <w:noProof/>
          <w:sz w:val="28"/>
          <w:szCs w:val="28"/>
          <w:lang w:val="de-DE"/>
        </w:rPr>
      </w:pPr>
    </w:p>
    <w:p w14:paraId="45372DF4" w14:textId="70EAD60F" w:rsidR="00D7643D" w:rsidRPr="00264EF0" w:rsidRDefault="00D7643D" w:rsidP="00A979FB">
      <w:pPr>
        <w:rPr>
          <w:rFonts w:ascii="Arial" w:hAnsi="Arial" w:cs="Arial"/>
          <w:noProof/>
          <w:sz w:val="28"/>
          <w:szCs w:val="28"/>
          <w:lang w:val="de-DE"/>
        </w:rPr>
      </w:pPr>
    </w:p>
    <w:p w14:paraId="7C22F747" w14:textId="64756C7B" w:rsidR="00D7643D" w:rsidRPr="00264EF0" w:rsidRDefault="00D7643D" w:rsidP="00A979FB">
      <w:pPr>
        <w:rPr>
          <w:rFonts w:ascii="Arial" w:hAnsi="Arial" w:cs="Arial"/>
          <w:noProof/>
          <w:sz w:val="28"/>
          <w:szCs w:val="28"/>
          <w:lang w:val="de-DE"/>
        </w:rPr>
      </w:pPr>
    </w:p>
    <w:p w14:paraId="07CF971C" w14:textId="618162A7" w:rsidR="00D7643D" w:rsidRPr="00264EF0" w:rsidRDefault="00604EA1" w:rsidP="00A979FB">
      <w:pPr>
        <w:rPr>
          <w:rFonts w:ascii="Arial" w:hAnsi="Arial" w:cs="Arial"/>
          <w:noProof/>
          <w:sz w:val="28"/>
          <w:szCs w:val="28"/>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5376" behindDoc="0" locked="0" layoutInCell="1" allowOverlap="1" wp14:anchorId="51655D7A" wp14:editId="71CDF461">
                <wp:simplePos x="0" y="0"/>
                <wp:positionH relativeFrom="column">
                  <wp:posOffset>0</wp:posOffset>
                </wp:positionH>
                <wp:positionV relativeFrom="paragraph">
                  <wp:posOffset>50800</wp:posOffset>
                </wp:positionV>
                <wp:extent cx="2280285" cy="2065655"/>
                <wp:effectExtent l="0" t="0" r="0" b="0"/>
                <wp:wrapNone/>
                <wp:docPr id="96" name="Rectangle 96"/>
                <wp:cNvGraphicFramePr/>
                <a:graphic xmlns:a="http://schemas.openxmlformats.org/drawingml/2006/main">
                  <a:graphicData uri="http://schemas.microsoft.com/office/word/2010/wordprocessingShape">
                    <wps:wsp>
                      <wps:cNvSpPr/>
                      <wps:spPr>
                        <a:xfrm>
                          <a:off x="0" y="0"/>
                          <a:ext cx="2280285"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02C7C" w14:textId="768D8819"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Produktivität</w:t>
                            </w:r>
                          </w:p>
                          <w:p w14:paraId="361786E9" w14:textId="77777777" w:rsidR="00B33237" w:rsidRPr="00A97CBD" w:rsidRDefault="00B33237" w:rsidP="00B33237">
                            <w:pPr>
                              <w:jc w:val="center"/>
                              <w:rPr>
                                <w:rFonts w:ascii="Arial" w:hAnsi="Arial" w:cs="Arial"/>
                                <w:color w:val="262626" w:themeColor="text1" w:themeTint="D9"/>
                                <w:sz w:val="24"/>
                                <w:szCs w:val="32"/>
                                <w:lang w:val="de-DE"/>
                              </w:rPr>
                            </w:pPr>
                          </w:p>
                          <w:p w14:paraId="615CC336" w14:textId="2102CADD" w:rsidR="00B33237" w:rsidRPr="00A97CBD" w:rsidRDefault="00FA690B"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Produktivitätssteigerung</w:t>
                            </w:r>
                            <w:r w:rsidR="00BF2BB9">
                              <w:rPr>
                                <w:rFonts w:ascii="Arial" w:hAnsi="Arial" w:cs="Arial"/>
                                <w:color w:val="262626" w:themeColor="text1" w:themeTint="D9"/>
                                <w:sz w:val="24"/>
                                <w:lang w:val="de-DE"/>
                              </w:rPr>
                              <w:t xml:space="preserve"> durch</w:t>
                            </w:r>
                            <w:r w:rsidR="004F24CE">
                              <w:rPr>
                                <w:rFonts w:ascii="Arial" w:hAnsi="Arial" w:cs="Arial"/>
                                <w:color w:val="262626" w:themeColor="text1" w:themeTint="D9"/>
                                <w:sz w:val="24"/>
                                <w:lang w:val="de-DE"/>
                              </w:rPr>
                              <w:t xml:space="preserve"> Automatisierung und aufeinander abgestimmte </w:t>
                            </w:r>
                            <w:r w:rsidR="00324308">
                              <w:rPr>
                                <w:rFonts w:ascii="Arial" w:hAnsi="Arial" w:cs="Arial"/>
                                <w:color w:val="262626" w:themeColor="text1" w:themeTint="D9"/>
                                <w:sz w:val="24"/>
                                <w:lang w:val="de-DE"/>
                              </w:rPr>
                              <w:t>Module</w:t>
                            </w:r>
                            <w:r w:rsidR="004F24CE">
                              <w:rPr>
                                <w:rFonts w:ascii="Arial" w:hAnsi="Arial" w:cs="Arial"/>
                                <w:color w:val="262626" w:themeColor="text1" w:themeTint="D9"/>
                                <w:sz w:val="24"/>
                                <w:lang w:val="de-DE"/>
                              </w:rPr>
                              <w:t xml:space="preserve"> mit einheitlicher Datenbasis</w:t>
                            </w:r>
                            <w:r w:rsidR="00933F84">
                              <w:rPr>
                                <w:rFonts w:ascii="Arial" w:hAnsi="Arial" w:cs="Arial"/>
                                <w:color w:val="262626" w:themeColor="text1" w:themeTint="D9"/>
                                <w:sz w:val="24"/>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55D7A" id="Rectangle 96" o:spid="_x0000_s1049" style="position:absolute;left:0;text-align:left;margin-left:0;margin-top:4pt;width:179.55pt;height:162.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" filled="f" stroked="f" strokeweight="1pt">
                <v:textbox>
                  <w:txbxContent>
                    <w:p w14:paraId="5FE02C7C" w14:textId="768D8819"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Produktivität</w:t>
                      </w:r>
                    </w:p>
                    <w:p w14:paraId="361786E9" w14:textId="77777777" w:rsidR="00B33237" w:rsidRPr="00A97CBD" w:rsidRDefault="00B33237" w:rsidP="00B33237">
                      <w:pPr>
                        <w:jc w:val="center"/>
                        <w:rPr>
                          <w:rFonts w:ascii="Arial" w:hAnsi="Arial" w:cs="Arial"/>
                          <w:color w:val="262626" w:themeColor="text1" w:themeTint="D9"/>
                          <w:sz w:val="24"/>
                          <w:szCs w:val="32"/>
                          <w:lang w:val="de-DE"/>
                        </w:rPr>
                      </w:pPr>
                    </w:p>
                    <w:p w14:paraId="615CC336" w14:textId="2102CADD" w:rsidR="00B33237" w:rsidRPr="00A97CBD" w:rsidRDefault="00FA690B"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Produktivitätssteigerung</w:t>
                      </w:r>
                      <w:r w:rsidR="00BF2BB9">
                        <w:rPr>
                          <w:rFonts w:ascii="Arial" w:hAnsi="Arial" w:cs="Arial"/>
                          <w:color w:val="262626" w:themeColor="text1" w:themeTint="D9"/>
                          <w:sz w:val="24"/>
                          <w:lang w:val="de-DE"/>
                        </w:rPr>
                        <w:t xml:space="preserve"> durch</w:t>
                      </w:r>
                      <w:r w:rsidR="004F24CE">
                        <w:rPr>
                          <w:rFonts w:ascii="Arial" w:hAnsi="Arial" w:cs="Arial"/>
                          <w:color w:val="262626" w:themeColor="text1" w:themeTint="D9"/>
                          <w:sz w:val="24"/>
                          <w:lang w:val="de-DE"/>
                        </w:rPr>
                        <w:t xml:space="preserve"> Automatisierung und aufeinander abgestimmte </w:t>
                      </w:r>
                      <w:r w:rsidR="00324308">
                        <w:rPr>
                          <w:rFonts w:ascii="Arial" w:hAnsi="Arial" w:cs="Arial"/>
                          <w:color w:val="262626" w:themeColor="text1" w:themeTint="D9"/>
                          <w:sz w:val="24"/>
                          <w:lang w:val="de-DE"/>
                        </w:rPr>
                        <w:t>Module</w:t>
                      </w:r>
                      <w:r w:rsidR="004F24CE">
                        <w:rPr>
                          <w:rFonts w:ascii="Arial" w:hAnsi="Arial" w:cs="Arial"/>
                          <w:color w:val="262626" w:themeColor="text1" w:themeTint="D9"/>
                          <w:sz w:val="24"/>
                          <w:lang w:val="de-DE"/>
                        </w:rPr>
                        <w:t xml:space="preserve"> mit einheitlicher Datenbasis</w:t>
                      </w:r>
                      <w:r w:rsidR="00933F84">
                        <w:rPr>
                          <w:rFonts w:ascii="Arial" w:hAnsi="Arial" w:cs="Arial"/>
                          <w:color w:val="262626" w:themeColor="text1" w:themeTint="D9"/>
                          <w:sz w:val="24"/>
                          <w:lang w:val="de-DE"/>
                        </w:rPr>
                        <w:t>.</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6400" behindDoc="0" locked="0" layoutInCell="1" allowOverlap="1" wp14:anchorId="38A1538E" wp14:editId="05252A86">
                <wp:simplePos x="0" y="0"/>
                <wp:positionH relativeFrom="column">
                  <wp:posOffset>2415540</wp:posOffset>
                </wp:positionH>
                <wp:positionV relativeFrom="paragraph">
                  <wp:posOffset>50800</wp:posOffset>
                </wp:positionV>
                <wp:extent cx="2280285" cy="2065655"/>
                <wp:effectExtent l="0" t="0" r="0" b="0"/>
                <wp:wrapNone/>
                <wp:docPr id="97" name="Rectangle 97"/>
                <wp:cNvGraphicFramePr/>
                <a:graphic xmlns:a="http://schemas.openxmlformats.org/drawingml/2006/main">
                  <a:graphicData uri="http://schemas.microsoft.com/office/word/2010/wordprocessingShape">
                    <wps:wsp>
                      <wps:cNvSpPr/>
                      <wps:spPr>
                        <a:xfrm>
                          <a:off x="0" y="0"/>
                          <a:ext cx="2280285"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9D5DE" w14:textId="3C45C119"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Datensicherheit</w:t>
                            </w:r>
                          </w:p>
                          <w:p w14:paraId="7A4E8B06" w14:textId="77777777" w:rsidR="00B33237" w:rsidRPr="00A97CBD" w:rsidRDefault="00B33237" w:rsidP="00B33237">
                            <w:pPr>
                              <w:jc w:val="center"/>
                              <w:rPr>
                                <w:rFonts w:ascii="Arial" w:hAnsi="Arial" w:cs="Arial"/>
                                <w:color w:val="262626" w:themeColor="text1" w:themeTint="D9"/>
                                <w:sz w:val="24"/>
                                <w:szCs w:val="32"/>
                                <w:lang w:val="de-DE"/>
                              </w:rPr>
                            </w:pPr>
                          </w:p>
                          <w:p w14:paraId="32385C2B" w14:textId="2ADF5876" w:rsidR="00B33237" w:rsidRPr="00A97CBD" w:rsidRDefault="00933F84"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Hohe Datensicherheit durch deutsche Server bei der Cloud Lösung, Verschlüsselung bei sensitiven Daten, interne Zugriffsrechteverwaltung und Software Audits.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538E" id="Rectangle 97" o:spid="_x0000_s1050" style="position:absolute;left:0;text-align:left;margin-left:190.2pt;margin-top:4pt;width:179.55pt;height:16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" filled="f" stroked="f" strokeweight="1pt">
                <v:textbox>
                  <w:txbxContent>
                    <w:p w14:paraId="3EB9D5DE" w14:textId="3C45C119"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Datensicherheit</w:t>
                      </w:r>
                    </w:p>
                    <w:p w14:paraId="7A4E8B06" w14:textId="77777777" w:rsidR="00B33237" w:rsidRPr="00A97CBD" w:rsidRDefault="00B33237" w:rsidP="00B33237">
                      <w:pPr>
                        <w:jc w:val="center"/>
                        <w:rPr>
                          <w:rFonts w:ascii="Arial" w:hAnsi="Arial" w:cs="Arial"/>
                          <w:color w:val="262626" w:themeColor="text1" w:themeTint="D9"/>
                          <w:sz w:val="24"/>
                          <w:szCs w:val="32"/>
                          <w:lang w:val="de-DE"/>
                        </w:rPr>
                      </w:pPr>
                    </w:p>
                    <w:p w14:paraId="32385C2B" w14:textId="2ADF5876" w:rsidR="00B33237" w:rsidRPr="00A97CBD" w:rsidRDefault="00933F84"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Hohe Datensicherheit durch deutsche Server bei der Cloud Lösung, Verschlüsselung bei sensitiven Daten, interne Zugriffsrechteverwaltung und Software Audits. </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7424" behindDoc="0" locked="0" layoutInCell="1" allowOverlap="1" wp14:anchorId="03D640BC" wp14:editId="7DDCFEC3">
                <wp:simplePos x="0" y="0"/>
                <wp:positionH relativeFrom="column">
                  <wp:posOffset>4838700</wp:posOffset>
                </wp:positionH>
                <wp:positionV relativeFrom="paragraph">
                  <wp:posOffset>50800</wp:posOffset>
                </wp:positionV>
                <wp:extent cx="2280285" cy="2065655"/>
                <wp:effectExtent l="0" t="0" r="0" b="0"/>
                <wp:wrapNone/>
                <wp:docPr id="98" name="Rectangle 98"/>
                <wp:cNvGraphicFramePr/>
                <a:graphic xmlns:a="http://schemas.openxmlformats.org/drawingml/2006/main">
                  <a:graphicData uri="http://schemas.microsoft.com/office/word/2010/wordprocessingShape">
                    <wps:wsp>
                      <wps:cNvSpPr/>
                      <wps:spPr>
                        <a:xfrm>
                          <a:off x="0" y="0"/>
                          <a:ext cx="2280285"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EA044" w14:textId="55BC6BB5"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Workflows</w:t>
                            </w:r>
                          </w:p>
                          <w:p w14:paraId="72973D92" w14:textId="77777777" w:rsidR="00B33237" w:rsidRPr="00A97CBD" w:rsidRDefault="00B33237" w:rsidP="00B33237">
                            <w:pPr>
                              <w:jc w:val="center"/>
                              <w:rPr>
                                <w:rFonts w:ascii="Arial" w:hAnsi="Arial" w:cs="Arial"/>
                                <w:color w:val="262626" w:themeColor="text1" w:themeTint="D9"/>
                                <w:sz w:val="24"/>
                                <w:szCs w:val="32"/>
                                <w:lang w:val="de-DE"/>
                              </w:rPr>
                            </w:pPr>
                          </w:p>
                          <w:p w14:paraId="2F220765" w14:textId="52E06A66" w:rsidR="00B33237" w:rsidRPr="00A97CBD" w:rsidRDefault="00303E85"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Workflows können zur Nachbildung etablierter Prozesse genutzt werden oder an eigene Prozesse und Unternehmensstrukturen angepasst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640BC" id="Rectangle 98" o:spid="_x0000_s1051" style="position:absolute;left:0;text-align:left;margin-left:381pt;margin-top:4pt;width:179.55pt;height:162.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" filled="f" stroked="f" strokeweight="1pt">
                <v:textbox>
                  <w:txbxContent>
                    <w:p w14:paraId="793EA044" w14:textId="55BC6BB5"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Workflows</w:t>
                      </w:r>
                    </w:p>
                    <w:p w14:paraId="72973D92" w14:textId="77777777" w:rsidR="00B33237" w:rsidRPr="00A97CBD" w:rsidRDefault="00B33237" w:rsidP="00B33237">
                      <w:pPr>
                        <w:jc w:val="center"/>
                        <w:rPr>
                          <w:rFonts w:ascii="Arial" w:hAnsi="Arial" w:cs="Arial"/>
                          <w:color w:val="262626" w:themeColor="text1" w:themeTint="D9"/>
                          <w:sz w:val="24"/>
                          <w:szCs w:val="32"/>
                          <w:lang w:val="de-DE"/>
                        </w:rPr>
                      </w:pPr>
                    </w:p>
                    <w:p w14:paraId="2F220765" w14:textId="52E06A66" w:rsidR="00B33237" w:rsidRPr="00A97CBD" w:rsidRDefault="00303E85" w:rsidP="00B3323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Workflows können zur Nachbildung etablierter Prozesse genutzt werden oder an eigene Prozesse und Unternehmensstrukturen angepasst werden.</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8448" behindDoc="0" locked="0" layoutInCell="1" allowOverlap="1" wp14:anchorId="77A7825A" wp14:editId="222685DD">
                <wp:simplePos x="0" y="0"/>
                <wp:positionH relativeFrom="column">
                  <wp:posOffset>7256145</wp:posOffset>
                </wp:positionH>
                <wp:positionV relativeFrom="paragraph">
                  <wp:posOffset>50941</wp:posOffset>
                </wp:positionV>
                <wp:extent cx="2280285" cy="2065655"/>
                <wp:effectExtent l="0" t="0" r="0" b="0"/>
                <wp:wrapNone/>
                <wp:docPr id="99" name="Rectangle 99"/>
                <wp:cNvGraphicFramePr/>
                <a:graphic xmlns:a="http://schemas.openxmlformats.org/drawingml/2006/main">
                  <a:graphicData uri="http://schemas.microsoft.com/office/word/2010/wordprocessingShape">
                    <wps:wsp>
                      <wps:cNvSpPr/>
                      <wps:spPr>
                        <a:xfrm>
                          <a:off x="0" y="0"/>
                          <a:ext cx="2280285" cy="2065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F8593" w14:textId="209DF294"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Automatisierung</w:t>
                            </w:r>
                          </w:p>
                          <w:p w14:paraId="23E46100" w14:textId="77777777" w:rsidR="00B33237" w:rsidRPr="00A97CBD" w:rsidRDefault="00B33237" w:rsidP="00B33237">
                            <w:pPr>
                              <w:jc w:val="center"/>
                              <w:rPr>
                                <w:rFonts w:ascii="Arial" w:hAnsi="Arial" w:cs="Arial"/>
                                <w:color w:val="262626" w:themeColor="text1" w:themeTint="D9"/>
                                <w:sz w:val="24"/>
                                <w:szCs w:val="32"/>
                                <w:lang w:val="de-DE"/>
                              </w:rPr>
                            </w:pPr>
                          </w:p>
                          <w:p w14:paraId="1A468F3B" w14:textId="0AD34430" w:rsidR="00B33237" w:rsidRPr="00A97CBD" w:rsidRDefault="007A6CA8" w:rsidP="009D0F7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Die Module sind von </w:t>
                            </w:r>
                            <w:r w:rsidR="001A0096">
                              <w:rPr>
                                <w:rFonts w:ascii="Arial" w:hAnsi="Arial" w:cs="Arial"/>
                                <w:color w:val="262626" w:themeColor="text1" w:themeTint="D9"/>
                                <w:sz w:val="24"/>
                                <w:lang w:val="de-DE"/>
                              </w:rPr>
                              <w:t>Design</w:t>
                            </w:r>
                            <w:r>
                              <w:rPr>
                                <w:rFonts w:ascii="Arial" w:hAnsi="Arial" w:cs="Arial"/>
                                <w:color w:val="262626" w:themeColor="text1" w:themeTint="D9"/>
                                <w:sz w:val="24"/>
                                <w:lang w:val="de-DE"/>
                              </w:rPr>
                              <w:t xml:space="preserve"> </w:t>
                            </w:r>
                            <w:r w:rsidR="001A0096">
                              <w:rPr>
                                <w:rFonts w:ascii="Arial" w:hAnsi="Arial" w:cs="Arial"/>
                                <w:color w:val="262626" w:themeColor="text1" w:themeTint="D9"/>
                                <w:sz w:val="24"/>
                                <w:lang w:val="de-DE"/>
                              </w:rPr>
                              <w:t>aus</w:t>
                            </w:r>
                            <w:r>
                              <w:rPr>
                                <w:rFonts w:ascii="Arial" w:hAnsi="Arial" w:cs="Arial"/>
                                <w:color w:val="262626" w:themeColor="text1" w:themeTint="D9"/>
                                <w:sz w:val="24"/>
                                <w:lang w:val="de-DE"/>
                              </w:rPr>
                              <w:t xml:space="preserve"> aufeinander abgestimmt, zudem stellen die Module weitere Funktionen bereit, welche die </w:t>
                            </w:r>
                            <w:r w:rsidR="00BF2BB9">
                              <w:rPr>
                                <w:rFonts w:ascii="Arial" w:hAnsi="Arial" w:cs="Arial"/>
                                <w:color w:val="262626" w:themeColor="text1" w:themeTint="D9"/>
                                <w:sz w:val="24"/>
                                <w:lang w:val="de-DE"/>
                              </w:rPr>
                              <w:t>T</w:t>
                            </w:r>
                            <w:r>
                              <w:rPr>
                                <w:rFonts w:ascii="Arial" w:hAnsi="Arial" w:cs="Arial"/>
                                <w:color w:val="262626" w:themeColor="text1" w:themeTint="D9"/>
                                <w:sz w:val="24"/>
                                <w:lang w:val="de-DE"/>
                              </w:rPr>
                              <w:t>ätigkeiten automatisieren und optimieren.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7825A" id="Rectangle 99" o:spid="_x0000_s1052" style="position:absolute;left:0;text-align:left;margin-left:571.35pt;margin-top:4pt;width:179.55pt;height:16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" filled="f" stroked="f" strokeweight="1pt">
                <v:textbox>
                  <w:txbxContent>
                    <w:p w14:paraId="74EF8593" w14:textId="209DF294" w:rsidR="00B33237" w:rsidRPr="00D7643D" w:rsidRDefault="00D07CE6" w:rsidP="00B33237">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Automatisierung</w:t>
                      </w:r>
                    </w:p>
                    <w:p w14:paraId="23E46100" w14:textId="77777777" w:rsidR="00B33237" w:rsidRPr="00A97CBD" w:rsidRDefault="00B33237" w:rsidP="00B33237">
                      <w:pPr>
                        <w:jc w:val="center"/>
                        <w:rPr>
                          <w:rFonts w:ascii="Arial" w:hAnsi="Arial" w:cs="Arial"/>
                          <w:color w:val="262626" w:themeColor="text1" w:themeTint="D9"/>
                          <w:sz w:val="24"/>
                          <w:szCs w:val="32"/>
                          <w:lang w:val="de-DE"/>
                        </w:rPr>
                      </w:pPr>
                    </w:p>
                    <w:p w14:paraId="1A468F3B" w14:textId="0AD34430" w:rsidR="00B33237" w:rsidRPr="00A97CBD" w:rsidRDefault="007A6CA8" w:rsidP="009D0F77">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Die Module sind von </w:t>
                      </w:r>
                      <w:r w:rsidR="001A0096">
                        <w:rPr>
                          <w:rFonts w:ascii="Arial" w:hAnsi="Arial" w:cs="Arial"/>
                          <w:color w:val="262626" w:themeColor="text1" w:themeTint="D9"/>
                          <w:sz w:val="24"/>
                          <w:lang w:val="de-DE"/>
                        </w:rPr>
                        <w:t>Design</w:t>
                      </w:r>
                      <w:r>
                        <w:rPr>
                          <w:rFonts w:ascii="Arial" w:hAnsi="Arial" w:cs="Arial"/>
                          <w:color w:val="262626" w:themeColor="text1" w:themeTint="D9"/>
                          <w:sz w:val="24"/>
                          <w:lang w:val="de-DE"/>
                        </w:rPr>
                        <w:t xml:space="preserve"> </w:t>
                      </w:r>
                      <w:r w:rsidR="001A0096">
                        <w:rPr>
                          <w:rFonts w:ascii="Arial" w:hAnsi="Arial" w:cs="Arial"/>
                          <w:color w:val="262626" w:themeColor="text1" w:themeTint="D9"/>
                          <w:sz w:val="24"/>
                          <w:lang w:val="de-DE"/>
                        </w:rPr>
                        <w:t>aus</w:t>
                      </w:r>
                      <w:r>
                        <w:rPr>
                          <w:rFonts w:ascii="Arial" w:hAnsi="Arial" w:cs="Arial"/>
                          <w:color w:val="262626" w:themeColor="text1" w:themeTint="D9"/>
                          <w:sz w:val="24"/>
                          <w:lang w:val="de-DE"/>
                        </w:rPr>
                        <w:t xml:space="preserve"> aufeinander abgestimmt, zudem stellen die Module weitere Funktionen bereit, welche die </w:t>
                      </w:r>
                      <w:r w:rsidR="00BF2BB9">
                        <w:rPr>
                          <w:rFonts w:ascii="Arial" w:hAnsi="Arial" w:cs="Arial"/>
                          <w:color w:val="262626" w:themeColor="text1" w:themeTint="D9"/>
                          <w:sz w:val="24"/>
                          <w:lang w:val="de-DE"/>
                        </w:rPr>
                        <w:t>T</w:t>
                      </w:r>
                      <w:r>
                        <w:rPr>
                          <w:rFonts w:ascii="Arial" w:hAnsi="Arial" w:cs="Arial"/>
                          <w:color w:val="262626" w:themeColor="text1" w:themeTint="D9"/>
                          <w:sz w:val="24"/>
                          <w:lang w:val="de-DE"/>
                        </w:rPr>
                        <w:t>ätigkeiten automatisieren und optimieren.</w:t>
                      </w:r>
                    </w:p>
                  </w:txbxContent>
                </v:textbox>
              </v:rect>
            </w:pict>
          </mc:Fallback>
        </mc:AlternateContent>
      </w:r>
    </w:p>
    <w:p w14:paraId="7ECB1CF7" w14:textId="1E97F2B4" w:rsidR="00D7643D" w:rsidRPr="00264EF0" w:rsidRDefault="00D7643D" w:rsidP="00A979FB">
      <w:pPr>
        <w:rPr>
          <w:rFonts w:ascii="Arial" w:hAnsi="Arial" w:cs="Arial"/>
          <w:noProof/>
          <w:sz w:val="28"/>
          <w:szCs w:val="28"/>
          <w:lang w:val="de-DE"/>
        </w:rPr>
      </w:pPr>
    </w:p>
    <w:p w14:paraId="4EA20D9B" w14:textId="161182D4" w:rsidR="00D7643D" w:rsidRPr="00264EF0" w:rsidRDefault="00D7643D" w:rsidP="00A979FB">
      <w:pPr>
        <w:rPr>
          <w:rFonts w:ascii="Arial" w:hAnsi="Arial" w:cs="Arial"/>
          <w:noProof/>
          <w:sz w:val="28"/>
          <w:szCs w:val="28"/>
          <w:lang w:val="de-DE"/>
        </w:rPr>
      </w:pPr>
    </w:p>
    <w:p w14:paraId="7CFB2DBF" w14:textId="77777777" w:rsidR="00594A75" w:rsidRPr="00264EF0" w:rsidRDefault="00594A75" w:rsidP="00A979FB">
      <w:pPr>
        <w:rPr>
          <w:rFonts w:ascii="Arial" w:hAnsi="Arial" w:cs="Arial"/>
          <w:noProof/>
          <w:sz w:val="28"/>
          <w:szCs w:val="28"/>
          <w:lang w:val="de-DE"/>
        </w:rPr>
      </w:pPr>
    </w:p>
    <w:p w14:paraId="687BFFA2" w14:textId="780AEB53" w:rsidR="00D7643D" w:rsidRPr="00264EF0" w:rsidRDefault="00D7643D" w:rsidP="00A979FB">
      <w:pPr>
        <w:rPr>
          <w:rFonts w:ascii="Arial" w:hAnsi="Arial" w:cs="Arial"/>
          <w:noProof/>
          <w:sz w:val="28"/>
          <w:szCs w:val="28"/>
          <w:lang w:val="de-DE"/>
        </w:rPr>
      </w:pPr>
    </w:p>
    <w:p w14:paraId="55F2CA8F" w14:textId="710BBDA8" w:rsidR="00D7643D" w:rsidRPr="00264EF0" w:rsidRDefault="00604EA1" w:rsidP="00A979FB">
      <w:pPr>
        <w:rPr>
          <w:rFonts w:ascii="Arial" w:hAnsi="Arial" w:cs="Arial"/>
          <w:noProof/>
          <w:sz w:val="28"/>
          <w:szCs w:val="28"/>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74112" behindDoc="0" locked="0" layoutInCell="1" allowOverlap="1" wp14:anchorId="25E33E0A" wp14:editId="06EEF5DA">
                <wp:simplePos x="0" y="0"/>
                <wp:positionH relativeFrom="column">
                  <wp:posOffset>7252970</wp:posOffset>
                </wp:positionH>
                <wp:positionV relativeFrom="paragraph">
                  <wp:posOffset>263525</wp:posOffset>
                </wp:positionV>
                <wp:extent cx="2280285" cy="1941195"/>
                <wp:effectExtent l="0" t="0" r="0" b="1905"/>
                <wp:wrapNone/>
                <wp:docPr id="108" name="Rectangle 108"/>
                <wp:cNvGraphicFramePr/>
                <a:graphic xmlns:a="http://schemas.openxmlformats.org/drawingml/2006/main">
                  <a:graphicData uri="http://schemas.microsoft.com/office/word/2010/wordprocessingShape">
                    <wps:wsp>
                      <wps:cNvSpPr/>
                      <wps:spPr>
                        <a:xfrm>
                          <a:off x="0" y="0"/>
                          <a:ext cx="2280285" cy="194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C027D" w14:textId="19D7BF68"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On Demand / Premise</w:t>
                            </w:r>
                          </w:p>
                          <w:p w14:paraId="32A83194" w14:textId="77777777" w:rsidR="00A43BB3" w:rsidRPr="00A97CBD" w:rsidRDefault="00A43BB3" w:rsidP="00A43BB3">
                            <w:pPr>
                              <w:jc w:val="center"/>
                              <w:rPr>
                                <w:rFonts w:ascii="Arial" w:hAnsi="Arial" w:cs="Arial"/>
                                <w:color w:val="262626" w:themeColor="text1" w:themeTint="D9"/>
                                <w:sz w:val="24"/>
                                <w:szCs w:val="32"/>
                                <w:lang w:val="de-DE"/>
                              </w:rPr>
                            </w:pPr>
                          </w:p>
                          <w:p w14:paraId="7982CF22" w14:textId="77777777" w:rsidR="00A43BB3" w:rsidRDefault="00A43BB3"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eines breiten, aufeinander abgestimmten Komponentenportfolios.</w:t>
                            </w:r>
                          </w:p>
                          <w:p w14:paraId="2A51396C" w14:textId="77777777" w:rsidR="00A43BB3" w:rsidRDefault="00A43BB3" w:rsidP="00A43BB3">
                            <w:pPr>
                              <w:spacing w:line="276" w:lineRule="auto"/>
                              <w:rPr>
                                <w:rFonts w:ascii="Arial" w:hAnsi="Arial" w:cs="Arial"/>
                                <w:color w:val="262626" w:themeColor="text1" w:themeTint="D9"/>
                                <w:sz w:val="24"/>
                                <w:lang w:val="de-DE"/>
                              </w:rPr>
                            </w:pPr>
                          </w:p>
                          <w:p w14:paraId="0914B7A2" w14:textId="383B2DA4" w:rsidR="00A43BB3" w:rsidRPr="00A97CBD" w:rsidRDefault="00A43BB3" w:rsidP="00A43BB3">
                            <w:pPr>
                              <w:spacing w:line="276" w:lineRule="auto"/>
                              <w:rPr>
                                <w:rFonts w:ascii="Arial" w:hAnsi="Arial" w:cs="Arial"/>
                                <w:color w:val="262626" w:themeColor="text1" w:themeTint="D9"/>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33E0A" id="Rectangle 108" o:spid="_x0000_s1053" style="position:absolute;left:0;text-align:left;margin-left:571.1pt;margin-top:20.75pt;width:179.55pt;height:15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" filled="f" stroked="f" strokeweight="1pt">
                <v:textbox>
                  <w:txbxContent>
                    <w:p w14:paraId="086C027D" w14:textId="19D7BF68"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On Demand / Premise</w:t>
                      </w:r>
                    </w:p>
                    <w:p w14:paraId="32A83194" w14:textId="77777777" w:rsidR="00A43BB3" w:rsidRPr="00A97CBD" w:rsidRDefault="00A43BB3" w:rsidP="00A43BB3">
                      <w:pPr>
                        <w:jc w:val="center"/>
                        <w:rPr>
                          <w:rFonts w:ascii="Arial" w:hAnsi="Arial" w:cs="Arial"/>
                          <w:color w:val="262626" w:themeColor="text1" w:themeTint="D9"/>
                          <w:sz w:val="24"/>
                          <w:szCs w:val="32"/>
                          <w:lang w:val="de-DE"/>
                        </w:rPr>
                      </w:pPr>
                    </w:p>
                    <w:p w14:paraId="7982CF22" w14:textId="77777777" w:rsidR="00A43BB3" w:rsidRDefault="00A43BB3"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Implementierung eines breiten, aufeinander abgestimmten Komponentenportfolios.</w:t>
                      </w:r>
                    </w:p>
                    <w:p w14:paraId="2A51396C" w14:textId="77777777" w:rsidR="00A43BB3" w:rsidRDefault="00A43BB3" w:rsidP="00A43BB3">
                      <w:pPr>
                        <w:spacing w:line="276" w:lineRule="auto"/>
                        <w:rPr>
                          <w:rFonts w:ascii="Arial" w:hAnsi="Arial" w:cs="Arial"/>
                          <w:color w:val="262626" w:themeColor="text1" w:themeTint="D9"/>
                          <w:sz w:val="24"/>
                          <w:lang w:val="de-DE"/>
                        </w:rPr>
                      </w:pPr>
                    </w:p>
                    <w:p w14:paraId="0914B7A2" w14:textId="383B2DA4" w:rsidR="00A43BB3" w:rsidRPr="00A97CBD" w:rsidRDefault="00A43BB3" w:rsidP="00A43BB3">
                      <w:pPr>
                        <w:spacing w:line="276" w:lineRule="auto"/>
                        <w:rPr>
                          <w:rFonts w:ascii="Arial" w:hAnsi="Arial" w:cs="Arial"/>
                          <w:color w:val="262626" w:themeColor="text1" w:themeTint="D9"/>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1344" behindDoc="0" locked="0" layoutInCell="1" allowOverlap="1" wp14:anchorId="65C234E9" wp14:editId="29E7F740">
                <wp:simplePos x="0" y="0"/>
                <wp:positionH relativeFrom="column">
                  <wp:posOffset>4836795</wp:posOffset>
                </wp:positionH>
                <wp:positionV relativeFrom="paragraph">
                  <wp:posOffset>263525</wp:posOffset>
                </wp:positionV>
                <wp:extent cx="2280285" cy="1941195"/>
                <wp:effectExtent l="0" t="0" r="0" b="1905"/>
                <wp:wrapNone/>
                <wp:docPr id="107" name="Rectangle 107"/>
                <wp:cNvGraphicFramePr/>
                <a:graphic xmlns:a="http://schemas.openxmlformats.org/drawingml/2006/main">
                  <a:graphicData uri="http://schemas.microsoft.com/office/word/2010/wordprocessingShape">
                    <wps:wsp>
                      <wps:cNvSpPr/>
                      <wps:spPr>
                        <a:xfrm>
                          <a:off x="0" y="0"/>
                          <a:ext cx="2280285" cy="194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357D4" w14:textId="050A50C8"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 xml:space="preserve">Cloud / </w:t>
                            </w:r>
                            <w:r w:rsidR="001563C7">
                              <w:rPr>
                                <w:rFonts w:ascii="Arial" w:hAnsi="Arial" w:cs="Arial"/>
                                <w:caps/>
                                <w:color w:val="262626" w:themeColor="text1" w:themeTint="D9"/>
                                <w:sz w:val="28"/>
                                <w:szCs w:val="36"/>
                                <w:lang w:val="de-DE"/>
                              </w:rPr>
                              <w:t>On Premise</w:t>
                            </w:r>
                          </w:p>
                          <w:p w14:paraId="113D26E7" w14:textId="77777777" w:rsidR="00A43BB3" w:rsidRPr="00A97CBD" w:rsidRDefault="00A43BB3" w:rsidP="00A43BB3">
                            <w:pPr>
                              <w:jc w:val="center"/>
                              <w:rPr>
                                <w:rFonts w:ascii="Arial" w:hAnsi="Arial" w:cs="Arial"/>
                                <w:color w:val="262626" w:themeColor="text1" w:themeTint="D9"/>
                                <w:sz w:val="24"/>
                                <w:szCs w:val="32"/>
                                <w:lang w:val="de-DE"/>
                              </w:rPr>
                            </w:pPr>
                          </w:p>
                          <w:p w14:paraId="720A18F2" w14:textId="406629A6" w:rsidR="00A43BB3" w:rsidRPr="00A97CBD" w:rsidRDefault="00474757"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Es wird sowohl eine Cloudlösung, als auch eine lokale Lösung angeboten, je nach Kundenwunsch.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234E9" id="Rectangle 107" o:spid="_x0000_s1054" style="position:absolute;left:0;text-align:left;margin-left:380.85pt;margin-top:20.75pt;width:179.55pt;height:152.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" filled="f" stroked="f" strokeweight="1pt">
                <v:textbox>
                  <w:txbxContent>
                    <w:p w14:paraId="0EB357D4" w14:textId="050A50C8"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 xml:space="preserve">Cloud / </w:t>
                      </w:r>
                      <w:r w:rsidR="001563C7">
                        <w:rPr>
                          <w:rFonts w:ascii="Arial" w:hAnsi="Arial" w:cs="Arial"/>
                          <w:caps/>
                          <w:color w:val="262626" w:themeColor="text1" w:themeTint="D9"/>
                          <w:sz w:val="28"/>
                          <w:szCs w:val="36"/>
                          <w:lang w:val="de-DE"/>
                        </w:rPr>
                        <w:t>On Premise</w:t>
                      </w:r>
                    </w:p>
                    <w:p w14:paraId="113D26E7" w14:textId="77777777" w:rsidR="00A43BB3" w:rsidRPr="00A97CBD" w:rsidRDefault="00A43BB3" w:rsidP="00A43BB3">
                      <w:pPr>
                        <w:jc w:val="center"/>
                        <w:rPr>
                          <w:rFonts w:ascii="Arial" w:hAnsi="Arial" w:cs="Arial"/>
                          <w:color w:val="262626" w:themeColor="text1" w:themeTint="D9"/>
                          <w:sz w:val="24"/>
                          <w:szCs w:val="32"/>
                          <w:lang w:val="de-DE"/>
                        </w:rPr>
                      </w:pPr>
                    </w:p>
                    <w:p w14:paraId="720A18F2" w14:textId="406629A6" w:rsidR="00A43BB3" w:rsidRPr="00A97CBD" w:rsidRDefault="00474757"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Es wird sowohl eine Cloudlösung, als auch eine lokale Lösung angeboten, je nach Kundenwunsch.</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0320" behindDoc="0" locked="0" layoutInCell="1" allowOverlap="1" wp14:anchorId="3C97A76C" wp14:editId="7CB0E902">
                <wp:simplePos x="0" y="0"/>
                <wp:positionH relativeFrom="column">
                  <wp:posOffset>2409825</wp:posOffset>
                </wp:positionH>
                <wp:positionV relativeFrom="paragraph">
                  <wp:posOffset>263525</wp:posOffset>
                </wp:positionV>
                <wp:extent cx="2280285" cy="1941195"/>
                <wp:effectExtent l="0" t="0" r="0" b="1905"/>
                <wp:wrapNone/>
                <wp:docPr id="106" name="Rectangle 106"/>
                <wp:cNvGraphicFramePr/>
                <a:graphic xmlns:a="http://schemas.openxmlformats.org/drawingml/2006/main">
                  <a:graphicData uri="http://schemas.microsoft.com/office/word/2010/wordprocessingShape">
                    <wps:wsp>
                      <wps:cNvSpPr/>
                      <wps:spPr>
                        <a:xfrm>
                          <a:off x="0" y="0"/>
                          <a:ext cx="2280285" cy="194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D8E09" w14:textId="0133E87D"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Datenaustausch</w:t>
                            </w:r>
                          </w:p>
                          <w:p w14:paraId="70BED432" w14:textId="77777777" w:rsidR="00A43BB3" w:rsidRPr="00A97CBD" w:rsidRDefault="00A43BB3" w:rsidP="00A43BB3">
                            <w:pPr>
                              <w:jc w:val="center"/>
                              <w:rPr>
                                <w:rFonts w:ascii="Arial" w:hAnsi="Arial" w:cs="Arial"/>
                                <w:color w:val="262626" w:themeColor="text1" w:themeTint="D9"/>
                                <w:sz w:val="24"/>
                                <w:szCs w:val="32"/>
                                <w:lang w:val="de-DE"/>
                              </w:rPr>
                            </w:pPr>
                          </w:p>
                          <w:p w14:paraId="63DF75B4" w14:textId="6C62D935" w:rsidR="00A43BB3" w:rsidRPr="00A97CBD" w:rsidRDefault="006B7FB8"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Daten können über diverse Schnittstellen importiert und exportiert werden.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7A76C" id="Rectangle 106" o:spid="_x0000_s1055" style="position:absolute;left:0;text-align:left;margin-left:189.75pt;margin-top:20.75pt;width:179.55pt;height:15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" filled="f" stroked="f" strokeweight="1pt">
                <v:textbox>
                  <w:txbxContent>
                    <w:p w14:paraId="497D8E09" w14:textId="0133E87D"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Datenaustausch</w:t>
                      </w:r>
                    </w:p>
                    <w:p w14:paraId="70BED432" w14:textId="77777777" w:rsidR="00A43BB3" w:rsidRPr="00A97CBD" w:rsidRDefault="00A43BB3" w:rsidP="00A43BB3">
                      <w:pPr>
                        <w:jc w:val="center"/>
                        <w:rPr>
                          <w:rFonts w:ascii="Arial" w:hAnsi="Arial" w:cs="Arial"/>
                          <w:color w:val="262626" w:themeColor="text1" w:themeTint="D9"/>
                          <w:sz w:val="24"/>
                          <w:szCs w:val="32"/>
                          <w:lang w:val="de-DE"/>
                        </w:rPr>
                      </w:pPr>
                    </w:p>
                    <w:p w14:paraId="63DF75B4" w14:textId="6C62D935" w:rsidR="00A43BB3" w:rsidRPr="00A97CBD" w:rsidRDefault="006B7FB8"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Daten können über diverse Schnittstellen importiert und exportiert werden. </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39296" behindDoc="0" locked="0" layoutInCell="1" allowOverlap="1" wp14:anchorId="6AF73E31" wp14:editId="6644E924">
                <wp:simplePos x="0" y="0"/>
                <wp:positionH relativeFrom="column">
                  <wp:posOffset>5080</wp:posOffset>
                </wp:positionH>
                <wp:positionV relativeFrom="paragraph">
                  <wp:posOffset>263666</wp:posOffset>
                </wp:positionV>
                <wp:extent cx="2280285" cy="1941195"/>
                <wp:effectExtent l="0" t="0" r="0" b="1905"/>
                <wp:wrapNone/>
                <wp:docPr id="105" name="Rectangle 105"/>
                <wp:cNvGraphicFramePr/>
                <a:graphic xmlns:a="http://schemas.openxmlformats.org/drawingml/2006/main">
                  <a:graphicData uri="http://schemas.microsoft.com/office/word/2010/wordprocessingShape">
                    <wps:wsp>
                      <wps:cNvSpPr/>
                      <wps:spPr>
                        <a:xfrm>
                          <a:off x="0" y="0"/>
                          <a:ext cx="2280285" cy="194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95878" w14:textId="1E0A3DB5"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Kostengünstig</w:t>
                            </w:r>
                          </w:p>
                          <w:p w14:paraId="4273EC3A" w14:textId="77777777" w:rsidR="00A43BB3" w:rsidRPr="0076016D" w:rsidRDefault="00A43BB3" w:rsidP="00A43BB3">
                            <w:pPr>
                              <w:jc w:val="center"/>
                              <w:rPr>
                                <w:rFonts w:ascii="Arial" w:hAnsi="Arial" w:cs="Arial"/>
                                <w:color w:val="262626" w:themeColor="text1" w:themeTint="D9"/>
                                <w:sz w:val="24"/>
                                <w:szCs w:val="32"/>
                                <w:lang w:val="de-DE"/>
                              </w:rPr>
                            </w:pPr>
                          </w:p>
                          <w:p w14:paraId="7D4E8CD4" w14:textId="41744BE4" w:rsidR="00A43BB3" w:rsidRPr="00A97CBD" w:rsidRDefault="00AF0C1F"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Lizenzgebühren werden unter vergleichbarem Marktpreis angeboten und können bei der Cloudlösung monatlich gekündigt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73E31" id="Rectangle 105" o:spid="_x0000_s1056" style="position:absolute;left:0;text-align:left;margin-left:.4pt;margin-top:20.75pt;width:179.55pt;height:152.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" filled="f" stroked="f" strokeweight="1pt">
                <v:textbox>
                  <w:txbxContent>
                    <w:p w14:paraId="76695878" w14:textId="1E0A3DB5" w:rsidR="00A43BB3" w:rsidRPr="00D7643D" w:rsidRDefault="00353CDA" w:rsidP="00A43BB3">
                      <w:pPr>
                        <w:jc w:val="center"/>
                        <w:rPr>
                          <w:rFonts w:ascii="Arial" w:hAnsi="Arial" w:cs="Arial"/>
                          <w:caps/>
                          <w:color w:val="262626" w:themeColor="text1" w:themeTint="D9"/>
                          <w:sz w:val="28"/>
                          <w:szCs w:val="36"/>
                          <w:lang w:val="de-DE"/>
                        </w:rPr>
                      </w:pPr>
                      <w:r>
                        <w:rPr>
                          <w:rFonts w:ascii="Arial" w:hAnsi="Arial" w:cs="Arial"/>
                          <w:caps/>
                          <w:color w:val="262626" w:themeColor="text1" w:themeTint="D9"/>
                          <w:sz w:val="28"/>
                          <w:szCs w:val="36"/>
                          <w:lang w:val="de-DE"/>
                        </w:rPr>
                        <w:t>Kostengünstig</w:t>
                      </w:r>
                    </w:p>
                    <w:p w14:paraId="4273EC3A" w14:textId="77777777" w:rsidR="00A43BB3" w:rsidRPr="0076016D" w:rsidRDefault="00A43BB3" w:rsidP="00A43BB3">
                      <w:pPr>
                        <w:jc w:val="center"/>
                        <w:rPr>
                          <w:rFonts w:ascii="Arial" w:hAnsi="Arial" w:cs="Arial"/>
                          <w:color w:val="262626" w:themeColor="text1" w:themeTint="D9"/>
                          <w:sz w:val="24"/>
                          <w:szCs w:val="32"/>
                          <w:lang w:val="de-DE"/>
                        </w:rPr>
                      </w:pPr>
                    </w:p>
                    <w:p w14:paraId="7D4E8CD4" w14:textId="41744BE4" w:rsidR="00A43BB3" w:rsidRPr="00A97CBD" w:rsidRDefault="00AF0C1F" w:rsidP="00A43BB3">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Lizenzgebühren werden unter vergleichbarem Marktpreis angeboten und können bei der Cloudlösung monatlich gekündigt werden.</w:t>
                      </w:r>
                    </w:p>
                  </w:txbxContent>
                </v:textbox>
              </v:rect>
            </w:pict>
          </mc:Fallback>
        </mc:AlternateContent>
      </w:r>
    </w:p>
    <w:p w14:paraId="7EDCF130" w14:textId="0F9CC957" w:rsidR="00D7643D" w:rsidRPr="00264EF0" w:rsidRDefault="00D7643D" w:rsidP="00A979FB">
      <w:pPr>
        <w:rPr>
          <w:rFonts w:ascii="Arial" w:hAnsi="Arial" w:cs="Arial"/>
          <w:noProof/>
          <w:sz w:val="28"/>
          <w:szCs w:val="28"/>
          <w:lang w:val="de-DE"/>
        </w:rPr>
      </w:pPr>
    </w:p>
    <w:p w14:paraId="2260BFFB" w14:textId="7F116876" w:rsidR="00D7643D" w:rsidRPr="00264EF0" w:rsidRDefault="00D7643D" w:rsidP="00A979FB">
      <w:pPr>
        <w:rPr>
          <w:rFonts w:ascii="Arial" w:hAnsi="Arial" w:cs="Arial"/>
          <w:noProof/>
          <w:sz w:val="28"/>
          <w:szCs w:val="28"/>
          <w:lang w:val="de-DE"/>
        </w:rPr>
      </w:pPr>
    </w:p>
    <w:p w14:paraId="0FC7FED7" w14:textId="7A792335" w:rsidR="00A43BB3" w:rsidRPr="00264EF0" w:rsidRDefault="00A43BB3" w:rsidP="00A979FB">
      <w:pPr>
        <w:rPr>
          <w:rFonts w:ascii="Arial" w:hAnsi="Arial" w:cs="Arial"/>
          <w:noProof/>
          <w:sz w:val="28"/>
          <w:szCs w:val="28"/>
          <w:lang w:val="de-DE"/>
        </w:rPr>
      </w:pPr>
    </w:p>
    <w:p w14:paraId="1E939A81" w14:textId="1F9B1038" w:rsidR="00A43BB3" w:rsidRPr="00264EF0" w:rsidRDefault="00A43BB3" w:rsidP="00A979FB">
      <w:pPr>
        <w:rPr>
          <w:rFonts w:ascii="Arial" w:hAnsi="Arial" w:cs="Arial"/>
          <w:noProof/>
          <w:sz w:val="28"/>
          <w:szCs w:val="28"/>
          <w:lang w:val="de-DE"/>
        </w:rPr>
      </w:pP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E63805" w:rsidRPr="00264EF0" w14:paraId="6E610B16" w14:textId="77777777" w:rsidTr="00E254A2">
        <w:trPr>
          <w:trHeight w:val="690"/>
          <w:jc w:val="center"/>
        </w:trPr>
        <w:tc>
          <w:tcPr>
            <w:tcW w:w="7733" w:type="dxa"/>
            <w:tcBorders>
              <w:bottom w:val="single" w:sz="24" w:space="0" w:color="D9D9D9" w:themeColor="background1" w:themeShade="D9"/>
            </w:tcBorders>
          </w:tcPr>
          <w:p w14:paraId="4A3BACCD" w14:textId="6BAA0384" w:rsidR="00E63805" w:rsidRPr="00264EF0" w:rsidRDefault="00BC48A7"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Gründerproifl</w:t>
            </w:r>
          </w:p>
        </w:tc>
      </w:tr>
    </w:tbl>
    <w:p w14:paraId="1BF34A4C" w14:textId="77777777" w:rsidR="00E63805" w:rsidRPr="00264EF0" w:rsidRDefault="00E63805" w:rsidP="00E63805">
      <w:pPr>
        <w:pStyle w:val="OMS"/>
        <w:jc w:val="center"/>
        <w:rPr>
          <w:rFonts w:ascii="Arial" w:hAnsi="Arial" w:cs="Arial"/>
          <w:caps/>
          <w:noProof/>
          <w:color w:val="262626" w:themeColor="text1" w:themeTint="D9"/>
          <w:sz w:val="24"/>
          <w:szCs w:val="32"/>
          <w:u w:val="single"/>
          <w:lang w:val="de-DE"/>
        </w:rPr>
      </w:pPr>
    </w:p>
    <w:p w14:paraId="5F761076" w14:textId="6573E4D9" w:rsidR="00E63805" w:rsidRPr="00264EF0" w:rsidRDefault="00BD3AA4" w:rsidP="00E63805">
      <w:pPr>
        <w:widowControl/>
        <w:jc w:val="left"/>
        <w:rPr>
          <w:noProof/>
          <w:lang w:val="de-DE"/>
        </w:rPr>
      </w:pPr>
      <w:r w:rsidRPr="00264EF0">
        <w:rPr>
          <w:noProof/>
          <w:lang w:val="de-DE"/>
        </w:rPr>
        <mc:AlternateContent>
          <mc:Choice Requires="wps">
            <w:drawing>
              <wp:anchor distT="0" distB="0" distL="114300" distR="114300" simplePos="0" relativeHeight="251621888" behindDoc="0" locked="0" layoutInCell="1" allowOverlap="1" wp14:anchorId="21FE43C6" wp14:editId="1C15D61E">
                <wp:simplePos x="0" y="0"/>
                <wp:positionH relativeFrom="column">
                  <wp:posOffset>4359275</wp:posOffset>
                </wp:positionH>
                <wp:positionV relativeFrom="paragraph">
                  <wp:posOffset>126365</wp:posOffset>
                </wp:positionV>
                <wp:extent cx="925195" cy="925195"/>
                <wp:effectExtent l="0" t="0" r="8255" b="8255"/>
                <wp:wrapNone/>
                <wp:docPr id="5" name="Oval 5"/>
                <wp:cNvGraphicFramePr/>
                <a:graphic xmlns:a="http://schemas.openxmlformats.org/drawingml/2006/main">
                  <a:graphicData uri="http://schemas.microsoft.com/office/word/2010/wordprocessingShape">
                    <wps:wsp>
                      <wps:cNvSpPr/>
                      <wps:spPr>
                        <a:xfrm>
                          <a:off x="0" y="0"/>
                          <a:ext cx="925195" cy="925195"/>
                        </a:xfrm>
                        <a:prstGeom prst="ellipse">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A6363" id="Oval 5" o:spid="_x0000_s1026" style="position:absolute;margin-left:343.25pt;margin-top:9.95pt;width:72.85pt;height:72.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" fillcolor="#36a3da" stroked="f" strokeweight="1pt">
                <v:stroke joinstyle="miter"/>
              </v:oval>
            </w:pict>
          </mc:Fallback>
        </mc:AlternateContent>
      </w:r>
      <w:r w:rsidRPr="00264EF0">
        <w:rPr>
          <w:noProof/>
          <w:lang w:val="de-DE"/>
        </w:rPr>
        <mc:AlternateContent>
          <mc:Choice Requires="wps">
            <w:drawing>
              <wp:anchor distT="0" distB="0" distL="114300" distR="114300" simplePos="0" relativeHeight="251620864" behindDoc="0" locked="0" layoutInCell="1" allowOverlap="1" wp14:anchorId="4C210E1E" wp14:editId="1180FA7A">
                <wp:simplePos x="0" y="0"/>
                <wp:positionH relativeFrom="column">
                  <wp:posOffset>1166495</wp:posOffset>
                </wp:positionH>
                <wp:positionV relativeFrom="paragraph">
                  <wp:posOffset>115570</wp:posOffset>
                </wp:positionV>
                <wp:extent cx="925195" cy="925195"/>
                <wp:effectExtent l="0" t="0" r="8255" b="8255"/>
                <wp:wrapNone/>
                <wp:docPr id="1" name="Oval 1"/>
                <wp:cNvGraphicFramePr/>
                <a:graphic xmlns:a="http://schemas.openxmlformats.org/drawingml/2006/main">
                  <a:graphicData uri="http://schemas.microsoft.com/office/word/2010/wordprocessingShape">
                    <wps:wsp>
                      <wps:cNvSpPr/>
                      <wps:spPr>
                        <a:xfrm>
                          <a:off x="0" y="0"/>
                          <a:ext cx="925195" cy="925195"/>
                        </a:xfrm>
                        <a:prstGeom prst="ellipse">
                          <a:avLst/>
                        </a:prstGeom>
                        <a:solidFill>
                          <a:srgbClr val="6ABB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EECD6" id="Oval 1" o:spid="_x0000_s1026" style="position:absolute;margin-left:91.85pt;margin-top:9.1pt;width:72.85pt;height:72.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" fillcolor="#6abbe3" stroked="f" strokeweight="1pt">
                <v:stroke joinstyle="miter"/>
              </v:oval>
            </w:pict>
          </mc:Fallback>
        </mc:AlternateContent>
      </w:r>
      <w:r w:rsidRPr="00264EF0">
        <w:rPr>
          <w:noProof/>
          <w:lang w:val="de-DE"/>
        </w:rPr>
        <mc:AlternateContent>
          <mc:Choice Requires="wps">
            <w:drawing>
              <wp:anchor distT="0" distB="0" distL="114300" distR="114300" simplePos="0" relativeHeight="251622912" behindDoc="0" locked="0" layoutInCell="1" allowOverlap="1" wp14:anchorId="2D7A2E7E" wp14:editId="0CC3EE6E">
                <wp:simplePos x="0" y="0"/>
                <wp:positionH relativeFrom="column">
                  <wp:posOffset>7771130</wp:posOffset>
                </wp:positionH>
                <wp:positionV relativeFrom="paragraph">
                  <wp:posOffset>126365</wp:posOffset>
                </wp:positionV>
                <wp:extent cx="925195" cy="925195"/>
                <wp:effectExtent l="0" t="0" r="8255" b="8255"/>
                <wp:wrapNone/>
                <wp:docPr id="7" name="Oval 7"/>
                <wp:cNvGraphicFramePr/>
                <a:graphic xmlns:a="http://schemas.openxmlformats.org/drawingml/2006/main">
                  <a:graphicData uri="http://schemas.microsoft.com/office/word/2010/wordprocessingShape">
                    <wps:wsp>
                      <wps:cNvSpPr/>
                      <wps:spPr>
                        <a:xfrm>
                          <a:off x="0" y="0"/>
                          <a:ext cx="925195" cy="925195"/>
                        </a:xfrm>
                        <a:prstGeom prst="ellipse">
                          <a:avLst/>
                        </a:prstGeom>
                        <a:solidFill>
                          <a:srgbClr val="248B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FB05B" id="Oval 7" o:spid="_x0000_s1026" style="position:absolute;margin-left:611.9pt;margin-top:9.95pt;width:72.85pt;height:72.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" fillcolor="#248bbe" stroked="f" strokeweight="1pt">
                <v:stroke joinstyle="miter"/>
              </v:oval>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24960" behindDoc="0" locked="0" layoutInCell="1" allowOverlap="1" wp14:anchorId="4B604686" wp14:editId="089C6718">
                <wp:simplePos x="0" y="0"/>
                <wp:positionH relativeFrom="column">
                  <wp:posOffset>3335867</wp:posOffset>
                </wp:positionH>
                <wp:positionV relativeFrom="paragraph">
                  <wp:posOffset>1284253</wp:posOffset>
                </wp:positionV>
                <wp:extent cx="2912110" cy="4007556"/>
                <wp:effectExtent l="0" t="0" r="0" b="0"/>
                <wp:wrapNone/>
                <wp:docPr id="11" name="Rectangle 11"/>
                <wp:cNvGraphicFramePr/>
                <a:graphic xmlns:a="http://schemas.openxmlformats.org/drawingml/2006/main">
                  <a:graphicData uri="http://schemas.microsoft.com/office/word/2010/wordprocessingShape">
                    <wps:wsp>
                      <wps:cNvSpPr/>
                      <wps:spPr>
                        <a:xfrm>
                          <a:off x="0" y="0"/>
                          <a:ext cx="2912110" cy="40075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F8625" w14:textId="4CE990F9" w:rsidR="008450E2" w:rsidRPr="00E53166" w:rsidRDefault="0053510E"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CV</w:t>
                            </w:r>
                          </w:p>
                          <w:p w14:paraId="70B9FC0D" w14:textId="77777777" w:rsidR="008450E2" w:rsidRPr="00E53166" w:rsidRDefault="008450E2" w:rsidP="008450E2">
                            <w:pPr>
                              <w:jc w:val="center"/>
                              <w:rPr>
                                <w:rFonts w:ascii="Arial" w:hAnsi="Arial" w:cs="Arial"/>
                                <w:color w:val="262626" w:themeColor="text1" w:themeTint="D9"/>
                                <w:sz w:val="24"/>
                                <w:szCs w:val="32"/>
                                <w:lang w:val="de-DE"/>
                              </w:rPr>
                            </w:pPr>
                          </w:p>
                          <w:p w14:paraId="7BCA6A49" w14:textId="7DC8351F"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Finanzleitung / Prokurist / Executive Member (Schütz Dental GmbH)</w:t>
                            </w:r>
                          </w:p>
                          <w:p w14:paraId="27728CBE" w14:textId="4C816F92"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08.2019 – 12.2020</w:t>
                            </w:r>
                          </w:p>
                          <w:p w14:paraId="39D207B5"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1315451C" w14:textId="3AF3CE82"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Leiter Controlling / Executive Member (Schütz Dental GmbH)</w:t>
                            </w:r>
                          </w:p>
                          <w:p w14:paraId="01167D06" w14:textId="5F1F0667"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08.2015 -12.2018 </w:t>
                            </w:r>
                          </w:p>
                          <w:p w14:paraId="1C6F758A"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3565BAA7" w14:textId="4B6369E6"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Buchhaltung &amp; Controlling Sachbearbeiter (Schütz Dental GmbH)</w:t>
                            </w:r>
                          </w:p>
                          <w:p w14:paraId="2A076AEC" w14:textId="5BF95B9D" w:rsidR="008450E2"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01.2015</w:t>
                            </w:r>
                            <w:r w:rsidR="008450E2" w:rsidRPr="00E53166">
                              <w:rPr>
                                <w:rFonts w:ascii="Arial" w:hAnsi="Arial" w:cs="Arial"/>
                                <w:color w:val="262626" w:themeColor="text1" w:themeTint="D9"/>
                                <w:sz w:val="24"/>
                                <w:lang w:val="de-DE"/>
                              </w:rPr>
                              <w:t xml:space="preserve"> </w:t>
                            </w:r>
                            <w:r w:rsidRPr="00E53166">
                              <w:rPr>
                                <w:rFonts w:ascii="Arial" w:hAnsi="Arial" w:cs="Arial"/>
                                <w:color w:val="262626" w:themeColor="text1" w:themeTint="D9"/>
                                <w:sz w:val="24"/>
                                <w:lang w:val="de-DE"/>
                              </w:rPr>
                              <w:t>– 07.2015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04686" id="Rectangle 11" o:spid="_x0000_s1057" style="position:absolute;margin-left:262.65pt;margin-top:101.1pt;width:229.3pt;height:315.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" filled="f" stroked="f" strokeweight="1pt">
                <v:textbox>
                  <w:txbxContent>
                    <w:p w14:paraId="28AF8625" w14:textId="4CE990F9" w:rsidR="008450E2" w:rsidRPr="00E53166" w:rsidRDefault="0053510E"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CV</w:t>
                      </w:r>
                    </w:p>
                    <w:p w14:paraId="70B9FC0D" w14:textId="77777777" w:rsidR="008450E2" w:rsidRPr="00E53166" w:rsidRDefault="008450E2" w:rsidP="008450E2">
                      <w:pPr>
                        <w:jc w:val="center"/>
                        <w:rPr>
                          <w:rFonts w:ascii="Arial" w:hAnsi="Arial" w:cs="Arial"/>
                          <w:color w:val="262626" w:themeColor="text1" w:themeTint="D9"/>
                          <w:sz w:val="24"/>
                          <w:szCs w:val="32"/>
                          <w:lang w:val="de-DE"/>
                        </w:rPr>
                      </w:pPr>
                    </w:p>
                    <w:p w14:paraId="7BCA6A49" w14:textId="7DC8351F"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Finanzleitung / Prokurist / Executive Member (Schütz Dental GmbH)</w:t>
                      </w:r>
                    </w:p>
                    <w:p w14:paraId="27728CBE" w14:textId="4C816F92"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08.2019 – 12.2020</w:t>
                      </w:r>
                    </w:p>
                    <w:p w14:paraId="39D207B5"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1315451C" w14:textId="3AF3CE82"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Leiter Controlling / Executive Member (Schütz Dental GmbH)</w:t>
                      </w:r>
                    </w:p>
                    <w:p w14:paraId="01167D06" w14:textId="5F1F0667"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08.2015 -12.2018 </w:t>
                      </w:r>
                    </w:p>
                    <w:p w14:paraId="1C6F758A"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3565BAA7" w14:textId="4B6369E6"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Buchhaltung &amp; Controlling Sachbearbeiter (Schütz Dental GmbH)</w:t>
                      </w:r>
                    </w:p>
                    <w:p w14:paraId="2A076AEC" w14:textId="5BF95B9D" w:rsidR="008450E2"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01.2015</w:t>
                      </w:r>
                      <w:r w:rsidR="008450E2" w:rsidRPr="00E53166">
                        <w:rPr>
                          <w:rFonts w:ascii="Arial" w:hAnsi="Arial" w:cs="Arial"/>
                          <w:color w:val="262626" w:themeColor="text1" w:themeTint="D9"/>
                          <w:sz w:val="24"/>
                          <w:lang w:val="de-DE"/>
                        </w:rPr>
                        <w:t xml:space="preserve"> </w:t>
                      </w:r>
                      <w:r w:rsidRPr="00E53166">
                        <w:rPr>
                          <w:rFonts w:ascii="Arial" w:hAnsi="Arial" w:cs="Arial"/>
                          <w:color w:val="262626" w:themeColor="text1" w:themeTint="D9"/>
                          <w:sz w:val="24"/>
                          <w:lang w:val="de-DE"/>
                        </w:rPr>
                        <w:t>– 07.2015</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23936" behindDoc="0" locked="0" layoutInCell="1" allowOverlap="1" wp14:anchorId="627D31CE" wp14:editId="539EA7E9">
                <wp:simplePos x="0" y="0"/>
                <wp:positionH relativeFrom="column">
                  <wp:posOffset>219710</wp:posOffset>
                </wp:positionH>
                <wp:positionV relativeFrom="paragraph">
                  <wp:posOffset>1289685</wp:posOffset>
                </wp:positionV>
                <wp:extent cx="2674620" cy="2144395"/>
                <wp:effectExtent l="0" t="0" r="0" b="0"/>
                <wp:wrapNone/>
                <wp:docPr id="8" name="Rectangle 8"/>
                <wp:cNvGraphicFramePr/>
                <a:graphic xmlns:a="http://schemas.openxmlformats.org/drawingml/2006/main">
                  <a:graphicData uri="http://schemas.microsoft.com/office/word/2010/wordprocessingShape">
                    <wps:wsp>
                      <wps:cNvSpPr/>
                      <wps:spPr>
                        <a:xfrm>
                          <a:off x="0" y="0"/>
                          <a:ext cx="2674620" cy="21443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16DDD7" w14:textId="0908B20E" w:rsidR="008450E2" w:rsidRPr="00E53166" w:rsidRDefault="000F34CE"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Zur Person</w:t>
                            </w:r>
                          </w:p>
                          <w:p w14:paraId="33495088" w14:textId="77777777" w:rsidR="008450E2" w:rsidRPr="00E53166" w:rsidRDefault="008450E2" w:rsidP="008450E2">
                            <w:pPr>
                              <w:jc w:val="center"/>
                              <w:rPr>
                                <w:rFonts w:ascii="Arial" w:hAnsi="Arial" w:cs="Arial"/>
                                <w:color w:val="262626" w:themeColor="text1" w:themeTint="D9"/>
                                <w:sz w:val="24"/>
                                <w:szCs w:val="32"/>
                                <w:lang w:val="de-DE"/>
                              </w:rPr>
                            </w:pPr>
                          </w:p>
                          <w:p w14:paraId="5BE249C2"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Dennis Eichhorn</w:t>
                            </w:r>
                          </w:p>
                          <w:p w14:paraId="13348374"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Kirchstr. 33</w:t>
                            </w:r>
                          </w:p>
                          <w:p w14:paraId="60A3A2CD"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61191 Rosbach</w:t>
                            </w:r>
                          </w:p>
                          <w:p w14:paraId="00A96C04"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Geb. 12.10.1989</w:t>
                            </w:r>
                          </w:p>
                          <w:p w14:paraId="7EA18B40" w14:textId="77777777" w:rsidR="0053510E" w:rsidRPr="00E53166" w:rsidRDefault="00000000" w:rsidP="0053510E">
                            <w:pPr>
                              <w:spacing w:line="276" w:lineRule="auto"/>
                              <w:rPr>
                                <w:rFonts w:ascii="Arial" w:hAnsi="Arial" w:cs="Arial"/>
                                <w:color w:val="262626" w:themeColor="text1" w:themeTint="D9"/>
                                <w:sz w:val="24"/>
                                <w:lang w:val="de-DE"/>
                              </w:rPr>
                            </w:pPr>
                            <w:hyperlink r:id="rId18" w:history="1">
                              <w:r w:rsidR="0053510E" w:rsidRPr="00E53166">
                                <w:rPr>
                                  <w:rStyle w:val="Hyperlink"/>
                                  <w:rFonts w:ascii="Arial" w:hAnsi="Arial" w:cs="Arial"/>
                                  <w:sz w:val="24"/>
                                  <w:lang w:val="de-DE"/>
                                </w:rPr>
                                <w:t>d.eichhorn89@web.de</w:t>
                              </w:r>
                            </w:hyperlink>
                          </w:p>
                          <w:p w14:paraId="6E741A7C" w14:textId="77290C7E"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+49 152 04337728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31CE" id="Rectangle 8" o:spid="_x0000_s1058" style="position:absolute;margin-left:17.3pt;margin-top:101.55pt;width:210.6pt;height:168.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" filled="f" stroked="f" strokeweight="1pt">
                <v:textbox>
                  <w:txbxContent>
                    <w:p w14:paraId="2716DDD7" w14:textId="0908B20E" w:rsidR="008450E2" w:rsidRPr="00E53166" w:rsidRDefault="000F34CE"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Zur Person</w:t>
                      </w:r>
                    </w:p>
                    <w:p w14:paraId="33495088" w14:textId="77777777" w:rsidR="008450E2" w:rsidRPr="00E53166" w:rsidRDefault="008450E2" w:rsidP="008450E2">
                      <w:pPr>
                        <w:jc w:val="center"/>
                        <w:rPr>
                          <w:rFonts w:ascii="Arial" w:hAnsi="Arial" w:cs="Arial"/>
                          <w:color w:val="262626" w:themeColor="text1" w:themeTint="D9"/>
                          <w:sz w:val="24"/>
                          <w:szCs w:val="32"/>
                          <w:lang w:val="de-DE"/>
                        </w:rPr>
                      </w:pPr>
                    </w:p>
                    <w:p w14:paraId="5BE249C2"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Dennis Eichhorn</w:t>
                      </w:r>
                    </w:p>
                    <w:p w14:paraId="13348374"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Kirchstr. 33</w:t>
                      </w:r>
                    </w:p>
                    <w:p w14:paraId="60A3A2CD"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61191 Rosbach</w:t>
                      </w:r>
                    </w:p>
                    <w:p w14:paraId="00A96C04" w14:textId="77777777"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Geb. 12.10.1989</w:t>
                      </w:r>
                    </w:p>
                    <w:p w14:paraId="7EA18B40" w14:textId="77777777" w:rsidR="0053510E" w:rsidRPr="00E53166" w:rsidRDefault="00000000" w:rsidP="0053510E">
                      <w:pPr>
                        <w:spacing w:line="276" w:lineRule="auto"/>
                        <w:rPr>
                          <w:rFonts w:ascii="Arial" w:hAnsi="Arial" w:cs="Arial"/>
                          <w:color w:val="262626" w:themeColor="text1" w:themeTint="D9"/>
                          <w:sz w:val="24"/>
                          <w:lang w:val="de-DE"/>
                        </w:rPr>
                      </w:pPr>
                      <w:hyperlink r:id="rId19" w:history="1">
                        <w:r w:rsidR="0053510E" w:rsidRPr="00E53166">
                          <w:rPr>
                            <w:rStyle w:val="Hyperlink"/>
                            <w:rFonts w:ascii="Arial" w:hAnsi="Arial" w:cs="Arial"/>
                            <w:sz w:val="24"/>
                            <w:lang w:val="de-DE"/>
                          </w:rPr>
                          <w:t>d.eichhorn89@web.de</w:t>
                        </w:r>
                      </w:hyperlink>
                    </w:p>
                    <w:p w14:paraId="6E741A7C" w14:textId="77290C7E" w:rsidR="0053510E" w:rsidRPr="00E53166" w:rsidRDefault="0053510E" w:rsidP="0053510E">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+49 152 04337728</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25984" behindDoc="0" locked="0" layoutInCell="1" allowOverlap="1" wp14:anchorId="55543020" wp14:editId="732BC833">
                <wp:simplePos x="0" y="0"/>
                <wp:positionH relativeFrom="column">
                  <wp:posOffset>6722533</wp:posOffset>
                </wp:positionH>
                <wp:positionV relativeFrom="paragraph">
                  <wp:posOffset>1284253</wp:posOffset>
                </wp:positionV>
                <wp:extent cx="3047365" cy="4007556"/>
                <wp:effectExtent l="0" t="0" r="0" b="0"/>
                <wp:wrapNone/>
                <wp:docPr id="15" name="Rectangle 15"/>
                <wp:cNvGraphicFramePr/>
                <a:graphic xmlns:a="http://schemas.openxmlformats.org/drawingml/2006/main">
                  <a:graphicData uri="http://schemas.microsoft.com/office/word/2010/wordprocessingShape">
                    <wps:wsp>
                      <wps:cNvSpPr/>
                      <wps:spPr>
                        <a:xfrm>
                          <a:off x="0" y="0"/>
                          <a:ext cx="3047365" cy="40075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EBD26" w14:textId="52A9BA53" w:rsidR="008450E2" w:rsidRPr="00E53166" w:rsidRDefault="009865BD"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Ausbildung</w:t>
                            </w:r>
                          </w:p>
                          <w:p w14:paraId="4C3B383D" w14:textId="77777777" w:rsidR="008450E2" w:rsidRPr="00E53166" w:rsidRDefault="008450E2" w:rsidP="008450E2">
                            <w:pPr>
                              <w:jc w:val="center"/>
                              <w:rPr>
                                <w:rFonts w:ascii="Arial" w:hAnsi="Arial" w:cs="Arial"/>
                                <w:color w:val="262626" w:themeColor="text1" w:themeTint="D9"/>
                                <w:sz w:val="24"/>
                                <w:szCs w:val="32"/>
                                <w:lang w:val="de-DE"/>
                              </w:rPr>
                            </w:pPr>
                          </w:p>
                          <w:p w14:paraId="3EE04770" w14:textId="6BA08B55"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Ausbildung zum Groß- und Außenhandelskaufmann (Schütz Dental GmbH)</w:t>
                            </w:r>
                          </w:p>
                          <w:p w14:paraId="090E3D6F" w14:textId="7520885D"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07.2013 – 01.2015</w:t>
                            </w:r>
                          </w:p>
                          <w:p w14:paraId="4662667E"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329F7BD3" w14:textId="3D216D14"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Studium Wirtschaftsmathematik (Ulm)</w:t>
                            </w:r>
                          </w:p>
                          <w:p w14:paraId="6B110AE1" w14:textId="6B05806C"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Nicht abgeschlossen</w:t>
                            </w:r>
                          </w:p>
                          <w:p w14:paraId="4D1C92F7" w14:textId="3DAB6855"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10.2010 - 2013</w:t>
                            </w:r>
                          </w:p>
                          <w:p w14:paraId="5706B3F8"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5E975690" w14:textId="2B5E2D90"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Abitur (Burggymnasium Friedberg)</w:t>
                            </w:r>
                          </w:p>
                          <w:p w14:paraId="1E154C51" w14:textId="73CE62B0"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08.2006 – 07.2009</w:t>
                            </w:r>
                          </w:p>
                          <w:p w14:paraId="2E917C4F" w14:textId="77777777" w:rsidR="009865BD" w:rsidRPr="00E53166" w:rsidRDefault="009865BD" w:rsidP="008450E2">
                            <w:pPr>
                              <w:spacing w:line="276" w:lineRule="auto"/>
                              <w:rPr>
                                <w:rFonts w:ascii="Arial" w:hAnsi="Arial" w:cs="Arial"/>
                                <w:color w:val="262626" w:themeColor="text1" w:themeTint="D9"/>
                                <w:sz w:val="24"/>
                                <w:lang w:val="de-DE"/>
                              </w:rPr>
                            </w:pPr>
                          </w:p>
                          <w:p w14:paraId="16E96969" w14:textId="1E5A9F8B" w:rsidR="008450E2" w:rsidRPr="00E53166" w:rsidRDefault="008450E2" w:rsidP="008450E2">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43020" id="Rectangle 15" o:spid="_x0000_s1059" style="position:absolute;margin-left:529.35pt;margin-top:101.1pt;width:239.95pt;height:315.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" filled="f" stroked="f" strokeweight="1pt">
                <v:textbox>
                  <w:txbxContent>
                    <w:p w14:paraId="2ECEBD26" w14:textId="52A9BA53" w:rsidR="008450E2" w:rsidRPr="00E53166" w:rsidRDefault="009865BD" w:rsidP="008450E2">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Ausbildung</w:t>
                      </w:r>
                    </w:p>
                    <w:p w14:paraId="4C3B383D" w14:textId="77777777" w:rsidR="008450E2" w:rsidRPr="00E53166" w:rsidRDefault="008450E2" w:rsidP="008450E2">
                      <w:pPr>
                        <w:jc w:val="center"/>
                        <w:rPr>
                          <w:rFonts w:ascii="Arial" w:hAnsi="Arial" w:cs="Arial"/>
                          <w:color w:val="262626" w:themeColor="text1" w:themeTint="D9"/>
                          <w:sz w:val="24"/>
                          <w:szCs w:val="32"/>
                          <w:lang w:val="de-DE"/>
                        </w:rPr>
                      </w:pPr>
                    </w:p>
                    <w:p w14:paraId="3EE04770" w14:textId="6BA08B55"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Ausbildung zum Groß- und Außenhandelskaufmann (Schütz Dental GmbH)</w:t>
                      </w:r>
                    </w:p>
                    <w:p w14:paraId="090E3D6F" w14:textId="7520885D"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07.2013 – 01.2015</w:t>
                      </w:r>
                    </w:p>
                    <w:p w14:paraId="4662667E"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329F7BD3" w14:textId="3D216D14"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Studium Wirtschaftsmathematik (Ulm)</w:t>
                      </w:r>
                    </w:p>
                    <w:p w14:paraId="6B110AE1" w14:textId="6B05806C"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Nicht abgeschlossen</w:t>
                      </w:r>
                    </w:p>
                    <w:p w14:paraId="4D1C92F7" w14:textId="3DAB6855"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10.2010 - 2013</w:t>
                      </w:r>
                    </w:p>
                    <w:p w14:paraId="5706B3F8" w14:textId="77777777" w:rsidR="009865BD" w:rsidRPr="00E53166" w:rsidRDefault="009865BD" w:rsidP="009865BD">
                      <w:pPr>
                        <w:spacing w:line="276" w:lineRule="auto"/>
                        <w:jc w:val="left"/>
                        <w:rPr>
                          <w:rFonts w:ascii="Arial" w:hAnsi="Arial" w:cs="Arial"/>
                          <w:color w:val="262626" w:themeColor="text1" w:themeTint="D9"/>
                          <w:sz w:val="24"/>
                          <w:lang w:val="de-DE"/>
                        </w:rPr>
                      </w:pPr>
                    </w:p>
                    <w:p w14:paraId="5E975690" w14:textId="2B5E2D90" w:rsidR="009865BD" w:rsidRPr="00E53166" w:rsidRDefault="009865BD" w:rsidP="009865BD">
                      <w:pPr>
                        <w:spacing w:line="276" w:lineRule="auto"/>
                        <w:jc w:val="left"/>
                        <w:rPr>
                          <w:rFonts w:ascii="Arial" w:hAnsi="Arial" w:cs="Arial"/>
                          <w:b/>
                          <w:bCs/>
                          <w:color w:val="262626" w:themeColor="text1" w:themeTint="D9"/>
                          <w:sz w:val="24"/>
                          <w:lang w:val="de-DE"/>
                        </w:rPr>
                      </w:pPr>
                      <w:r w:rsidRPr="00E53166">
                        <w:rPr>
                          <w:rFonts w:ascii="Arial" w:hAnsi="Arial" w:cs="Arial"/>
                          <w:b/>
                          <w:bCs/>
                          <w:color w:val="262626" w:themeColor="text1" w:themeTint="D9"/>
                          <w:sz w:val="24"/>
                          <w:lang w:val="de-DE"/>
                        </w:rPr>
                        <w:t>Abitur (Burggymnasium Friedberg)</w:t>
                      </w:r>
                    </w:p>
                    <w:p w14:paraId="1E154C51" w14:textId="73CE62B0" w:rsidR="009865BD" w:rsidRPr="00E53166" w:rsidRDefault="009865BD" w:rsidP="009865BD">
                      <w:pPr>
                        <w:spacing w:line="276" w:lineRule="auto"/>
                        <w:jc w:val="left"/>
                        <w:rPr>
                          <w:rFonts w:ascii="Arial" w:hAnsi="Arial" w:cs="Arial"/>
                          <w:color w:val="262626" w:themeColor="text1" w:themeTint="D9"/>
                          <w:sz w:val="24"/>
                          <w:lang w:val="de-DE"/>
                        </w:rPr>
                      </w:pPr>
                      <w:r w:rsidRPr="00E53166">
                        <w:rPr>
                          <w:rFonts w:ascii="Arial" w:hAnsi="Arial" w:cs="Arial"/>
                          <w:color w:val="262626" w:themeColor="text1" w:themeTint="D9"/>
                          <w:sz w:val="24"/>
                          <w:lang w:val="de-DE"/>
                        </w:rPr>
                        <w:t>08.2006 – 07.2009</w:t>
                      </w:r>
                    </w:p>
                    <w:p w14:paraId="2E917C4F" w14:textId="77777777" w:rsidR="009865BD" w:rsidRPr="00E53166" w:rsidRDefault="009865BD" w:rsidP="008450E2">
                      <w:pPr>
                        <w:spacing w:line="276" w:lineRule="auto"/>
                        <w:rPr>
                          <w:rFonts w:ascii="Arial" w:hAnsi="Arial" w:cs="Arial"/>
                          <w:color w:val="262626" w:themeColor="text1" w:themeTint="D9"/>
                          <w:sz w:val="24"/>
                          <w:lang w:val="de-DE"/>
                        </w:rPr>
                      </w:pPr>
                    </w:p>
                    <w:p w14:paraId="16E96969" w14:textId="1E5A9F8B" w:rsidR="008450E2" w:rsidRPr="00E53166" w:rsidRDefault="008450E2" w:rsidP="008450E2">
                      <w:p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 </w:t>
                      </w:r>
                    </w:p>
                  </w:txbxContent>
                </v:textbox>
              </v:rect>
            </w:pict>
          </mc:Fallback>
        </mc:AlternateContent>
      </w:r>
    </w:p>
    <w:p w14:paraId="71D1D757" w14:textId="0416BC3D" w:rsidR="00F13C12" w:rsidRPr="00264EF0" w:rsidRDefault="00BD3AA4">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27008" behindDoc="0" locked="0" layoutInCell="1" allowOverlap="1" wp14:anchorId="2F7D41A3" wp14:editId="71AC4D7A">
                <wp:simplePos x="0" y="0"/>
                <wp:positionH relativeFrom="column">
                  <wp:posOffset>-27940</wp:posOffset>
                </wp:positionH>
                <wp:positionV relativeFrom="paragraph">
                  <wp:posOffset>3324084</wp:posOffset>
                </wp:positionV>
                <wp:extent cx="3251200" cy="2336800"/>
                <wp:effectExtent l="0" t="0" r="0" b="0"/>
                <wp:wrapNone/>
                <wp:docPr id="16" name="Rectangle 16"/>
                <wp:cNvGraphicFramePr/>
                <a:graphic xmlns:a="http://schemas.openxmlformats.org/drawingml/2006/main">
                  <a:graphicData uri="http://schemas.microsoft.com/office/word/2010/wordprocessingShape">
                    <wps:wsp>
                      <wps:cNvSpPr/>
                      <wps:spPr>
                        <a:xfrm>
                          <a:off x="0" y="0"/>
                          <a:ext cx="3251200" cy="233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8D1F2" w14:textId="6D4AC79F" w:rsidR="000F34CE" w:rsidRPr="00E53166" w:rsidRDefault="00B034E7" w:rsidP="000F34CE">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Tätigkeiten</w:t>
                            </w:r>
                          </w:p>
                          <w:p w14:paraId="690B2A12" w14:textId="77777777" w:rsidR="000F34CE" w:rsidRPr="00E53166" w:rsidRDefault="000F34CE" w:rsidP="000F34CE">
                            <w:pPr>
                              <w:jc w:val="center"/>
                              <w:rPr>
                                <w:rFonts w:ascii="Arial" w:hAnsi="Arial" w:cs="Arial"/>
                                <w:color w:val="262626" w:themeColor="text1" w:themeTint="D9"/>
                                <w:sz w:val="24"/>
                                <w:szCs w:val="32"/>
                                <w:lang w:val="de-DE"/>
                              </w:rPr>
                            </w:pPr>
                          </w:p>
                          <w:p w14:paraId="1D7F5087" w14:textId="79636F4E" w:rsidR="00E04E77" w:rsidRPr="00E53166" w:rsidRDefault="00E04E77" w:rsidP="00E04E77">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Unternehmensführung</w:t>
                            </w:r>
                          </w:p>
                          <w:p w14:paraId="5C5CB034" w14:textId="3022EDA0"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Entwicklung </w:t>
                            </w:r>
                            <w:r w:rsidR="00D91C6C">
                              <w:rPr>
                                <w:rFonts w:ascii="Arial" w:hAnsi="Arial" w:cs="Arial"/>
                                <w:color w:val="262626" w:themeColor="text1" w:themeTint="D9"/>
                                <w:sz w:val="24"/>
                                <w:lang w:val="de-DE"/>
                              </w:rPr>
                              <w:t>neuer</w:t>
                            </w:r>
                            <w:r w:rsidRPr="00E53166">
                              <w:rPr>
                                <w:rFonts w:ascii="Arial" w:hAnsi="Arial" w:cs="Arial"/>
                                <w:color w:val="262626" w:themeColor="text1" w:themeTint="D9"/>
                                <w:sz w:val="24"/>
                                <w:lang w:val="de-DE"/>
                              </w:rPr>
                              <w:t xml:space="preserve"> Businessfelde</w:t>
                            </w:r>
                            <w:r w:rsidR="00717712">
                              <w:rPr>
                                <w:rFonts w:ascii="Arial" w:hAnsi="Arial" w:cs="Arial"/>
                                <w:color w:val="262626" w:themeColor="text1" w:themeTint="D9"/>
                                <w:sz w:val="24"/>
                                <w:lang w:val="de-DE"/>
                              </w:rPr>
                              <w:t>r</w:t>
                            </w:r>
                          </w:p>
                          <w:p w14:paraId="0930E8A4" w14:textId="7A63A923" w:rsidR="000F34CE"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Produktentwicklung</w:t>
                            </w:r>
                          </w:p>
                          <w:p w14:paraId="79662029" w14:textId="12BECF57"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M&amp;A Prozess</w:t>
                            </w:r>
                          </w:p>
                          <w:p w14:paraId="7775D222" w14:textId="54F4348B"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Investitionsmanagement</w:t>
                            </w:r>
                          </w:p>
                          <w:p w14:paraId="02C00BC8" w14:textId="0663E08B" w:rsidR="00622664" w:rsidRPr="00E53166" w:rsidRDefault="00622664" w:rsidP="000F34CE">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J-SOX</w:t>
                            </w:r>
                            <w:r w:rsidR="003A23C8" w:rsidRPr="00E53166">
                              <w:rPr>
                                <w:rFonts w:ascii="Arial" w:hAnsi="Arial" w:cs="Arial"/>
                                <w:color w:val="262626" w:themeColor="text1" w:themeTint="D9"/>
                                <w:sz w:val="24"/>
                                <w:lang w:val="de-DE"/>
                              </w:rPr>
                              <w:t xml:space="preserve"> &amp; Risk Management</w:t>
                            </w:r>
                          </w:p>
                          <w:p w14:paraId="5CC1FFC8" w14:textId="487F2094" w:rsidR="003A23C8" w:rsidRPr="00E53166" w:rsidRDefault="003A23C8" w:rsidP="000F34CE">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Finanzleitung &amp; Controlling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D41A3" id="Rectangle 16" o:spid="_x0000_s1060" style="position:absolute;margin-left:-2.2pt;margin-top:261.75pt;width:256pt;height:18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" filled="f" stroked="f" strokeweight="1pt">
                <v:textbox>
                  <w:txbxContent>
                    <w:p w14:paraId="7028D1F2" w14:textId="6D4AC79F" w:rsidR="000F34CE" w:rsidRPr="00E53166" w:rsidRDefault="00B034E7" w:rsidP="000F34CE">
                      <w:pPr>
                        <w:jc w:val="center"/>
                        <w:rPr>
                          <w:rFonts w:ascii="Arial" w:hAnsi="Arial" w:cs="Arial"/>
                          <w:color w:val="6ABBE3"/>
                          <w:sz w:val="28"/>
                          <w:szCs w:val="36"/>
                          <w:lang w:val="de-DE"/>
                        </w:rPr>
                      </w:pPr>
                      <w:r w:rsidRPr="00AB0429">
                        <w:rPr>
                          <w:rFonts w:ascii="Arial" w:hAnsi="Arial" w:cs="Arial"/>
                          <w:caps/>
                          <w:color w:val="262626" w:themeColor="text1" w:themeTint="D9"/>
                          <w:sz w:val="40"/>
                          <w:szCs w:val="48"/>
                          <w:lang w:val="de-DE"/>
                        </w:rPr>
                        <w:t>Tätigkeiten</w:t>
                      </w:r>
                    </w:p>
                    <w:p w14:paraId="690B2A12" w14:textId="77777777" w:rsidR="000F34CE" w:rsidRPr="00E53166" w:rsidRDefault="000F34CE" w:rsidP="000F34CE">
                      <w:pPr>
                        <w:jc w:val="center"/>
                        <w:rPr>
                          <w:rFonts w:ascii="Arial" w:hAnsi="Arial" w:cs="Arial"/>
                          <w:color w:val="262626" w:themeColor="text1" w:themeTint="D9"/>
                          <w:sz w:val="24"/>
                          <w:szCs w:val="32"/>
                          <w:lang w:val="de-DE"/>
                        </w:rPr>
                      </w:pPr>
                    </w:p>
                    <w:p w14:paraId="1D7F5087" w14:textId="79636F4E" w:rsidR="00E04E77" w:rsidRPr="00E53166" w:rsidRDefault="00E04E77" w:rsidP="00E04E77">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Unternehmensführung</w:t>
                      </w:r>
                    </w:p>
                    <w:p w14:paraId="5C5CB034" w14:textId="3022EDA0"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 xml:space="preserve">Entwicklung </w:t>
                      </w:r>
                      <w:r w:rsidR="00D91C6C">
                        <w:rPr>
                          <w:rFonts w:ascii="Arial" w:hAnsi="Arial" w:cs="Arial"/>
                          <w:color w:val="262626" w:themeColor="text1" w:themeTint="D9"/>
                          <w:sz w:val="24"/>
                          <w:lang w:val="de-DE"/>
                        </w:rPr>
                        <w:t>neuer</w:t>
                      </w:r>
                      <w:r w:rsidRPr="00E53166">
                        <w:rPr>
                          <w:rFonts w:ascii="Arial" w:hAnsi="Arial" w:cs="Arial"/>
                          <w:color w:val="262626" w:themeColor="text1" w:themeTint="D9"/>
                          <w:sz w:val="24"/>
                          <w:lang w:val="de-DE"/>
                        </w:rPr>
                        <w:t xml:space="preserve"> Businessfelde</w:t>
                      </w:r>
                      <w:r w:rsidR="00717712">
                        <w:rPr>
                          <w:rFonts w:ascii="Arial" w:hAnsi="Arial" w:cs="Arial"/>
                          <w:color w:val="262626" w:themeColor="text1" w:themeTint="D9"/>
                          <w:sz w:val="24"/>
                          <w:lang w:val="de-DE"/>
                        </w:rPr>
                        <w:t>r</w:t>
                      </w:r>
                    </w:p>
                    <w:p w14:paraId="0930E8A4" w14:textId="7A63A923" w:rsidR="000F34CE"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Produktentwicklung</w:t>
                      </w:r>
                    </w:p>
                    <w:p w14:paraId="79662029" w14:textId="12BECF57"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M&amp;A Prozess</w:t>
                      </w:r>
                    </w:p>
                    <w:p w14:paraId="7775D222" w14:textId="54F4348B" w:rsidR="00622664" w:rsidRPr="00E53166" w:rsidRDefault="00622664" w:rsidP="00622664">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Investitionsmanagement</w:t>
                      </w:r>
                    </w:p>
                    <w:p w14:paraId="02C00BC8" w14:textId="0663E08B" w:rsidR="00622664" w:rsidRPr="00E53166" w:rsidRDefault="00622664" w:rsidP="000F34CE">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J-SOX</w:t>
                      </w:r>
                      <w:r w:rsidR="003A23C8" w:rsidRPr="00E53166">
                        <w:rPr>
                          <w:rFonts w:ascii="Arial" w:hAnsi="Arial" w:cs="Arial"/>
                          <w:color w:val="262626" w:themeColor="text1" w:themeTint="D9"/>
                          <w:sz w:val="24"/>
                          <w:lang w:val="de-DE"/>
                        </w:rPr>
                        <w:t xml:space="preserve"> &amp; Risk Management</w:t>
                      </w:r>
                    </w:p>
                    <w:p w14:paraId="5CC1FFC8" w14:textId="487F2094" w:rsidR="003A23C8" w:rsidRPr="00E53166" w:rsidRDefault="003A23C8" w:rsidP="000F34CE">
                      <w:pPr>
                        <w:pStyle w:val="ListParagraph"/>
                        <w:numPr>
                          <w:ilvl w:val="0"/>
                          <w:numId w:val="8"/>
                        </w:numPr>
                        <w:spacing w:line="276" w:lineRule="auto"/>
                        <w:rPr>
                          <w:rFonts w:ascii="Arial" w:hAnsi="Arial" w:cs="Arial"/>
                          <w:color w:val="262626" w:themeColor="text1" w:themeTint="D9"/>
                          <w:sz w:val="24"/>
                          <w:lang w:val="de-DE"/>
                        </w:rPr>
                      </w:pPr>
                      <w:r w:rsidRPr="00E53166">
                        <w:rPr>
                          <w:rFonts w:ascii="Arial" w:hAnsi="Arial" w:cs="Arial"/>
                          <w:color w:val="262626" w:themeColor="text1" w:themeTint="D9"/>
                          <w:sz w:val="24"/>
                          <w:lang w:val="de-DE"/>
                        </w:rPr>
                        <w:t>Finanzleitung &amp; Controlling</w:t>
                      </w:r>
                    </w:p>
                  </w:txbxContent>
                </v:textbox>
              </v:rect>
            </w:pict>
          </mc:Fallback>
        </mc:AlternateContent>
      </w:r>
      <w:r w:rsidR="00E63805" w:rsidRPr="00264EF0">
        <w:rPr>
          <w:noProof/>
          <w:lang w:val="de-DE"/>
        </w:rPr>
        <w:br w:type="page"/>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F13C12" w:rsidRPr="00264EF0" w14:paraId="013504D1" w14:textId="77777777" w:rsidTr="00E254A2">
        <w:trPr>
          <w:trHeight w:val="690"/>
          <w:jc w:val="center"/>
        </w:trPr>
        <w:tc>
          <w:tcPr>
            <w:tcW w:w="7733" w:type="dxa"/>
            <w:tcBorders>
              <w:bottom w:val="single" w:sz="24" w:space="0" w:color="D9D9D9" w:themeColor="background1" w:themeShade="D9"/>
            </w:tcBorders>
          </w:tcPr>
          <w:p w14:paraId="1A3F15D3" w14:textId="77777777" w:rsidR="00F13C12" w:rsidRPr="00264EF0" w:rsidRDefault="00F13C12"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Business Model Canvas</w:t>
            </w:r>
          </w:p>
        </w:tc>
      </w:tr>
    </w:tbl>
    <w:tbl>
      <w:tblPr>
        <w:tblStyle w:val="TableGrid"/>
        <w:tblpPr w:leftFromText="180" w:rightFromText="180" w:vertAnchor="page" w:horzAnchor="margin" w:tblpY="2027"/>
        <w:tblOverlap w:val="never"/>
        <w:tblW w:w="0" w:type="auto"/>
        <w:tblLook w:val="04A0" w:firstRow="1" w:lastRow="0" w:firstColumn="1" w:lastColumn="0" w:noHBand="0" w:noVBand="1"/>
      </w:tblPr>
      <w:tblGrid>
        <w:gridCol w:w="3122"/>
        <w:gridCol w:w="2656"/>
        <w:gridCol w:w="2027"/>
        <w:gridCol w:w="1561"/>
        <w:gridCol w:w="3124"/>
        <w:gridCol w:w="3124"/>
      </w:tblGrid>
      <w:tr w:rsidR="00B83CA2" w:rsidRPr="00264EF0" w14:paraId="33BCEF12" w14:textId="77777777" w:rsidTr="00B83CA2">
        <w:trPr>
          <w:trHeight w:val="2737"/>
        </w:trPr>
        <w:tc>
          <w:tcPr>
            <w:tcW w:w="3122" w:type="dxa"/>
            <w:vMerge w:val="restart"/>
            <w:tcBorders>
              <w:top w:val="single" w:sz="4" w:space="0" w:color="A5A5A5" w:themeColor="accent3"/>
              <w:left w:val="single" w:sz="4" w:space="0" w:color="A5A5A5" w:themeColor="accent3"/>
              <w:right w:val="single" w:sz="4" w:space="0" w:color="A5A5A5" w:themeColor="accent3"/>
            </w:tcBorders>
          </w:tcPr>
          <w:p w14:paraId="17232707"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Key Partners</w:t>
            </w:r>
          </w:p>
          <w:p w14:paraId="3A9CEC71" w14:textId="77777777" w:rsidR="0070640B" w:rsidRPr="00264EF0" w:rsidRDefault="0070640B" w:rsidP="00382051">
            <w:pPr>
              <w:jc w:val="left"/>
              <w:rPr>
                <w:rFonts w:ascii="Arial" w:hAnsi="Arial" w:cs="Arial"/>
                <w:noProof/>
                <w:sz w:val="20"/>
                <w:szCs w:val="22"/>
                <w:lang w:val="de-DE"/>
              </w:rPr>
            </w:pPr>
          </w:p>
          <w:p w14:paraId="2D673A50" w14:textId="6CB5F36D" w:rsidR="007150CF" w:rsidRPr="00264EF0" w:rsidRDefault="0043622F" w:rsidP="00382051">
            <w:pPr>
              <w:jc w:val="left"/>
              <w:rPr>
                <w:rFonts w:ascii="Arial" w:hAnsi="Arial" w:cs="Arial"/>
                <w:noProof/>
                <w:sz w:val="20"/>
                <w:szCs w:val="22"/>
                <w:lang w:val="de-DE"/>
              </w:rPr>
            </w:pPr>
            <w:r w:rsidRPr="00264EF0">
              <w:rPr>
                <w:rFonts w:ascii="Arial" w:hAnsi="Arial" w:cs="Arial"/>
                <w:noProof/>
                <w:sz w:val="20"/>
                <w:szCs w:val="22"/>
                <w:lang w:val="de-DE"/>
              </w:rPr>
              <w:t xml:space="preserve">Wichtige Partner sind hauptsächlich ein paar Lieferanten für Online-Server und Software (siehe Lieferanten). </w:t>
            </w:r>
          </w:p>
          <w:p w14:paraId="44B25945" w14:textId="77777777" w:rsidR="007150CF" w:rsidRPr="00264EF0" w:rsidRDefault="007150CF" w:rsidP="00382051">
            <w:pPr>
              <w:jc w:val="left"/>
              <w:rPr>
                <w:rFonts w:ascii="Arial" w:hAnsi="Arial" w:cs="Arial"/>
                <w:noProof/>
                <w:sz w:val="20"/>
                <w:szCs w:val="22"/>
                <w:lang w:val="de-DE"/>
              </w:rPr>
            </w:pPr>
          </w:p>
          <w:p w14:paraId="760F2CCA" w14:textId="7D3E7A9C" w:rsidR="0070640B" w:rsidRPr="00264EF0" w:rsidRDefault="0043622F" w:rsidP="00382051">
            <w:pPr>
              <w:jc w:val="left"/>
              <w:rPr>
                <w:rFonts w:ascii="Arial" w:hAnsi="Arial" w:cs="Arial"/>
                <w:noProof/>
                <w:sz w:val="20"/>
                <w:szCs w:val="22"/>
                <w:lang w:val="de-DE"/>
              </w:rPr>
            </w:pPr>
            <w:r w:rsidRPr="00264EF0">
              <w:rPr>
                <w:rFonts w:ascii="Arial" w:hAnsi="Arial" w:cs="Arial"/>
                <w:noProof/>
                <w:sz w:val="20"/>
                <w:szCs w:val="22"/>
                <w:lang w:val="de-DE"/>
              </w:rPr>
              <w:t>Weitere wichtige Partner werden ausgewählte Kunden sein mit denen neue Funktionen entwickelt werden und die als Referenzkunden fungieren.</w:t>
            </w:r>
            <w:r w:rsidR="00FB13FE" w:rsidRPr="00264EF0">
              <w:rPr>
                <w:rFonts w:ascii="Arial" w:hAnsi="Arial" w:cs="Arial"/>
                <w:noProof/>
                <w:sz w:val="20"/>
                <w:szCs w:val="22"/>
                <w:lang w:val="de-DE"/>
              </w:rPr>
              <w:t xml:space="preserve"> Einer dieser Schlüsselkunden wird die Schütz Dental GmbH sein.</w:t>
            </w:r>
          </w:p>
        </w:tc>
        <w:tc>
          <w:tcPr>
            <w:tcW w:w="265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F362BDB"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Key Activities</w:t>
            </w:r>
          </w:p>
          <w:p w14:paraId="1C3D4EBF" w14:textId="77777777" w:rsidR="0070640B" w:rsidRPr="00264EF0" w:rsidRDefault="0070640B" w:rsidP="00382051">
            <w:pPr>
              <w:jc w:val="left"/>
              <w:rPr>
                <w:rFonts w:ascii="Arial" w:hAnsi="Arial" w:cs="Arial"/>
                <w:noProof/>
                <w:sz w:val="20"/>
                <w:szCs w:val="22"/>
                <w:lang w:val="de-DE"/>
              </w:rPr>
            </w:pPr>
          </w:p>
          <w:p w14:paraId="36187BC6" w14:textId="148DFD5A" w:rsidR="005F294F" w:rsidRPr="00264EF0" w:rsidRDefault="005F294F" w:rsidP="00382051">
            <w:pPr>
              <w:jc w:val="left"/>
              <w:rPr>
                <w:rFonts w:ascii="Arial" w:hAnsi="Arial" w:cs="Arial"/>
                <w:noProof/>
                <w:sz w:val="20"/>
                <w:szCs w:val="22"/>
                <w:lang w:val="de-DE"/>
              </w:rPr>
            </w:pPr>
            <w:r w:rsidRPr="00264EF0">
              <w:rPr>
                <w:rFonts w:ascii="Arial" w:hAnsi="Arial" w:cs="Arial"/>
                <w:noProof/>
                <w:sz w:val="20"/>
                <w:szCs w:val="22"/>
                <w:lang w:val="de-DE"/>
              </w:rPr>
              <w:t>Softwareentwicklung</w:t>
            </w:r>
          </w:p>
          <w:p w14:paraId="263D27EF" w14:textId="4B4F2690" w:rsidR="005F294F" w:rsidRPr="00264EF0" w:rsidRDefault="005F294F" w:rsidP="00382051">
            <w:pPr>
              <w:jc w:val="left"/>
              <w:rPr>
                <w:rFonts w:ascii="Arial" w:hAnsi="Arial" w:cs="Arial"/>
                <w:noProof/>
                <w:sz w:val="20"/>
                <w:szCs w:val="22"/>
                <w:lang w:val="de-DE"/>
              </w:rPr>
            </w:pPr>
            <w:r w:rsidRPr="00264EF0">
              <w:rPr>
                <w:rFonts w:ascii="Arial" w:hAnsi="Arial" w:cs="Arial"/>
                <w:noProof/>
                <w:sz w:val="20"/>
                <w:szCs w:val="22"/>
                <w:lang w:val="de-DE"/>
              </w:rPr>
              <w:t>Unternehmensberatung</w:t>
            </w:r>
          </w:p>
          <w:p w14:paraId="36872FDD" w14:textId="1CDD6255" w:rsidR="005F294F" w:rsidRPr="00264EF0" w:rsidRDefault="005F294F" w:rsidP="00382051">
            <w:pPr>
              <w:jc w:val="left"/>
              <w:rPr>
                <w:rFonts w:ascii="Arial" w:hAnsi="Arial" w:cs="Arial"/>
                <w:noProof/>
                <w:sz w:val="20"/>
                <w:szCs w:val="22"/>
                <w:lang w:val="de-DE"/>
              </w:rPr>
            </w:pPr>
            <w:r w:rsidRPr="00264EF0">
              <w:rPr>
                <w:rFonts w:ascii="Arial" w:hAnsi="Arial" w:cs="Arial"/>
                <w:noProof/>
                <w:sz w:val="20"/>
                <w:szCs w:val="22"/>
                <w:lang w:val="de-DE"/>
              </w:rPr>
              <w:t>Kundensupport</w:t>
            </w:r>
          </w:p>
          <w:p w14:paraId="24741E8D" w14:textId="18ADF105" w:rsidR="005F294F" w:rsidRPr="00264EF0" w:rsidRDefault="0080213B" w:rsidP="00382051">
            <w:pPr>
              <w:jc w:val="left"/>
              <w:rPr>
                <w:rFonts w:ascii="Arial" w:hAnsi="Arial" w:cs="Arial"/>
                <w:noProof/>
                <w:sz w:val="20"/>
                <w:szCs w:val="22"/>
                <w:lang w:val="de-DE"/>
              </w:rPr>
            </w:pPr>
            <w:r w:rsidRPr="00264EF0">
              <w:rPr>
                <w:rFonts w:ascii="Arial" w:hAnsi="Arial" w:cs="Arial"/>
                <w:noProof/>
                <w:sz w:val="20"/>
                <w:szCs w:val="22"/>
                <w:lang w:val="de-DE"/>
              </w:rPr>
              <w:t>Individualanpassungen</w:t>
            </w:r>
          </w:p>
          <w:p w14:paraId="6780C13E" w14:textId="7787B780" w:rsidR="0070640B" w:rsidRPr="00264EF0" w:rsidRDefault="005F294F" w:rsidP="00382051">
            <w:pPr>
              <w:jc w:val="left"/>
              <w:rPr>
                <w:rFonts w:ascii="Arial" w:hAnsi="Arial" w:cs="Arial"/>
                <w:noProof/>
                <w:sz w:val="20"/>
                <w:szCs w:val="22"/>
                <w:lang w:val="de-DE"/>
              </w:rPr>
            </w:pPr>
            <w:r w:rsidRPr="00264EF0">
              <w:rPr>
                <w:rFonts w:ascii="Arial" w:hAnsi="Arial" w:cs="Arial"/>
                <w:noProof/>
                <w:sz w:val="20"/>
                <w:szCs w:val="22"/>
                <w:lang w:val="de-DE"/>
              </w:rPr>
              <w:t>Onlinevertrieb</w:t>
            </w:r>
          </w:p>
        </w:tc>
        <w:tc>
          <w:tcPr>
            <w:tcW w:w="3588" w:type="dxa"/>
            <w:gridSpan w:val="2"/>
            <w:vMerge w:val="restart"/>
            <w:tcBorders>
              <w:top w:val="single" w:sz="4" w:space="0" w:color="A5A5A5" w:themeColor="accent3"/>
              <w:left w:val="single" w:sz="4" w:space="0" w:color="A5A5A5" w:themeColor="accent3"/>
              <w:right w:val="single" w:sz="4" w:space="0" w:color="A5A5A5" w:themeColor="accent3"/>
            </w:tcBorders>
          </w:tcPr>
          <w:p w14:paraId="51824FE6"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Value Propositions</w:t>
            </w:r>
          </w:p>
          <w:p w14:paraId="0F40055F" w14:textId="77777777" w:rsidR="0070640B" w:rsidRPr="00264EF0" w:rsidRDefault="0070640B" w:rsidP="00382051">
            <w:pPr>
              <w:jc w:val="left"/>
              <w:rPr>
                <w:rFonts w:ascii="Arial" w:hAnsi="Arial" w:cs="Arial"/>
                <w:noProof/>
                <w:sz w:val="20"/>
                <w:szCs w:val="22"/>
                <w:lang w:val="de-DE"/>
              </w:rPr>
            </w:pPr>
          </w:p>
          <w:p w14:paraId="252461C3" w14:textId="60F2A05D" w:rsidR="00111D18" w:rsidRDefault="00111D18" w:rsidP="00382051">
            <w:pPr>
              <w:jc w:val="left"/>
              <w:rPr>
                <w:rFonts w:ascii="Arial" w:hAnsi="Arial" w:cs="Arial"/>
                <w:noProof/>
                <w:sz w:val="20"/>
                <w:szCs w:val="22"/>
                <w:lang w:val="de-DE"/>
              </w:rPr>
            </w:pPr>
            <w:r w:rsidRPr="00264EF0">
              <w:rPr>
                <w:rFonts w:ascii="Arial" w:hAnsi="Arial" w:cs="Arial"/>
                <w:noProof/>
                <w:sz w:val="20"/>
                <w:szCs w:val="22"/>
                <w:lang w:val="de-DE"/>
              </w:rPr>
              <w:t>Integrierte Softwarelösungen</w:t>
            </w:r>
            <w:r w:rsidR="00CD7032" w:rsidRPr="00264EF0">
              <w:rPr>
                <w:rFonts w:ascii="Arial" w:hAnsi="Arial" w:cs="Arial"/>
                <w:noProof/>
                <w:sz w:val="20"/>
                <w:szCs w:val="22"/>
                <w:lang w:val="de-DE"/>
              </w:rPr>
              <w:t xml:space="preserve">, die weitestgehend nur </w:t>
            </w:r>
            <w:r w:rsidR="00AA6255" w:rsidRPr="00264EF0">
              <w:rPr>
                <w:rFonts w:ascii="Arial" w:hAnsi="Arial" w:cs="Arial"/>
                <w:noProof/>
                <w:sz w:val="20"/>
                <w:szCs w:val="22"/>
                <w:lang w:val="de-DE"/>
              </w:rPr>
              <w:t>i</w:t>
            </w:r>
            <w:r w:rsidR="00CD7032" w:rsidRPr="00264EF0">
              <w:rPr>
                <w:rFonts w:ascii="Arial" w:hAnsi="Arial" w:cs="Arial"/>
                <w:noProof/>
                <w:sz w:val="20"/>
                <w:szCs w:val="22"/>
                <w:lang w:val="de-DE"/>
              </w:rPr>
              <w:t xml:space="preserve">ndividuell erworben werden können </w:t>
            </w:r>
            <w:r w:rsidR="00512DF4" w:rsidRPr="00264EF0">
              <w:rPr>
                <w:rFonts w:ascii="Arial" w:hAnsi="Arial" w:cs="Arial"/>
                <w:noProof/>
                <w:sz w:val="20"/>
                <w:szCs w:val="22"/>
                <w:lang w:val="de-DE"/>
              </w:rPr>
              <w:t>oder</w:t>
            </w:r>
            <w:r w:rsidR="00CD7032" w:rsidRPr="00264EF0">
              <w:rPr>
                <w:rFonts w:ascii="Arial" w:hAnsi="Arial" w:cs="Arial"/>
                <w:noProof/>
                <w:sz w:val="20"/>
                <w:szCs w:val="22"/>
                <w:lang w:val="de-DE"/>
              </w:rPr>
              <w:t xml:space="preserve"> häufig nur </w:t>
            </w:r>
            <w:r w:rsidR="00512DF4" w:rsidRPr="00264EF0">
              <w:rPr>
                <w:rFonts w:ascii="Arial" w:hAnsi="Arial" w:cs="Arial"/>
                <w:noProof/>
                <w:sz w:val="20"/>
                <w:szCs w:val="22"/>
                <w:lang w:val="de-DE"/>
              </w:rPr>
              <w:t>mit großem</w:t>
            </w:r>
            <w:r w:rsidR="00CD7032" w:rsidRPr="00264EF0">
              <w:rPr>
                <w:rFonts w:ascii="Arial" w:hAnsi="Arial" w:cs="Arial"/>
                <w:noProof/>
                <w:sz w:val="20"/>
                <w:szCs w:val="22"/>
                <w:lang w:val="de-DE"/>
              </w:rPr>
              <w:t xml:space="preserve"> Aufwand und </w:t>
            </w:r>
            <w:r w:rsidR="00E16332" w:rsidRPr="00264EF0">
              <w:rPr>
                <w:rFonts w:ascii="Arial" w:hAnsi="Arial" w:cs="Arial"/>
                <w:noProof/>
                <w:sz w:val="20"/>
                <w:szCs w:val="22"/>
                <w:lang w:val="de-DE"/>
              </w:rPr>
              <w:t xml:space="preserve">hohen </w:t>
            </w:r>
            <w:r w:rsidR="00CD7032" w:rsidRPr="00264EF0">
              <w:rPr>
                <w:rFonts w:ascii="Arial" w:hAnsi="Arial" w:cs="Arial"/>
                <w:noProof/>
                <w:sz w:val="20"/>
                <w:szCs w:val="22"/>
                <w:lang w:val="de-DE"/>
              </w:rPr>
              <w:t>Kosten integriert werden können.</w:t>
            </w:r>
          </w:p>
          <w:p w14:paraId="56FF0CFD" w14:textId="77777777" w:rsidR="00A65CB3" w:rsidRPr="00264EF0" w:rsidRDefault="00A65CB3" w:rsidP="00382051">
            <w:pPr>
              <w:jc w:val="left"/>
              <w:rPr>
                <w:rFonts w:ascii="Arial" w:hAnsi="Arial" w:cs="Arial"/>
                <w:noProof/>
                <w:sz w:val="20"/>
                <w:szCs w:val="22"/>
                <w:lang w:val="de-DE"/>
              </w:rPr>
            </w:pPr>
          </w:p>
          <w:p w14:paraId="477AE6EE" w14:textId="726B0E84" w:rsidR="00111D18" w:rsidRPr="00264EF0" w:rsidRDefault="00111D18" w:rsidP="00382051">
            <w:pPr>
              <w:jc w:val="left"/>
              <w:rPr>
                <w:rFonts w:ascii="Arial" w:hAnsi="Arial" w:cs="Arial"/>
                <w:noProof/>
                <w:sz w:val="20"/>
                <w:szCs w:val="22"/>
                <w:lang w:val="de-DE"/>
              </w:rPr>
            </w:pPr>
            <w:r w:rsidRPr="00264EF0">
              <w:rPr>
                <w:rFonts w:ascii="Arial" w:hAnsi="Arial" w:cs="Arial"/>
                <w:noProof/>
                <w:sz w:val="20"/>
                <w:szCs w:val="22"/>
                <w:lang w:val="de-DE"/>
              </w:rPr>
              <w:t>Individualisierbar</w:t>
            </w:r>
            <w:r w:rsidR="00E16332" w:rsidRPr="00264EF0">
              <w:rPr>
                <w:rFonts w:ascii="Arial" w:hAnsi="Arial" w:cs="Arial"/>
                <w:noProof/>
                <w:sz w:val="20"/>
                <w:szCs w:val="22"/>
                <w:lang w:val="de-DE"/>
              </w:rPr>
              <w:t>.</w:t>
            </w:r>
          </w:p>
          <w:p w14:paraId="1018C775" w14:textId="77777777" w:rsidR="00DB01C8" w:rsidRPr="00264EF0" w:rsidRDefault="00DB01C8" w:rsidP="00382051">
            <w:pPr>
              <w:jc w:val="left"/>
              <w:rPr>
                <w:rFonts w:ascii="Arial" w:hAnsi="Arial" w:cs="Arial"/>
                <w:noProof/>
                <w:sz w:val="20"/>
                <w:szCs w:val="22"/>
                <w:lang w:val="de-DE"/>
              </w:rPr>
            </w:pPr>
          </w:p>
          <w:p w14:paraId="42B6127F" w14:textId="1863AD2A" w:rsidR="00111D18" w:rsidRPr="00264EF0" w:rsidRDefault="00111D18" w:rsidP="00382051">
            <w:pPr>
              <w:jc w:val="left"/>
              <w:rPr>
                <w:rFonts w:ascii="Arial" w:hAnsi="Arial" w:cs="Arial"/>
                <w:noProof/>
                <w:sz w:val="20"/>
                <w:szCs w:val="22"/>
                <w:lang w:val="de-DE"/>
              </w:rPr>
            </w:pPr>
            <w:r w:rsidRPr="00264EF0">
              <w:rPr>
                <w:rFonts w:ascii="Arial" w:hAnsi="Arial" w:cs="Arial"/>
                <w:noProof/>
                <w:sz w:val="20"/>
                <w:szCs w:val="22"/>
                <w:lang w:val="de-DE"/>
              </w:rPr>
              <w:t>Unmittelbare Verfügbarkeit</w:t>
            </w:r>
            <w:r w:rsidR="00E16332" w:rsidRPr="00264EF0">
              <w:rPr>
                <w:rFonts w:ascii="Arial" w:hAnsi="Arial" w:cs="Arial"/>
                <w:noProof/>
                <w:sz w:val="20"/>
                <w:szCs w:val="22"/>
                <w:lang w:val="de-DE"/>
              </w:rPr>
              <w:t>.</w:t>
            </w:r>
          </w:p>
          <w:p w14:paraId="42F6F1F5" w14:textId="77777777" w:rsidR="00313969" w:rsidRPr="00264EF0" w:rsidRDefault="00313969" w:rsidP="00382051">
            <w:pPr>
              <w:jc w:val="left"/>
              <w:rPr>
                <w:rFonts w:ascii="Arial" w:hAnsi="Arial" w:cs="Arial"/>
                <w:noProof/>
                <w:sz w:val="20"/>
                <w:szCs w:val="22"/>
                <w:lang w:val="de-DE"/>
              </w:rPr>
            </w:pPr>
          </w:p>
          <w:p w14:paraId="31B3894A" w14:textId="7B4F8801" w:rsidR="000725F6" w:rsidRPr="00264EF0" w:rsidRDefault="00F40DDD" w:rsidP="00382051">
            <w:pPr>
              <w:jc w:val="left"/>
              <w:rPr>
                <w:rFonts w:ascii="Arial" w:hAnsi="Arial" w:cs="Arial"/>
                <w:noProof/>
                <w:sz w:val="20"/>
                <w:szCs w:val="22"/>
                <w:lang w:val="de-DE"/>
              </w:rPr>
            </w:pPr>
            <w:r>
              <w:rPr>
                <w:rFonts w:ascii="Arial" w:hAnsi="Arial" w:cs="Arial"/>
                <w:noProof/>
                <w:sz w:val="20"/>
                <w:szCs w:val="22"/>
                <w:lang w:val="de-DE"/>
              </w:rPr>
              <w:t>Niedriger Preis</w:t>
            </w:r>
          </w:p>
          <w:p w14:paraId="7ECDE8A3" w14:textId="11A233C2" w:rsidR="00111D18" w:rsidRPr="00264EF0" w:rsidRDefault="00111D18" w:rsidP="00382051">
            <w:pPr>
              <w:jc w:val="left"/>
              <w:rPr>
                <w:rFonts w:ascii="Arial" w:hAnsi="Arial" w:cs="Arial"/>
                <w:noProof/>
                <w:sz w:val="20"/>
                <w:szCs w:val="22"/>
                <w:lang w:val="de-DE"/>
              </w:rPr>
            </w:pPr>
          </w:p>
          <w:p w14:paraId="515B2B3D" w14:textId="0BF07858" w:rsidR="00E16332" w:rsidRPr="00264EF0" w:rsidRDefault="00E16332" w:rsidP="00382051">
            <w:pPr>
              <w:jc w:val="left"/>
              <w:rPr>
                <w:rFonts w:ascii="Arial" w:hAnsi="Arial" w:cs="Arial"/>
                <w:noProof/>
                <w:sz w:val="20"/>
                <w:szCs w:val="22"/>
                <w:lang w:val="de-DE"/>
              </w:rPr>
            </w:pPr>
            <w:r w:rsidRPr="00264EF0">
              <w:rPr>
                <w:rFonts w:ascii="Arial" w:hAnsi="Arial" w:cs="Arial"/>
                <w:noProof/>
                <w:sz w:val="20"/>
                <w:szCs w:val="22"/>
                <w:lang w:val="de-DE"/>
              </w:rPr>
              <w:t>Beratung zur Prozessoptimierung im Zusammenhang mit Softwarelösungen.</w:t>
            </w:r>
          </w:p>
          <w:p w14:paraId="62A77806" w14:textId="31D15F01" w:rsidR="0070640B" w:rsidRPr="00264EF0" w:rsidRDefault="00111D18" w:rsidP="00382051">
            <w:pPr>
              <w:jc w:val="left"/>
              <w:rPr>
                <w:rFonts w:ascii="Arial" w:hAnsi="Arial" w:cs="Arial"/>
                <w:noProof/>
                <w:sz w:val="20"/>
                <w:szCs w:val="22"/>
                <w:lang w:val="de-DE"/>
              </w:rPr>
            </w:pPr>
            <w:r w:rsidRPr="00264EF0">
              <w:rPr>
                <w:rFonts w:ascii="Arial" w:hAnsi="Arial" w:cs="Arial"/>
                <w:noProof/>
                <w:sz w:val="20"/>
                <w:szCs w:val="22"/>
                <w:lang w:val="de-DE"/>
              </w:rPr>
              <w:t xml:space="preserve">Cloud oder </w:t>
            </w:r>
            <w:r w:rsidR="00402AFE" w:rsidRPr="00264EF0">
              <w:rPr>
                <w:rFonts w:ascii="Arial" w:hAnsi="Arial" w:cs="Arial"/>
                <w:noProof/>
                <w:sz w:val="20"/>
                <w:szCs w:val="22"/>
                <w:lang w:val="de-DE"/>
              </w:rPr>
              <w:t>On Premise</w:t>
            </w:r>
            <w:r w:rsidR="00E21FDC" w:rsidRPr="00264EF0">
              <w:rPr>
                <w:rFonts w:ascii="Arial" w:hAnsi="Arial" w:cs="Arial"/>
                <w:noProof/>
                <w:sz w:val="20"/>
                <w:szCs w:val="22"/>
                <w:lang w:val="de-DE"/>
              </w:rPr>
              <w:t>.</w:t>
            </w:r>
          </w:p>
        </w:tc>
        <w:tc>
          <w:tcPr>
            <w:tcW w:w="312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B4782A"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Customer Relationships</w:t>
            </w:r>
          </w:p>
          <w:p w14:paraId="1F72B202" w14:textId="77777777" w:rsidR="0070640B" w:rsidRPr="00264EF0" w:rsidRDefault="0070640B" w:rsidP="00382051">
            <w:pPr>
              <w:jc w:val="left"/>
              <w:rPr>
                <w:rFonts w:ascii="Arial" w:hAnsi="Arial" w:cs="Arial"/>
                <w:noProof/>
                <w:sz w:val="20"/>
                <w:szCs w:val="22"/>
                <w:lang w:val="de-DE"/>
              </w:rPr>
            </w:pPr>
          </w:p>
          <w:p w14:paraId="1C127D06" w14:textId="77777777" w:rsidR="0070640B" w:rsidRPr="00264EF0" w:rsidRDefault="009E1E93" w:rsidP="00382051">
            <w:pPr>
              <w:jc w:val="left"/>
              <w:rPr>
                <w:rFonts w:ascii="Arial" w:hAnsi="Arial" w:cs="Arial"/>
                <w:noProof/>
                <w:sz w:val="20"/>
                <w:szCs w:val="22"/>
                <w:lang w:val="de-DE"/>
              </w:rPr>
            </w:pPr>
            <w:r w:rsidRPr="00264EF0">
              <w:rPr>
                <w:rFonts w:ascii="Arial" w:hAnsi="Arial" w:cs="Arial"/>
                <w:noProof/>
                <w:sz w:val="20"/>
                <w:szCs w:val="22"/>
                <w:lang w:val="de-DE"/>
              </w:rPr>
              <w:t>Kunden erwarten eine hohe Verfügbarkeit der Software, Ansprechpartner bei Support- und Individualisierungsanfragen.</w:t>
            </w:r>
          </w:p>
          <w:p w14:paraId="36A31714" w14:textId="535FB285" w:rsidR="009E1E93" w:rsidRPr="00264EF0" w:rsidRDefault="009E1E93" w:rsidP="00382051">
            <w:pPr>
              <w:jc w:val="left"/>
              <w:rPr>
                <w:rFonts w:ascii="Arial" w:hAnsi="Arial" w:cs="Arial"/>
                <w:noProof/>
                <w:sz w:val="20"/>
                <w:szCs w:val="22"/>
                <w:lang w:val="de-DE"/>
              </w:rPr>
            </w:pPr>
          </w:p>
        </w:tc>
        <w:tc>
          <w:tcPr>
            <w:tcW w:w="3124" w:type="dxa"/>
            <w:vMerge w:val="restart"/>
            <w:tcBorders>
              <w:top w:val="single" w:sz="4" w:space="0" w:color="A5A5A5" w:themeColor="accent3"/>
              <w:left w:val="single" w:sz="4" w:space="0" w:color="A5A5A5" w:themeColor="accent3"/>
              <w:right w:val="single" w:sz="4" w:space="0" w:color="A5A5A5" w:themeColor="accent3"/>
            </w:tcBorders>
          </w:tcPr>
          <w:p w14:paraId="29B93C80"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Customer Segments</w:t>
            </w:r>
          </w:p>
          <w:p w14:paraId="4252B2FF" w14:textId="77777777" w:rsidR="0070640B" w:rsidRPr="00264EF0" w:rsidRDefault="0070640B" w:rsidP="00382051">
            <w:pPr>
              <w:jc w:val="left"/>
              <w:rPr>
                <w:rFonts w:ascii="Arial" w:hAnsi="Arial" w:cs="Arial"/>
                <w:noProof/>
                <w:sz w:val="20"/>
                <w:szCs w:val="22"/>
                <w:lang w:val="de-DE"/>
              </w:rPr>
            </w:pPr>
          </w:p>
          <w:p w14:paraId="3697C9E0" w14:textId="7BFFB5FA" w:rsidR="00DE56D9" w:rsidRPr="00264EF0" w:rsidRDefault="00DE56D9" w:rsidP="00382051">
            <w:pPr>
              <w:jc w:val="left"/>
              <w:rPr>
                <w:rFonts w:ascii="Arial" w:hAnsi="Arial" w:cs="Arial"/>
                <w:noProof/>
                <w:sz w:val="20"/>
                <w:szCs w:val="22"/>
                <w:lang w:val="de-DE"/>
              </w:rPr>
            </w:pPr>
            <w:r w:rsidRPr="00264EF0">
              <w:rPr>
                <w:rFonts w:ascii="Arial" w:hAnsi="Arial" w:cs="Arial"/>
                <w:noProof/>
                <w:sz w:val="20"/>
                <w:szCs w:val="22"/>
                <w:lang w:val="de-DE"/>
              </w:rPr>
              <w:t>Der größte Wert wird für KMU generiert, welche gleichzeitig die beiden wichtigsten Kundengruppen darstellen.</w:t>
            </w:r>
          </w:p>
          <w:p w14:paraId="7A828959" w14:textId="77777777" w:rsidR="00477E6C" w:rsidRPr="00264EF0" w:rsidRDefault="00477E6C" w:rsidP="00382051">
            <w:pPr>
              <w:jc w:val="left"/>
              <w:rPr>
                <w:rFonts w:ascii="Arial" w:hAnsi="Arial" w:cs="Arial"/>
                <w:noProof/>
                <w:sz w:val="20"/>
                <w:szCs w:val="22"/>
                <w:lang w:val="de-DE"/>
              </w:rPr>
            </w:pPr>
          </w:p>
          <w:p w14:paraId="7F246ED5" w14:textId="33C5C313" w:rsidR="00646098" w:rsidRPr="00264EF0" w:rsidRDefault="00646098" w:rsidP="00382051">
            <w:pPr>
              <w:jc w:val="left"/>
              <w:rPr>
                <w:rFonts w:ascii="Arial" w:hAnsi="Arial" w:cs="Arial"/>
                <w:noProof/>
                <w:sz w:val="20"/>
                <w:szCs w:val="22"/>
                <w:lang w:val="de-DE"/>
              </w:rPr>
            </w:pPr>
            <w:r w:rsidRPr="00264EF0">
              <w:rPr>
                <w:rFonts w:ascii="Arial" w:hAnsi="Arial" w:cs="Arial"/>
                <w:noProof/>
                <w:sz w:val="20"/>
                <w:szCs w:val="22"/>
                <w:lang w:val="de-DE"/>
              </w:rPr>
              <w:t>Der generierte Wert für Unternehmen steigt in Abhängigkeit der Funktionen die im Betrieb benötigt werden.</w:t>
            </w:r>
          </w:p>
        </w:tc>
      </w:tr>
      <w:tr w:rsidR="00B83CA2" w:rsidRPr="00264EF0" w14:paraId="2C4DD8FF" w14:textId="77777777" w:rsidTr="00B83CA2">
        <w:trPr>
          <w:trHeight w:val="3343"/>
        </w:trPr>
        <w:tc>
          <w:tcPr>
            <w:tcW w:w="3122" w:type="dxa"/>
            <w:vMerge/>
            <w:tcBorders>
              <w:left w:val="single" w:sz="4" w:space="0" w:color="A5A5A5" w:themeColor="accent3"/>
              <w:bottom w:val="single" w:sz="4" w:space="0" w:color="A5A5A5" w:themeColor="accent3"/>
              <w:right w:val="single" w:sz="4" w:space="0" w:color="A5A5A5" w:themeColor="accent3"/>
            </w:tcBorders>
          </w:tcPr>
          <w:p w14:paraId="722C4B98" w14:textId="77777777" w:rsidR="0070640B" w:rsidRPr="00264EF0" w:rsidRDefault="0070640B" w:rsidP="00382051">
            <w:pPr>
              <w:jc w:val="left"/>
              <w:rPr>
                <w:rFonts w:ascii="Arial" w:hAnsi="Arial" w:cs="Arial"/>
                <w:noProof/>
                <w:sz w:val="20"/>
                <w:szCs w:val="22"/>
                <w:lang w:val="de-DE"/>
              </w:rPr>
            </w:pPr>
          </w:p>
        </w:tc>
        <w:tc>
          <w:tcPr>
            <w:tcW w:w="265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85D000E"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Key Resources</w:t>
            </w:r>
          </w:p>
          <w:p w14:paraId="12D7DA0D" w14:textId="77777777" w:rsidR="0070640B" w:rsidRPr="00264EF0" w:rsidRDefault="0070640B" w:rsidP="00382051">
            <w:pPr>
              <w:jc w:val="left"/>
              <w:rPr>
                <w:rFonts w:ascii="Arial" w:hAnsi="Arial" w:cs="Arial"/>
                <w:noProof/>
                <w:sz w:val="20"/>
                <w:szCs w:val="22"/>
                <w:lang w:val="de-DE"/>
              </w:rPr>
            </w:pPr>
          </w:p>
          <w:p w14:paraId="72A75794" w14:textId="02A7D963" w:rsidR="001E7244" w:rsidRPr="00264EF0" w:rsidRDefault="001E7244" w:rsidP="00382051">
            <w:pPr>
              <w:jc w:val="left"/>
              <w:rPr>
                <w:rFonts w:ascii="Arial" w:hAnsi="Arial" w:cs="Arial"/>
                <w:noProof/>
                <w:sz w:val="20"/>
                <w:szCs w:val="22"/>
                <w:lang w:val="de-DE"/>
              </w:rPr>
            </w:pPr>
            <w:r w:rsidRPr="00264EF0">
              <w:rPr>
                <w:rFonts w:ascii="Arial" w:hAnsi="Arial" w:cs="Arial"/>
                <w:noProof/>
                <w:sz w:val="20"/>
                <w:szCs w:val="22"/>
                <w:lang w:val="de-DE"/>
              </w:rPr>
              <w:t>Online-Server</w:t>
            </w:r>
          </w:p>
          <w:p w14:paraId="58EA8EA0" w14:textId="4D5D4331" w:rsidR="0070640B" w:rsidRPr="00264EF0" w:rsidRDefault="001E7244" w:rsidP="00382051">
            <w:pPr>
              <w:jc w:val="left"/>
              <w:rPr>
                <w:rFonts w:ascii="Arial" w:hAnsi="Arial" w:cs="Arial"/>
                <w:noProof/>
                <w:sz w:val="20"/>
                <w:szCs w:val="22"/>
                <w:lang w:val="de-DE"/>
              </w:rPr>
            </w:pPr>
            <w:r w:rsidRPr="00264EF0">
              <w:rPr>
                <w:rFonts w:ascii="Arial" w:hAnsi="Arial" w:cs="Arial"/>
                <w:noProof/>
                <w:sz w:val="20"/>
                <w:szCs w:val="22"/>
                <w:lang w:val="de-DE"/>
              </w:rPr>
              <w:t>Personal</w:t>
            </w:r>
          </w:p>
        </w:tc>
        <w:tc>
          <w:tcPr>
            <w:tcW w:w="3588" w:type="dxa"/>
            <w:gridSpan w:val="2"/>
            <w:vMerge/>
            <w:tcBorders>
              <w:left w:val="single" w:sz="4" w:space="0" w:color="A5A5A5" w:themeColor="accent3"/>
              <w:bottom w:val="single" w:sz="4" w:space="0" w:color="A5A5A5" w:themeColor="accent3"/>
              <w:right w:val="single" w:sz="4" w:space="0" w:color="A5A5A5" w:themeColor="accent3"/>
            </w:tcBorders>
          </w:tcPr>
          <w:p w14:paraId="396E6B50" w14:textId="77777777" w:rsidR="0070640B" w:rsidRPr="00264EF0" w:rsidRDefault="0070640B" w:rsidP="00382051">
            <w:pPr>
              <w:jc w:val="left"/>
              <w:rPr>
                <w:rFonts w:ascii="Arial" w:hAnsi="Arial" w:cs="Arial"/>
                <w:noProof/>
                <w:sz w:val="20"/>
                <w:szCs w:val="22"/>
                <w:lang w:val="de-DE"/>
              </w:rPr>
            </w:pPr>
          </w:p>
        </w:tc>
        <w:tc>
          <w:tcPr>
            <w:tcW w:w="312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17B813"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Channels</w:t>
            </w:r>
          </w:p>
          <w:p w14:paraId="14FD8CD8" w14:textId="77777777" w:rsidR="0070640B" w:rsidRPr="00264EF0" w:rsidRDefault="0070640B" w:rsidP="00382051">
            <w:pPr>
              <w:jc w:val="left"/>
              <w:rPr>
                <w:rFonts w:ascii="Arial" w:hAnsi="Arial" w:cs="Arial"/>
                <w:noProof/>
                <w:sz w:val="20"/>
                <w:szCs w:val="22"/>
                <w:lang w:val="de-DE"/>
              </w:rPr>
            </w:pPr>
          </w:p>
          <w:p w14:paraId="5E10E913" w14:textId="6F76C0B5" w:rsidR="0070640B" w:rsidRPr="00264EF0" w:rsidRDefault="00844BEB" w:rsidP="00382051">
            <w:pPr>
              <w:jc w:val="left"/>
              <w:rPr>
                <w:rFonts w:ascii="Arial" w:hAnsi="Arial" w:cs="Arial"/>
                <w:noProof/>
                <w:sz w:val="20"/>
                <w:szCs w:val="22"/>
                <w:lang w:val="de-DE"/>
              </w:rPr>
            </w:pPr>
            <w:r w:rsidRPr="00264EF0">
              <w:rPr>
                <w:rFonts w:ascii="Arial" w:hAnsi="Arial" w:cs="Arial"/>
                <w:noProof/>
                <w:sz w:val="20"/>
                <w:szCs w:val="22"/>
                <w:lang w:val="de-DE"/>
              </w:rPr>
              <w:t>Vertrieb: Online Shop</w:t>
            </w:r>
            <w:r w:rsidR="00AF4629">
              <w:rPr>
                <w:rFonts w:ascii="Arial" w:hAnsi="Arial" w:cs="Arial"/>
                <w:noProof/>
                <w:sz w:val="20"/>
                <w:szCs w:val="22"/>
                <w:lang w:val="de-DE"/>
              </w:rPr>
              <w:t>,</w:t>
            </w:r>
            <w:r w:rsidRPr="00264EF0">
              <w:rPr>
                <w:rFonts w:ascii="Arial" w:hAnsi="Arial" w:cs="Arial"/>
                <w:noProof/>
                <w:sz w:val="20"/>
                <w:szCs w:val="22"/>
                <w:lang w:val="de-DE"/>
              </w:rPr>
              <w:t xml:space="preserve"> Webseite</w:t>
            </w:r>
            <w:r w:rsidR="00AF4629">
              <w:rPr>
                <w:rFonts w:ascii="Arial" w:hAnsi="Arial" w:cs="Arial"/>
                <w:noProof/>
                <w:sz w:val="20"/>
                <w:szCs w:val="22"/>
                <w:lang w:val="de-DE"/>
              </w:rPr>
              <w:t xml:space="preserve"> und Multiplikatoren</w:t>
            </w:r>
          </w:p>
          <w:p w14:paraId="72EFFA80" w14:textId="27B8932E" w:rsidR="00844BEB" w:rsidRPr="00264EF0" w:rsidRDefault="00844BEB" w:rsidP="00382051">
            <w:pPr>
              <w:jc w:val="left"/>
              <w:rPr>
                <w:rFonts w:ascii="Arial" w:hAnsi="Arial" w:cs="Arial"/>
                <w:noProof/>
                <w:sz w:val="20"/>
                <w:szCs w:val="22"/>
                <w:lang w:val="de-DE"/>
              </w:rPr>
            </w:pPr>
            <w:r w:rsidRPr="00264EF0">
              <w:rPr>
                <w:rFonts w:ascii="Arial" w:hAnsi="Arial" w:cs="Arial"/>
                <w:noProof/>
                <w:sz w:val="20"/>
                <w:szCs w:val="22"/>
                <w:lang w:val="de-DE"/>
              </w:rPr>
              <w:t>Support: Online Tickets</w:t>
            </w:r>
          </w:p>
          <w:p w14:paraId="6EF31CA2" w14:textId="07755EB4" w:rsidR="00844BEB" w:rsidRPr="00264EF0" w:rsidRDefault="00844BEB" w:rsidP="00382051">
            <w:pPr>
              <w:jc w:val="left"/>
              <w:rPr>
                <w:rFonts w:ascii="Arial" w:hAnsi="Arial" w:cs="Arial"/>
                <w:noProof/>
                <w:sz w:val="20"/>
                <w:szCs w:val="22"/>
                <w:lang w:val="de-DE"/>
              </w:rPr>
            </w:pPr>
            <w:r w:rsidRPr="00264EF0">
              <w:rPr>
                <w:rFonts w:ascii="Arial" w:hAnsi="Arial" w:cs="Arial"/>
                <w:noProof/>
                <w:sz w:val="20"/>
                <w:szCs w:val="22"/>
                <w:lang w:val="de-DE"/>
              </w:rPr>
              <w:t>Anfragen: Online Tickets / Email</w:t>
            </w:r>
          </w:p>
          <w:p w14:paraId="067C9427" w14:textId="2DE67772" w:rsidR="0070640B" w:rsidRPr="00264EF0" w:rsidRDefault="00844BEB" w:rsidP="00382051">
            <w:pPr>
              <w:jc w:val="left"/>
              <w:rPr>
                <w:rFonts w:ascii="Arial" w:hAnsi="Arial" w:cs="Arial"/>
                <w:noProof/>
                <w:sz w:val="20"/>
                <w:szCs w:val="22"/>
                <w:lang w:val="de-DE"/>
              </w:rPr>
            </w:pPr>
            <w:r w:rsidRPr="00264EF0">
              <w:rPr>
                <w:rFonts w:ascii="Arial" w:hAnsi="Arial" w:cs="Arial"/>
                <w:noProof/>
                <w:sz w:val="20"/>
                <w:szCs w:val="22"/>
                <w:lang w:val="de-DE"/>
              </w:rPr>
              <w:t>Rückmeldung: Je nach Thema per Telefon, Email, Ticket oder persönlich.</w:t>
            </w:r>
          </w:p>
        </w:tc>
        <w:tc>
          <w:tcPr>
            <w:tcW w:w="3124" w:type="dxa"/>
            <w:vMerge/>
            <w:tcBorders>
              <w:left w:val="single" w:sz="4" w:space="0" w:color="A5A5A5" w:themeColor="accent3"/>
              <w:bottom w:val="single" w:sz="4" w:space="0" w:color="A5A5A5" w:themeColor="accent3"/>
              <w:right w:val="single" w:sz="4" w:space="0" w:color="A5A5A5" w:themeColor="accent3"/>
            </w:tcBorders>
          </w:tcPr>
          <w:p w14:paraId="744C405B" w14:textId="77777777" w:rsidR="0070640B" w:rsidRPr="00264EF0" w:rsidRDefault="0070640B" w:rsidP="00382051">
            <w:pPr>
              <w:jc w:val="left"/>
              <w:rPr>
                <w:rFonts w:ascii="Arial" w:hAnsi="Arial" w:cs="Arial"/>
                <w:noProof/>
                <w:sz w:val="20"/>
                <w:szCs w:val="22"/>
                <w:lang w:val="de-DE"/>
              </w:rPr>
            </w:pPr>
          </w:p>
        </w:tc>
      </w:tr>
      <w:tr w:rsidR="00B83CA2" w:rsidRPr="00264EF0" w14:paraId="0BEBF25D" w14:textId="77777777" w:rsidTr="00B83CA2">
        <w:trPr>
          <w:trHeight w:val="2445"/>
        </w:trPr>
        <w:tc>
          <w:tcPr>
            <w:tcW w:w="780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18A84E1"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Cost Structure</w:t>
            </w:r>
          </w:p>
          <w:p w14:paraId="7A188832" w14:textId="77777777" w:rsidR="0070640B" w:rsidRPr="00264EF0" w:rsidRDefault="0070640B" w:rsidP="00382051">
            <w:pPr>
              <w:jc w:val="left"/>
              <w:rPr>
                <w:rFonts w:ascii="Arial" w:hAnsi="Arial" w:cs="Arial"/>
                <w:noProof/>
                <w:sz w:val="20"/>
                <w:szCs w:val="22"/>
                <w:lang w:val="de-DE"/>
              </w:rPr>
            </w:pPr>
          </w:p>
          <w:p w14:paraId="5DB26807" w14:textId="7C30FDEE" w:rsidR="005B53C4" w:rsidRPr="00264EF0" w:rsidRDefault="005B53C4" w:rsidP="00382051">
            <w:pPr>
              <w:jc w:val="left"/>
              <w:rPr>
                <w:rFonts w:ascii="Arial" w:hAnsi="Arial" w:cs="Arial"/>
                <w:noProof/>
                <w:sz w:val="20"/>
                <w:szCs w:val="22"/>
                <w:lang w:val="de-DE"/>
              </w:rPr>
            </w:pPr>
            <w:r w:rsidRPr="00264EF0">
              <w:rPr>
                <w:rFonts w:ascii="Arial" w:hAnsi="Arial" w:cs="Arial"/>
                <w:noProof/>
                <w:sz w:val="20"/>
                <w:szCs w:val="22"/>
                <w:lang w:val="de-DE"/>
              </w:rPr>
              <w:t>Kosten für Online-Server</w:t>
            </w:r>
          </w:p>
          <w:p w14:paraId="5D714E75" w14:textId="433CDAB6" w:rsidR="0070640B" w:rsidRPr="00264EF0" w:rsidRDefault="005B53C4" w:rsidP="00382051">
            <w:pPr>
              <w:jc w:val="left"/>
              <w:rPr>
                <w:rFonts w:ascii="Arial" w:hAnsi="Arial" w:cs="Arial"/>
                <w:noProof/>
                <w:sz w:val="20"/>
                <w:szCs w:val="22"/>
                <w:lang w:val="de-DE"/>
              </w:rPr>
            </w:pPr>
            <w:r w:rsidRPr="00264EF0">
              <w:rPr>
                <w:rFonts w:ascii="Arial" w:hAnsi="Arial" w:cs="Arial"/>
                <w:noProof/>
                <w:sz w:val="20"/>
                <w:szCs w:val="22"/>
                <w:lang w:val="de-DE"/>
              </w:rPr>
              <w:t>Kosten für Personal</w:t>
            </w:r>
          </w:p>
        </w:tc>
        <w:tc>
          <w:tcPr>
            <w:tcW w:w="7809"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DBC454" w14:textId="77777777" w:rsidR="0070640B" w:rsidRPr="00264EF0" w:rsidRDefault="0070640B" w:rsidP="00382051">
            <w:pPr>
              <w:jc w:val="left"/>
              <w:rPr>
                <w:rFonts w:ascii="Arial" w:hAnsi="Arial" w:cs="Arial"/>
                <w:b/>
                <w:bCs/>
                <w:noProof/>
                <w:sz w:val="20"/>
                <w:szCs w:val="22"/>
                <w:lang w:val="de-DE"/>
              </w:rPr>
            </w:pPr>
            <w:r w:rsidRPr="00264EF0">
              <w:rPr>
                <w:rFonts w:ascii="Arial" w:hAnsi="Arial" w:cs="Arial"/>
                <w:b/>
                <w:bCs/>
                <w:noProof/>
                <w:sz w:val="20"/>
                <w:szCs w:val="22"/>
                <w:lang w:val="de-DE"/>
              </w:rPr>
              <w:t>Revenue Streams</w:t>
            </w:r>
          </w:p>
          <w:p w14:paraId="3007C4F3" w14:textId="77777777" w:rsidR="0070640B" w:rsidRPr="00264EF0" w:rsidRDefault="0070640B" w:rsidP="00382051">
            <w:pPr>
              <w:jc w:val="left"/>
              <w:rPr>
                <w:rFonts w:ascii="Arial" w:hAnsi="Arial" w:cs="Arial"/>
                <w:noProof/>
                <w:sz w:val="20"/>
                <w:szCs w:val="22"/>
                <w:lang w:val="de-DE"/>
              </w:rPr>
            </w:pPr>
          </w:p>
          <w:p w14:paraId="5C5E535E" w14:textId="228AB7BC" w:rsidR="00303FA2" w:rsidRPr="00264EF0" w:rsidRDefault="00303FA2" w:rsidP="00382051">
            <w:pPr>
              <w:jc w:val="left"/>
              <w:rPr>
                <w:rFonts w:ascii="Arial" w:hAnsi="Arial" w:cs="Arial"/>
                <w:noProof/>
                <w:sz w:val="20"/>
                <w:szCs w:val="22"/>
                <w:lang w:val="de-DE"/>
              </w:rPr>
            </w:pPr>
            <w:r w:rsidRPr="00264EF0">
              <w:rPr>
                <w:rFonts w:ascii="Arial" w:hAnsi="Arial" w:cs="Arial"/>
                <w:noProof/>
                <w:sz w:val="20"/>
                <w:szCs w:val="22"/>
                <w:lang w:val="de-DE"/>
              </w:rPr>
              <w:t>Monatliche Software Lizenzgebühren pro Nutzer</w:t>
            </w:r>
            <w:r w:rsidR="00A41DD4" w:rsidRPr="00264EF0">
              <w:rPr>
                <w:rFonts w:ascii="Arial" w:hAnsi="Arial" w:cs="Arial"/>
                <w:noProof/>
                <w:sz w:val="20"/>
                <w:szCs w:val="22"/>
                <w:lang w:val="de-DE"/>
              </w:rPr>
              <w:t xml:space="preserve"> (Cloud)</w:t>
            </w:r>
          </w:p>
          <w:p w14:paraId="3EB76723" w14:textId="085102AB" w:rsidR="00A41DD4" w:rsidRPr="00264EF0" w:rsidRDefault="00A41DD4" w:rsidP="00382051">
            <w:pPr>
              <w:jc w:val="left"/>
              <w:rPr>
                <w:rFonts w:ascii="Arial" w:hAnsi="Arial" w:cs="Arial"/>
                <w:noProof/>
                <w:sz w:val="20"/>
                <w:szCs w:val="22"/>
                <w:lang w:val="de-DE"/>
              </w:rPr>
            </w:pPr>
            <w:r w:rsidRPr="00264EF0">
              <w:rPr>
                <w:rFonts w:ascii="Arial" w:hAnsi="Arial" w:cs="Arial"/>
                <w:noProof/>
                <w:sz w:val="20"/>
                <w:szCs w:val="22"/>
                <w:lang w:val="de-DE"/>
              </w:rPr>
              <w:t>Einmalige Lizenzgebühr pro Nutzer (Lokal)</w:t>
            </w:r>
          </w:p>
          <w:p w14:paraId="26E00189" w14:textId="37A36DBA" w:rsidR="00A41DD4" w:rsidRPr="00264EF0" w:rsidRDefault="00A41DD4" w:rsidP="00382051">
            <w:pPr>
              <w:jc w:val="left"/>
              <w:rPr>
                <w:rFonts w:ascii="Arial" w:hAnsi="Arial" w:cs="Arial"/>
                <w:noProof/>
                <w:sz w:val="20"/>
                <w:szCs w:val="22"/>
                <w:lang w:val="de-DE"/>
              </w:rPr>
            </w:pPr>
            <w:r w:rsidRPr="00264EF0">
              <w:rPr>
                <w:rFonts w:ascii="Arial" w:hAnsi="Arial" w:cs="Arial"/>
                <w:noProof/>
                <w:sz w:val="20"/>
                <w:szCs w:val="22"/>
                <w:lang w:val="de-DE"/>
              </w:rPr>
              <w:t>Wartungs- und Supportvertrag pro Nutzer</w:t>
            </w:r>
            <w:r w:rsidR="00F8719A">
              <w:rPr>
                <w:rFonts w:ascii="Arial" w:hAnsi="Arial" w:cs="Arial"/>
                <w:noProof/>
                <w:sz w:val="20"/>
                <w:szCs w:val="22"/>
                <w:lang w:val="de-DE"/>
              </w:rPr>
              <w:t xml:space="preserve"> proi Jahr</w:t>
            </w:r>
          </w:p>
          <w:p w14:paraId="44D5FBFD" w14:textId="77777777" w:rsidR="0070640B" w:rsidRPr="00264EF0" w:rsidRDefault="00303FA2" w:rsidP="00382051">
            <w:pPr>
              <w:jc w:val="left"/>
              <w:rPr>
                <w:rFonts w:ascii="Arial" w:hAnsi="Arial" w:cs="Arial"/>
                <w:noProof/>
                <w:sz w:val="20"/>
                <w:szCs w:val="22"/>
                <w:lang w:val="de-DE"/>
              </w:rPr>
            </w:pPr>
            <w:r w:rsidRPr="00264EF0">
              <w:rPr>
                <w:rFonts w:ascii="Arial" w:hAnsi="Arial" w:cs="Arial"/>
                <w:noProof/>
                <w:sz w:val="20"/>
                <w:szCs w:val="22"/>
                <w:lang w:val="de-DE"/>
              </w:rPr>
              <w:t>Individualisierung</w:t>
            </w:r>
          </w:p>
          <w:p w14:paraId="47C2816C" w14:textId="651426D3" w:rsidR="00BB51D3" w:rsidRPr="00264EF0" w:rsidRDefault="00BB51D3" w:rsidP="00382051">
            <w:pPr>
              <w:jc w:val="left"/>
              <w:rPr>
                <w:rFonts w:ascii="Arial" w:hAnsi="Arial" w:cs="Arial"/>
                <w:noProof/>
                <w:sz w:val="20"/>
                <w:szCs w:val="22"/>
                <w:lang w:val="de-DE"/>
              </w:rPr>
            </w:pPr>
            <w:r w:rsidRPr="00264EF0">
              <w:rPr>
                <w:rFonts w:ascii="Arial" w:hAnsi="Arial" w:cs="Arial"/>
                <w:noProof/>
                <w:sz w:val="20"/>
                <w:szCs w:val="22"/>
                <w:lang w:val="de-DE"/>
              </w:rPr>
              <w:t>Beratungsdienstleistung</w:t>
            </w:r>
          </w:p>
        </w:tc>
      </w:tr>
    </w:tbl>
    <w:p w14:paraId="5F360240" w14:textId="449FD69A" w:rsidR="0003373A" w:rsidRPr="00264EF0" w:rsidRDefault="0003373A">
      <w:pPr>
        <w:widowControl/>
        <w:jc w:val="left"/>
        <w:rPr>
          <w:noProof/>
          <w:lang w:val="de-DE"/>
        </w:rPr>
      </w:pP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E63805" w:rsidRPr="00264EF0" w14:paraId="086F8269" w14:textId="77777777" w:rsidTr="00E254A2">
        <w:trPr>
          <w:trHeight w:val="690"/>
          <w:jc w:val="center"/>
        </w:trPr>
        <w:tc>
          <w:tcPr>
            <w:tcW w:w="7733" w:type="dxa"/>
            <w:tcBorders>
              <w:bottom w:val="single" w:sz="24" w:space="0" w:color="D9D9D9" w:themeColor="background1" w:themeShade="D9"/>
            </w:tcBorders>
          </w:tcPr>
          <w:p w14:paraId="0DB23387" w14:textId="0B64D169" w:rsidR="00E63805" w:rsidRPr="00264EF0" w:rsidRDefault="00646973"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Markteinschätzung</w:t>
            </w:r>
          </w:p>
        </w:tc>
      </w:tr>
    </w:tbl>
    <w:p w14:paraId="3BF5AC02" w14:textId="77777777" w:rsidR="008C738E" w:rsidRPr="00264EF0" w:rsidRDefault="008C738E" w:rsidP="008C738E">
      <w:pPr>
        <w:widowControl/>
        <w:jc w:val="left"/>
        <w:rPr>
          <w:noProof/>
          <w:lang w:val="de-DE"/>
        </w:rPr>
      </w:pPr>
    </w:p>
    <w:p w14:paraId="03CDB3CB" w14:textId="4D642C5D" w:rsidR="00983F93" w:rsidRPr="00264EF0" w:rsidRDefault="008C738E" w:rsidP="008C738E">
      <w:pPr>
        <w:widowControl/>
        <w:jc w:val="left"/>
        <w:rPr>
          <w:rFonts w:ascii="Arial" w:hAnsi="Arial" w:cs="Arial"/>
          <w:noProof/>
          <w:sz w:val="28"/>
          <w:szCs w:val="28"/>
          <w:lang w:val="de-DE"/>
        </w:rPr>
      </w:pPr>
      <w:r w:rsidRPr="00264EF0">
        <w:rPr>
          <w:rFonts w:ascii="Arial" w:hAnsi="Arial" w:cs="Arial"/>
          <w:noProof/>
          <w:sz w:val="28"/>
          <w:szCs w:val="28"/>
          <w:lang w:val="de-DE"/>
        </w:rPr>
        <w:t>Im Jahr 2020 gab es in Deutschland ca. 2,5 Millionen KMU, in denen 42% der Bruttowertschöpfung erfolgte.</w:t>
      </w:r>
      <w:r w:rsidRPr="00264EF0">
        <w:rPr>
          <w:rStyle w:val="FootnoteReference"/>
          <w:rFonts w:ascii="Arial" w:hAnsi="Arial" w:cs="Arial"/>
          <w:caps/>
          <w:noProof/>
          <w:color w:val="262626" w:themeColor="text1" w:themeTint="D9"/>
          <w:sz w:val="24"/>
          <w:szCs w:val="32"/>
          <w:lang w:val="de-DE"/>
        </w:rPr>
        <w:footnoteReference w:id="1"/>
      </w:r>
      <w:r w:rsidRPr="00264EF0">
        <w:rPr>
          <w:rFonts w:ascii="Arial" w:hAnsi="Arial" w:cs="Arial"/>
          <w:noProof/>
          <w:sz w:val="28"/>
          <w:szCs w:val="28"/>
          <w:lang w:val="de-DE"/>
        </w:rPr>
        <w:t xml:space="preserve"> </w:t>
      </w:r>
      <w:r w:rsidR="00910363" w:rsidRPr="00264EF0">
        <w:rPr>
          <w:rFonts w:ascii="Arial" w:hAnsi="Arial" w:cs="Arial"/>
          <w:noProof/>
          <w:sz w:val="28"/>
          <w:szCs w:val="28"/>
          <w:lang w:val="de-DE"/>
        </w:rPr>
        <w:t>Selbst,</w:t>
      </w:r>
      <w:r w:rsidRPr="00264EF0">
        <w:rPr>
          <w:rFonts w:ascii="Arial" w:hAnsi="Arial" w:cs="Arial"/>
          <w:noProof/>
          <w:sz w:val="28"/>
          <w:szCs w:val="28"/>
          <w:lang w:val="de-DE"/>
        </w:rPr>
        <w:t xml:space="preserve"> wenn die Kleinstunternehmen abgezogen werden, verbleibt weiterhin eine mögliche Kundengruppe </w:t>
      </w:r>
      <w:r w:rsidR="00910363" w:rsidRPr="00264EF0">
        <w:rPr>
          <w:rFonts w:ascii="Arial" w:hAnsi="Arial" w:cs="Arial"/>
          <w:noProof/>
          <w:sz w:val="28"/>
          <w:szCs w:val="28"/>
          <w:lang w:val="de-DE"/>
        </w:rPr>
        <w:t xml:space="preserve">in Deutschland </w:t>
      </w:r>
      <w:r w:rsidRPr="00264EF0">
        <w:rPr>
          <w:rFonts w:ascii="Arial" w:hAnsi="Arial" w:cs="Arial"/>
          <w:noProof/>
          <w:sz w:val="28"/>
          <w:szCs w:val="28"/>
          <w:lang w:val="de-DE"/>
        </w:rPr>
        <w:t>von ca. 400</w:t>
      </w:r>
      <w:r w:rsidR="0044413A">
        <w:rPr>
          <w:rFonts w:ascii="Arial" w:hAnsi="Arial" w:cs="Arial"/>
          <w:noProof/>
          <w:sz w:val="28"/>
          <w:szCs w:val="28"/>
          <w:lang w:val="de-DE"/>
        </w:rPr>
        <w:t>.000</w:t>
      </w:r>
      <w:r w:rsidRPr="00264EF0">
        <w:rPr>
          <w:rFonts w:ascii="Arial" w:hAnsi="Arial" w:cs="Arial"/>
          <w:noProof/>
          <w:sz w:val="28"/>
          <w:szCs w:val="28"/>
          <w:lang w:val="de-DE"/>
        </w:rPr>
        <w:t xml:space="preserve"> KMU. Geht man von einem konservativen Marktanteil mit 1% aus, so können </w:t>
      </w:r>
      <w:r w:rsidR="00910363" w:rsidRPr="00264EF0">
        <w:rPr>
          <w:rFonts w:ascii="Arial" w:hAnsi="Arial" w:cs="Arial"/>
          <w:noProof/>
          <w:sz w:val="28"/>
          <w:szCs w:val="28"/>
          <w:lang w:val="de-DE"/>
        </w:rPr>
        <w:t xml:space="preserve">mindestens </w:t>
      </w:r>
      <w:r w:rsidRPr="00264EF0">
        <w:rPr>
          <w:rFonts w:ascii="Arial" w:hAnsi="Arial" w:cs="Arial"/>
          <w:noProof/>
          <w:sz w:val="28"/>
          <w:szCs w:val="28"/>
          <w:lang w:val="de-DE"/>
        </w:rPr>
        <w:t xml:space="preserve">4.000 Kunden </w:t>
      </w:r>
      <w:r w:rsidR="00910363" w:rsidRPr="00264EF0">
        <w:rPr>
          <w:rFonts w:ascii="Arial" w:hAnsi="Arial" w:cs="Arial"/>
          <w:noProof/>
          <w:sz w:val="28"/>
          <w:szCs w:val="28"/>
          <w:lang w:val="de-DE"/>
        </w:rPr>
        <w:t>im deutschen Markt als realistische Zielgröße für die integrierten Softwarelösungen angesehen werden.</w:t>
      </w:r>
    </w:p>
    <w:p w14:paraId="352C4B9E" w14:textId="58D7CE25" w:rsidR="0030447E" w:rsidRPr="00264EF0" w:rsidRDefault="0030447E" w:rsidP="008C738E">
      <w:pPr>
        <w:widowControl/>
        <w:jc w:val="left"/>
        <w:rPr>
          <w:rFonts w:ascii="Arial" w:hAnsi="Arial" w:cs="Arial"/>
          <w:noProof/>
          <w:sz w:val="28"/>
          <w:szCs w:val="28"/>
          <w:lang w:val="de-DE"/>
        </w:rPr>
      </w:pPr>
      <w:r w:rsidRPr="00264EF0">
        <w:rPr>
          <w:rFonts w:ascii="Arial" w:hAnsi="Arial" w:cs="Arial"/>
          <w:noProof/>
          <w:sz w:val="28"/>
          <w:szCs w:val="28"/>
          <w:lang w:val="de-DE"/>
        </w:rPr>
        <w:t>Die Marktentwicklung der letzten Jahre zeigt, dass Digitalisierung, Automatisierung und Prozessoptimierung entscheidende Erfolgsfaktoren für Unternehmen sind und bleiben werden. Selbst in Krisenzeiten erweist sich die Digitalisierung als verhältnismäßig stabil aufgrund von teilweise antizyklischen Investitionsverhalten</w:t>
      </w:r>
      <w:r w:rsidR="00966944" w:rsidRPr="00264EF0">
        <w:rPr>
          <w:rFonts w:ascii="Arial" w:hAnsi="Arial" w:cs="Arial"/>
          <w:noProof/>
          <w:sz w:val="28"/>
          <w:szCs w:val="28"/>
          <w:lang w:val="de-DE"/>
        </w:rPr>
        <w:t xml:space="preserve"> um Betriebsaufwendungen zu reduzieren.</w:t>
      </w:r>
    </w:p>
    <w:p w14:paraId="6177AAE2" w14:textId="1F14C2A9" w:rsidR="003C015A" w:rsidRPr="00264EF0" w:rsidRDefault="00C412D3" w:rsidP="008C738E">
      <w:pPr>
        <w:widowControl/>
        <w:jc w:val="left"/>
        <w:rPr>
          <w:rFonts w:ascii="Arial" w:hAnsi="Arial" w:cs="Arial"/>
          <w:noProof/>
          <w:sz w:val="28"/>
          <w:szCs w:val="28"/>
          <w:lang w:val="de-DE"/>
        </w:rPr>
      </w:pPr>
      <w:r w:rsidRPr="00264EF0">
        <w:rPr>
          <w:rFonts w:ascii="Arial" w:hAnsi="Arial" w:cs="Arial"/>
          <w:noProof/>
          <w:sz w:val="28"/>
          <w:szCs w:val="28"/>
          <w:lang w:val="de-DE"/>
        </w:rPr>
        <w:t xml:space="preserve">Auch wenn es bereits zahlreiche etablierte Mitbewerber im Markt gibt, existiert eine große Chance aufgrund der verhältnismäßig hohen Kosten der Mitbewerber und </w:t>
      </w:r>
      <w:r w:rsidR="009A78E3">
        <w:rPr>
          <w:rFonts w:ascii="Arial" w:hAnsi="Arial" w:cs="Arial"/>
          <w:noProof/>
          <w:sz w:val="28"/>
          <w:szCs w:val="28"/>
          <w:lang w:val="de-DE"/>
        </w:rPr>
        <w:t xml:space="preserve">dem </w:t>
      </w:r>
      <w:r w:rsidRPr="00264EF0">
        <w:rPr>
          <w:rFonts w:ascii="Arial" w:hAnsi="Arial" w:cs="Arial"/>
          <w:noProof/>
          <w:sz w:val="28"/>
          <w:szCs w:val="28"/>
          <w:lang w:val="de-DE"/>
        </w:rPr>
        <w:t xml:space="preserve">mangelnden Angebot an </w:t>
      </w:r>
      <w:r w:rsidR="009069A7" w:rsidRPr="00264EF0">
        <w:rPr>
          <w:rFonts w:ascii="Arial" w:hAnsi="Arial" w:cs="Arial"/>
          <w:noProof/>
          <w:sz w:val="28"/>
          <w:szCs w:val="28"/>
          <w:lang w:val="de-DE"/>
        </w:rPr>
        <w:t xml:space="preserve">integrierten </w:t>
      </w:r>
      <w:r w:rsidRPr="00264EF0">
        <w:rPr>
          <w:rFonts w:ascii="Arial" w:hAnsi="Arial" w:cs="Arial"/>
          <w:noProof/>
          <w:sz w:val="28"/>
          <w:szCs w:val="28"/>
          <w:lang w:val="de-DE"/>
        </w:rPr>
        <w:t>Softwarelösungen, die über ERP</w:t>
      </w:r>
      <w:r w:rsidR="00A44C29" w:rsidRPr="00264EF0">
        <w:rPr>
          <w:rFonts w:ascii="Arial" w:hAnsi="Arial" w:cs="Arial"/>
          <w:noProof/>
          <w:sz w:val="28"/>
          <w:szCs w:val="28"/>
          <w:lang w:val="de-DE"/>
        </w:rPr>
        <w:t>-</w:t>
      </w:r>
      <w:r w:rsidRPr="00264EF0">
        <w:rPr>
          <w:rFonts w:ascii="Arial" w:hAnsi="Arial" w:cs="Arial"/>
          <w:noProof/>
          <w:sz w:val="28"/>
          <w:szCs w:val="28"/>
          <w:lang w:val="de-DE"/>
        </w:rPr>
        <w:t xml:space="preserve"> und CRM Funktionen hinaus gehen.</w:t>
      </w:r>
      <w:r w:rsidR="00FA16E9" w:rsidRPr="00264EF0">
        <w:rPr>
          <w:rFonts w:ascii="Arial" w:hAnsi="Arial" w:cs="Arial"/>
          <w:noProof/>
          <w:sz w:val="28"/>
          <w:szCs w:val="28"/>
          <w:lang w:val="de-DE"/>
        </w:rPr>
        <w:t xml:space="preserve"> </w:t>
      </w:r>
    </w:p>
    <w:p w14:paraId="219B8F46" w14:textId="77777777" w:rsidR="003C015A" w:rsidRPr="00264EF0" w:rsidRDefault="003C015A" w:rsidP="008C738E">
      <w:pPr>
        <w:widowControl/>
        <w:jc w:val="left"/>
        <w:rPr>
          <w:rFonts w:ascii="Arial" w:hAnsi="Arial" w:cs="Arial"/>
          <w:noProof/>
          <w:sz w:val="28"/>
          <w:szCs w:val="28"/>
          <w:lang w:val="de-DE"/>
        </w:rPr>
      </w:pPr>
    </w:p>
    <w:p w14:paraId="6A0C3CC7" w14:textId="598DD16B" w:rsidR="00C412D3" w:rsidRPr="00264EF0" w:rsidRDefault="00FA16E9" w:rsidP="003C015A">
      <w:pPr>
        <w:widowControl/>
        <w:jc w:val="center"/>
        <w:rPr>
          <w:rFonts w:ascii="Arial" w:hAnsi="Arial" w:cs="Arial"/>
          <w:caps/>
          <w:noProof/>
          <w:color w:val="262626" w:themeColor="text1" w:themeTint="D9"/>
          <w:sz w:val="24"/>
          <w:szCs w:val="32"/>
          <w:lang w:val="de-DE"/>
        </w:rPr>
      </w:pPr>
      <w:r w:rsidRPr="00264EF0">
        <w:rPr>
          <w:rFonts w:ascii="Arial" w:hAnsi="Arial" w:cs="Arial"/>
          <w:noProof/>
          <w:sz w:val="28"/>
          <w:szCs w:val="28"/>
          <w:lang w:val="de-DE"/>
        </w:rPr>
        <w:t>Genau in dieser Lücke wird Jingga Fuß fassen</w:t>
      </w:r>
      <w:r w:rsidR="009069A7" w:rsidRPr="00264EF0">
        <w:rPr>
          <w:rFonts w:ascii="Arial" w:hAnsi="Arial" w:cs="Arial"/>
          <w:noProof/>
          <w:sz w:val="28"/>
          <w:szCs w:val="28"/>
          <w:lang w:val="de-DE"/>
        </w:rPr>
        <w:t>.</w:t>
      </w:r>
      <w:r w:rsidRPr="00264EF0">
        <w:rPr>
          <w:rFonts w:ascii="Arial" w:hAnsi="Arial" w:cs="Arial"/>
          <w:noProof/>
          <w:sz w:val="28"/>
          <w:szCs w:val="28"/>
          <w:lang w:val="de-DE"/>
        </w:rPr>
        <w:t xml:space="preserve"> </w:t>
      </w:r>
      <w:r w:rsidR="009069A7" w:rsidRPr="00264EF0">
        <w:rPr>
          <w:rFonts w:ascii="Arial" w:hAnsi="Arial" w:cs="Arial"/>
          <w:noProof/>
          <w:sz w:val="28"/>
          <w:szCs w:val="28"/>
          <w:lang w:val="de-DE"/>
        </w:rPr>
        <w:t>Das Bedürfnis von integrierten Lösungen ist wichtiger denn je und der nächste logische Schritt.</w:t>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983F93" w:rsidRPr="00264EF0" w14:paraId="735732DA" w14:textId="77777777" w:rsidTr="006F5D1C">
        <w:trPr>
          <w:trHeight w:val="690"/>
          <w:jc w:val="center"/>
        </w:trPr>
        <w:tc>
          <w:tcPr>
            <w:tcW w:w="7733" w:type="dxa"/>
            <w:tcBorders>
              <w:bottom w:val="single" w:sz="24" w:space="0" w:color="D9D9D9" w:themeColor="background1" w:themeShade="D9"/>
            </w:tcBorders>
          </w:tcPr>
          <w:p w14:paraId="705E790F" w14:textId="7781439A" w:rsidR="00983F93" w:rsidRPr="00264EF0" w:rsidRDefault="00983F93" w:rsidP="006F5D1C">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Wettbewerbersituation</w:t>
            </w:r>
          </w:p>
        </w:tc>
      </w:tr>
    </w:tbl>
    <w:tbl>
      <w:tblPr>
        <w:tblStyle w:val="PlainTable1"/>
        <w:tblW w:w="0" w:type="auto"/>
        <w:tblLook w:val="04A0" w:firstRow="1" w:lastRow="0" w:firstColumn="1" w:lastColumn="0" w:noHBand="0" w:noVBand="1"/>
      </w:tblPr>
      <w:tblGrid>
        <w:gridCol w:w="3295"/>
        <w:gridCol w:w="2418"/>
        <w:gridCol w:w="2418"/>
        <w:gridCol w:w="2418"/>
        <w:gridCol w:w="2418"/>
        <w:gridCol w:w="2418"/>
      </w:tblGrid>
      <w:tr w:rsidR="005068A9" w:rsidRPr="00264EF0" w14:paraId="5E02CA78" w14:textId="77777777" w:rsidTr="005068A9">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1BD38A32" w14:textId="644C114F" w:rsidR="005068A9" w:rsidRPr="00264EF0" w:rsidRDefault="005068A9" w:rsidP="003205E4">
            <w:pPr>
              <w:widowControl/>
              <w:jc w:val="left"/>
              <w:rPr>
                <w:rFonts w:ascii="Arial" w:hAnsi="Arial" w:cs="Arial"/>
                <w:noProof/>
                <w:sz w:val="24"/>
                <w:lang w:val="de-DE"/>
              </w:rPr>
            </w:pPr>
            <w:r w:rsidRPr="003205E4">
              <w:rPr>
                <w:rFonts w:ascii="Arial" w:hAnsi="Arial" w:cs="Arial"/>
                <w:noProof/>
                <w:color w:val="FFFFFF" w:themeColor="background1"/>
                <w:sz w:val="24"/>
                <w:lang w:val="de-DE"/>
              </w:rPr>
              <w:t>Analyse</w:t>
            </w:r>
            <w:r w:rsidRPr="003205E4">
              <w:rPr>
                <w:rStyle w:val="FootnoteReference"/>
                <w:rFonts w:ascii="Arial" w:hAnsi="Arial" w:cs="Arial"/>
                <w:noProof/>
                <w:color w:val="FFFFFF" w:themeColor="background1"/>
                <w:sz w:val="24"/>
                <w:lang w:val="de-DE"/>
              </w:rPr>
              <w:footnoteReference w:id="2"/>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1D6960DE" w14:textId="3BF12553" w:rsidR="005068A9" w:rsidRPr="00264EF0" w:rsidRDefault="005068A9" w:rsidP="003205E4">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Pr>
                <w:rFonts w:ascii="Arial" w:hAnsi="Arial" w:cs="Arial"/>
                <w:noProof/>
                <w:color w:val="FFFFFF" w:themeColor="background1"/>
                <w:sz w:val="24"/>
                <w:lang w:val="de-DE"/>
              </w:rPr>
              <w:t>Jingga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6EB5E56C" w14:textId="7DCB45F1" w:rsidR="005068A9" w:rsidRPr="00264EF0" w:rsidRDefault="005068A9" w:rsidP="003205E4">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Sage 100</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532F4E57" w14:textId="7A4721F0" w:rsidR="005068A9" w:rsidRPr="00264EF0" w:rsidRDefault="005068A9" w:rsidP="003205E4">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SAP Business One</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58DD49A1" w14:textId="15EDE9E7" w:rsidR="005068A9" w:rsidRPr="00264EF0" w:rsidRDefault="005068A9" w:rsidP="003205E4">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SalesForce</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3C5E8027" w14:textId="37343A91" w:rsidR="005068A9" w:rsidRPr="00264EF0" w:rsidRDefault="005068A9" w:rsidP="003205E4">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Pr>
                <w:rFonts w:ascii="Arial" w:hAnsi="Arial" w:cs="Arial"/>
                <w:noProof/>
                <w:color w:val="FFFFFF" w:themeColor="background1"/>
                <w:sz w:val="24"/>
                <w:lang w:val="de-DE"/>
              </w:rPr>
              <w:t>Microsoft Dynamics 365</w:t>
            </w:r>
          </w:p>
        </w:tc>
      </w:tr>
      <w:tr w:rsidR="005068A9" w:rsidRPr="00264EF0" w14:paraId="3E2AA2BE"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C1E4F56" w14:textId="7C713330" w:rsidR="005068A9" w:rsidRPr="00264EF0" w:rsidRDefault="005068A9" w:rsidP="003205E4">
            <w:pPr>
              <w:widowControl/>
              <w:jc w:val="left"/>
              <w:rPr>
                <w:rFonts w:ascii="Arial" w:hAnsi="Arial" w:cs="Arial"/>
                <w:noProof/>
                <w:sz w:val="24"/>
                <w:lang w:val="de-DE"/>
              </w:rPr>
            </w:pPr>
            <w:r>
              <w:rPr>
                <w:rFonts w:ascii="Arial" w:hAnsi="Arial" w:cs="Arial"/>
                <w:noProof/>
                <w:sz w:val="24"/>
                <w:lang w:val="de-DE"/>
              </w:rPr>
              <w:t>ERP</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1D665BE" w14:textId="7D7D8FE7" w:rsidR="005068A9" w:rsidRPr="00DC12AF"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909F926" w14:textId="62F8D4CE" w:rsidR="005068A9" w:rsidRPr="00264EF0" w:rsidRDefault="00CC0849"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EA7F973" w14:textId="0994D303" w:rsidR="005068A9" w:rsidRPr="00264EF0" w:rsidRDefault="00126E5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D199808" w14:textId="5BCC6541" w:rsidR="005068A9"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9EA29EB" w14:textId="1B635A9B" w:rsidR="005068A9" w:rsidRPr="00264EF0" w:rsidRDefault="00637CA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068A9" w:rsidRPr="00264EF0" w14:paraId="0628DB94"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4B21989" w14:textId="6ADDFF3F" w:rsidR="005068A9" w:rsidRPr="00264EF0" w:rsidRDefault="005068A9" w:rsidP="003205E4">
            <w:pPr>
              <w:widowControl/>
              <w:jc w:val="left"/>
              <w:rPr>
                <w:rFonts w:ascii="Arial" w:hAnsi="Arial" w:cs="Arial"/>
                <w:noProof/>
                <w:sz w:val="24"/>
                <w:lang w:val="de-DE"/>
              </w:rPr>
            </w:pPr>
            <w:r>
              <w:rPr>
                <w:rFonts w:ascii="Arial" w:hAnsi="Arial" w:cs="Arial"/>
                <w:noProof/>
                <w:sz w:val="24"/>
                <w:lang w:val="de-DE"/>
              </w:rPr>
              <w:t>CRM</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F8A4D53" w14:textId="25F4C04C" w:rsidR="005068A9"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7C5379A" w14:textId="70924645" w:rsidR="005068A9" w:rsidRPr="00264EF0" w:rsidRDefault="00CC0849"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3F2EF9B" w14:textId="2D6FDB81" w:rsidR="005068A9" w:rsidRPr="00264EF0" w:rsidRDefault="00126E5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9DECCEC" w14:textId="52522E64" w:rsidR="005068A9" w:rsidRPr="00264EF0" w:rsidRDefault="00E2554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3685BBE" w14:textId="08EA4D5C" w:rsidR="005068A9" w:rsidRPr="00264EF0" w:rsidRDefault="0059534C"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068A9" w:rsidRPr="00264EF0" w14:paraId="03E3EF46"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87C61EE" w14:textId="61C5E56D" w:rsidR="005068A9" w:rsidRPr="00264EF0" w:rsidRDefault="005068A9" w:rsidP="003205E4">
            <w:pPr>
              <w:widowControl/>
              <w:jc w:val="left"/>
              <w:rPr>
                <w:rFonts w:ascii="Arial" w:hAnsi="Arial" w:cs="Arial"/>
                <w:noProof/>
                <w:sz w:val="24"/>
                <w:lang w:val="de-DE"/>
              </w:rPr>
            </w:pPr>
            <w:r>
              <w:rPr>
                <w:rFonts w:ascii="Arial" w:hAnsi="Arial" w:cs="Arial"/>
                <w:noProof/>
                <w:sz w:val="24"/>
                <w:lang w:val="de-DE"/>
              </w:rPr>
              <w:t>CMS</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6C5C4E6" w14:textId="3981F176" w:rsidR="005068A9" w:rsidRPr="00264EF0"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C1F726F" w14:textId="5335B808" w:rsidR="005068A9" w:rsidRPr="00CC0849" w:rsidRDefault="005B3584"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D760616" w14:textId="7E2812F7" w:rsidR="005068A9" w:rsidRPr="00264EF0" w:rsidRDefault="000121F3"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3D433EA" w14:textId="4B555065" w:rsidR="005068A9"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ED85B24" w14:textId="3E18F9C9" w:rsidR="005068A9" w:rsidRPr="00264EF0" w:rsidRDefault="003B053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5068A9" w:rsidRPr="00264EF0" w14:paraId="71E42A26"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A5F10F1" w14:textId="3A42641D" w:rsidR="005068A9" w:rsidRPr="00264EF0" w:rsidRDefault="005E794F" w:rsidP="003205E4">
            <w:pPr>
              <w:widowControl/>
              <w:jc w:val="left"/>
              <w:rPr>
                <w:rFonts w:ascii="Arial" w:hAnsi="Arial" w:cs="Arial"/>
                <w:noProof/>
                <w:sz w:val="24"/>
                <w:lang w:val="de-DE"/>
              </w:rPr>
            </w:pPr>
            <w:r>
              <w:rPr>
                <w:rFonts w:ascii="Arial" w:hAnsi="Arial" w:cs="Arial"/>
                <w:noProof/>
                <w:sz w:val="24"/>
                <w:lang w:val="de-DE"/>
              </w:rPr>
              <w:t>Projektmanagement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C19D674" w14:textId="49190B24" w:rsidR="005068A9"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644DF01" w14:textId="353E8369" w:rsidR="005068A9" w:rsidRPr="00264EF0" w:rsidRDefault="005B3584"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B2C126A" w14:textId="3744AD4B" w:rsidR="005068A9" w:rsidRPr="00264EF0" w:rsidRDefault="00126E5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4CB394F" w14:textId="7C4A9F2F" w:rsidR="005068A9"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3626C82" w14:textId="184ACCB1" w:rsidR="005068A9" w:rsidRPr="00264EF0" w:rsidRDefault="004E004A"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068A9" w:rsidRPr="00264EF0" w14:paraId="0543CF5A"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931F7AD" w14:textId="676647E4" w:rsidR="005068A9" w:rsidRPr="00264EF0" w:rsidRDefault="005068A9" w:rsidP="003205E4">
            <w:pPr>
              <w:widowControl/>
              <w:jc w:val="left"/>
              <w:rPr>
                <w:rFonts w:ascii="Arial" w:hAnsi="Arial" w:cs="Arial"/>
                <w:noProof/>
                <w:sz w:val="24"/>
                <w:lang w:val="de-DE"/>
              </w:rPr>
            </w:pPr>
            <w:r>
              <w:rPr>
                <w:rFonts w:ascii="Arial" w:hAnsi="Arial" w:cs="Arial"/>
                <w:noProof/>
                <w:sz w:val="24"/>
                <w:lang w:val="de-DE"/>
              </w:rPr>
              <w:t>R&amp;D</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CF79C0F" w14:textId="60CD44A9" w:rsidR="005068A9" w:rsidRPr="00264EF0"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22AE115" w14:textId="4C13F96B" w:rsidR="005068A9" w:rsidRPr="00264EF0" w:rsidRDefault="005B3584"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209E9B9" w14:textId="79F836B5" w:rsidR="005068A9" w:rsidRPr="00264EF0" w:rsidRDefault="000121F3"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1584B3B" w14:textId="22FA0E1B" w:rsidR="005068A9"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34AD500" w14:textId="517DB471" w:rsidR="005068A9" w:rsidRPr="00264EF0" w:rsidRDefault="003B053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5068A9" w:rsidRPr="00264EF0" w14:paraId="468CF265"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57655B0" w14:textId="05C2C4F8" w:rsidR="005068A9" w:rsidRPr="00264EF0" w:rsidRDefault="005E794F" w:rsidP="003205E4">
            <w:pPr>
              <w:widowControl/>
              <w:jc w:val="left"/>
              <w:rPr>
                <w:rFonts w:ascii="Arial" w:hAnsi="Arial" w:cs="Arial"/>
                <w:noProof/>
                <w:sz w:val="24"/>
                <w:lang w:val="de-DE"/>
              </w:rPr>
            </w:pPr>
            <w:r>
              <w:rPr>
                <w:rFonts w:ascii="Arial" w:hAnsi="Arial" w:cs="Arial"/>
                <w:noProof/>
                <w:sz w:val="24"/>
                <w:lang w:val="de-DE"/>
              </w:rPr>
              <w:t>Qualitätsmanagement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7C1F7EF" w14:textId="3DCFE667" w:rsidR="005068A9"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7517219" w14:textId="1237F7EB" w:rsidR="005068A9" w:rsidRPr="00264EF0" w:rsidRDefault="005B3584"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A93270A" w14:textId="3B3350EC" w:rsidR="005068A9" w:rsidRPr="00264EF0" w:rsidRDefault="000121F3"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A4D6B12" w14:textId="6DFBEC5C" w:rsidR="005068A9"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7117378" w14:textId="753304EA" w:rsidR="005068A9" w:rsidRPr="00264EF0" w:rsidRDefault="003B053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5068A9" w:rsidRPr="00264EF0" w14:paraId="328C8D46"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83BDBBE" w14:textId="0ACDCF85" w:rsidR="005068A9" w:rsidRPr="00264EF0" w:rsidRDefault="005E794F" w:rsidP="005068A9">
            <w:pPr>
              <w:widowControl/>
              <w:jc w:val="left"/>
              <w:rPr>
                <w:rFonts w:ascii="Arial" w:hAnsi="Arial" w:cs="Arial"/>
                <w:noProof/>
                <w:sz w:val="24"/>
                <w:lang w:val="de-DE"/>
              </w:rPr>
            </w:pPr>
            <w:r>
              <w:rPr>
                <w:rFonts w:ascii="Arial" w:hAnsi="Arial" w:cs="Arial"/>
                <w:noProof/>
                <w:sz w:val="24"/>
                <w:lang w:val="de-DE"/>
              </w:rPr>
              <w:t>Buchhaltung</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B69D3B4" w14:textId="20BF92A7" w:rsidR="005068A9" w:rsidRPr="00DC12AF"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4"/>
                <w:lang w:val="de-DE"/>
              </w:rPr>
            </w:pPr>
            <w:r w:rsidRPr="00DC12AF">
              <w:rPr>
                <w:rFonts w:ascii="Arial" w:hAnsi="Arial" w:cs="Arial"/>
                <w:b/>
                <w:bCs/>
                <w:noProof/>
                <w:color w:val="FF0000"/>
                <w:sz w:val="24"/>
                <w:lang w:val="de-DE"/>
              </w:rPr>
              <w:t>NEIN</w:t>
            </w:r>
            <w:r>
              <w:rPr>
                <w:rFonts w:ascii="Arial" w:hAnsi="Arial" w:cs="Arial"/>
                <w:b/>
                <w:bCs/>
                <w:noProof/>
                <w:color w:val="FF0000"/>
                <w:sz w:val="24"/>
                <w:lang w:val="de-DE"/>
              </w:rPr>
              <w:t xml:space="preserve"> (vorläufig)</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5EB6566" w14:textId="1A70AD57" w:rsidR="005068A9" w:rsidRPr="00264EF0" w:rsidRDefault="007C6D13"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29DDF0E" w14:textId="60B8F062" w:rsidR="005068A9" w:rsidRPr="00264EF0" w:rsidRDefault="00126E5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D831698" w14:textId="74A77B5B" w:rsidR="005068A9"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9069E76" w14:textId="373013BC" w:rsidR="005068A9" w:rsidRPr="00264EF0" w:rsidRDefault="00F763DA"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068A9" w:rsidRPr="00264EF0" w14:paraId="771DE152"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51477FE" w14:textId="56620193" w:rsidR="005068A9" w:rsidRPr="00264EF0" w:rsidRDefault="005E794F" w:rsidP="005068A9">
            <w:pPr>
              <w:widowControl/>
              <w:jc w:val="left"/>
              <w:rPr>
                <w:rFonts w:ascii="Arial" w:hAnsi="Arial" w:cs="Arial"/>
                <w:noProof/>
                <w:sz w:val="24"/>
                <w:lang w:val="de-DE"/>
              </w:rPr>
            </w:pPr>
            <w:r>
              <w:rPr>
                <w:rFonts w:ascii="Arial" w:hAnsi="Arial" w:cs="Arial"/>
                <w:noProof/>
                <w:sz w:val="24"/>
                <w:lang w:val="de-DE"/>
              </w:rPr>
              <w:t>Berichtswesen</w:t>
            </w:r>
            <w:r w:rsidR="004F38EC">
              <w:rPr>
                <w:rFonts w:ascii="Arial" w:hAnsi="Arial" w:cs="Arial"/>
                <w:noProof/>
                <w:sz w:val="24"/>
                <w:lang w:val="de-DE"/>
              </w:rPr>
              <w:t>/Controlling</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D4C22A5" w14:textId="67848105" w:rsidR="005068A9"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CD9BF7A" w14:textId="0499609D" w:rsidR="005068A9" w:rsidRPr="00264EF0" w:rsidRDefault="001138F3"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8937341" w14:textId="31EACD26" w:rsidR="005068A9" w:rsidRPr="00264EF0" w:rsidRDefault="00126E5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BB9467A" w14:textId="0041EDC0" w:rsidR="005068A9"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DD18333" w14:textId="2D89EDC1" w:rsidR="005068A9" w:rsidRPr="00264EF0" w:rsidRDefault="000B25EB"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E794F" w:rsidRPr="00264EF0" w14:paraId="00A1505C"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059F455" w14:textId="3F28DE79" w:rsidR="005E794F" w:rsidRPr="00264EF0" w:rsidRDefault="00CC0849" w:rsidP="005E794F">
            <w:pPr>
              <w:widowControl/>
              <w:jc w:val="left"/>
              <w:rPr>
                <w:rFonts w:ascii="Arial" w:hAnsi="Arial" w:cs="Arial"/>
                <w:noProof/>
                <w:sz w:val="24"/>
                <w:lang w:val="de-DE"/>
              </w:rPr>
            </w:pPr>
            <w:r>
              <w:rPr>
                <w:rFonts w:ascii="Arial" w:hAnsi="Arial" w:cs="Arial"/>
                <w:noProof/>
                <w:sz w:val="24"/>
                <w:lang w:val="de-DE"/>
              </w:rPr>
              <w:t>Produktion</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5FF504D" w14:textId="61568C15" w:rsidR="005E794F" w:rsidRPr="00264EF0"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EB85145" w14:textId="347B9EC1" w:rsidR="005E794F" w:rsidRPr="00264EF0" w:rsidRDefault="001138F3"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0129FDB" w14:textId="17CCF3B6" w:rsidR="005E794F" w:rsidRPr="00264EF0" w:rsidRDefault="00126E5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58B5B97" w14:textId="58344EAA" w:rsidR="005E794F"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E459130" w14:textId="4B1FDE00" w:rsidR="005E794F" w:rsidRPr="00264EF0" w:rsidRDefault="00BE577A"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E794F" w:rsidRPr="00264EF0" w14:paraId="091AF151"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79477EB" w14:textId="1FCD5596" w:rsidR="005E794F" w:rsidRPr="00264EF0" w:rsidRDefault="005E794F" w:rsidP="005E794F">
            <w:pPr>
              <w:widowControl/>
              <w:jc w:val="left"/>
              <w:rPr>
                <w:rFonts w:ascii="Arial" w:hAnsi="Arial" w:cs="Arial"/>
                <w:noProof/>
                <w:sz w:val="24"/>
                <w:lang w:val="de-DE"/>
              </w:rPr>
            </w:pPr>
            <w:r>
              <w:rPr>
                <w:rFonts w:ascii="Arial" w:hAnsi="Arial" w:cs="Arial"/>
                <w:noProof/>
                <w:sz w:val="24"/>
                <w:lang w:val="de-DE"/>
              </w:rPr>
              <w:t>Shop</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5C94971" w14:textId="5048F7B7" w:rsidR="005E794F"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613358A" w14:textId="48CD1871" w:rsidR="005E794F" w:rsidRPr="00264EF0" w:rsidRDefault="008217F0"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9F9BF89" w14:textId="2EDD5E96" w:rsidR="005E794F" w:rsidRPr="00264EF0" w:rsidRDefault="000121F3"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D359A6D" w14:textId="69BAAC4B" w:rsidR="005E794F"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C720F28" w14:textId="450E28AA" w:rsidR="005E794F" w:rsidRPr="00264EF0" w:rsidRDefault="003B053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5E794F" w:rsidRPr="00264EF0" w14:paraId="77C02072"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9A86519" w14:textId="23592F44" w:rsidR="005E794F" w:rsidRPr="00264EF0" w:rsidRDefault="005E794F" w:rsidP="005E794F">
            <w:pPr>
              <w:widowControl/>
              <w:jc w:val="left"/>
              <w:rPr>
                <w:rFonts w:ascii="Arial" w:hAnsi="Arial" w:cs="Arial"/>
                <w:noProof/>
                <w:sz w:val="24"/>
                <w:lang w:val="de-DE"/>
              </w:rPr>
            </w:pPr>
            <w:r>
              <w:rPr>
                <w:rFonts w:ascii="Arial" w:hAnsi="Arial" w:cs="Arial"/>
                <w:noProof/>
                <w:sz w:val="24"/>
                <w:lang w:val="de-DE"/>
              </w:rPr>
              <w:t>Dokumentenmanagement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C3B6484" w14:textId="1A540B83" w:rsidR="005E794F" w:rsidRPr="00264EF0" w:rsidRDefault="00DC12AF"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D8C2680" w14:textId="66069689" w:rsidR="005E794F" w:rsidRPr="00264EF0" w:rsidRDefault="001138F3"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4ADAA6E" w14:textId="2CAE5CD8" w:rsidR="005E794F" w:rsidRPr="00264EF0" w:rsidRDefault="00126E5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5702510" w14:textId="2116BC49" w:rsidR="005E794F"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A4AAE41" w14:textId="4B9AF4EE" w:rsidR="005E794F" w:rsidRPr="00264EF0" w:rsidRDefault="004E004A"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5E794F" w:rsidRPr="00264EF0" w14:paraId="59DB4C8A"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0A9AC1A" w14:textId="4C088F33" w:rsidR="005E794F" w:rsidRPr="00264EF0" w:rsidRDefault="005E794F" w:rsidP="005E794F">
            <w:pPr>
              <w:widowControl/>
              <w:jc w:val="left"/>
              <w:rPr>
                <w:rFonts w:ascii="Arial" w:hAnsi="Arial" w:cs="Arial"/>
                <w:noProof/>
                <w:sz w:val="24"/>
                <w:lang w:val="de-DE"/>
              </w:rPr>
            </w:pPr>
            <w:r>
              <w:rPr>
                <w:rFonts w:ascii="Arial" w:hAnsi="Arial" w:cs="Arial"/>
                <w:noProof/>
                <w:sz w:val="24"/>
                <w:lang w:val="de-DE"/>
              </w:rPr>
              <w:t>Personalverwaltung</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83C307F" w14:textId="254A66E0" w:rsidR="005E794F" w:rsidRPr="00264EF0" w:rsidRDefault="00DC12AF"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81D43D1" w14:textId="501AE64C" w:rsidR="005E794F" w:rsidRPr="00264EF0" w:rsidRDefault="001138F3"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05BF6DF0" w14:textId="382C8823" w:rsidR="005E794F" w:rsidRPr="00264EF0" w:rsidRDefault="00126E5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1BE94ED5" w14:textId="30A78F11" w:rsidR="005E794F"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6081EF29" w14:textId="44D848D5" w:rsidR="005E794F" w:rsidRPr="00264EF0" w:rsidRDefault="00BF3B1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F72758" w:rsidRPr="00264EF0" w14:paraId="6D932CDB"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3C4284B" w14:textId="3A36874B" w:rsidR="00F72758" w:rsidRDefault="00F72758" w:rsidP="005E794F">
            <w:pPr>
              <w:widowControl/>
              <w:jc w:val="left"/>
              <w:rPr>
                <w:rFonts w:ascii="Arial" w:hAnsi="Arial" w:cs="Arial"/>
                <w:noProof/>
                <w:sz w:val="24"/>
                <w:lang w:val="de-DE"/>
              </w:rPr>
            </w:pPr>
            <w:r>
              <w:rPr>
                <w:rFonts w:ascii="Arial" w:hAnsi="Arial" w:cs="Arial"/>
                <w:noProof/>
                <w:sz w:val="24"/>
                <w:lang w:val="de-DE"/>
              </w:rPr>
              <w:t>Logistik</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74AA5E7" w14:textId="54B8BFD1" w:rsidR="00F72758" w:rsidRPr="00DC12AF" w:rsidRDefault="00A51626"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92D050"/>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65CB74E5" w14:textId="18AE7326" w:rsidR="00F72758" w:rsidRPr="00DC12AF" w:rsidRDefault="00B21B4B"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FF0000"/>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49505733" w14:textId="18715CE8" w:rsidR="00F72758" w:rsidRPr="00264EF0" w:rsidRDefault="00126E5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A2E097C" w14:textId="39709F99" w:rsidR="00F72758"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432E983D" w14:textId="7AEC1082" w:rsidR="00F72758" w:rsidRPr="00264EF0" w:rsidRDefault="00561DEC"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F72758" w:rsidRPr="00264EF0" w14:paraId="1958FA35"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4246884" w14:textId="70D5233A" w:rsidR="00F72758" w:rsidRDefault="00F72758" w:rsidP="005E794F">
            <w:pPr>
              <w:widowControl/>
              <w:jc w:val="left"/>
              <w:rPr>
                <w:rFonts w:ascii="Arial" w:hAnsi="Arial" w:cs="Arial"/>
                <w:noProof/>
                <w:sz w:val="24"/>
                <w:lang w:val="de-DE"/>
              </w:rPr>
            </w:pPr>
            <w:r>
              <w:rPr>
                <w:rFonts w:ascii="Arial" w:hAnsi="Arial" w:cs="Arial"/>
                <w:noProof/>
                <w:sz w:val="24"/>
                <w:lang w:val="de-DE"/>
              </w:rPr>
              <w:t>Wissensmanagement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3CA5AF5" w14:textId="1B070627" w:rsidR="00F72758" w:rsidRPr="00DC12AF" w:rsidRDefault="00F72758" w:rsidP="00DC12A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92D050"/>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5103C07" w14:textId="2B5774C3" w:rsidR="00F72758" w:rsidRPr="00DC12AF" w:rsidRDefault="00F46596"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FF0000"/>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7ADB95E8" w14:textId="784009E2" w:rsidR="00F72758" w:rsidRPr="00264EF0" w:rsidRDefault="00126E51"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512DC6B" w14:textId="55C9D65F" w:rsidR="00F72758" w:rsidRPr="00264EF0" w:rsidRDefault="00A41ACE"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4F9EC784" w14:textId="597E83E7" w:rsidR="00F72758" w:rsidRPr="00264EF0" w:rsidRDefault="00B67063"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r>
      <w:tr w:rsidR="00652260" w:rsidRPr="00264EF0" w14:paraId="10168449"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39F5540" w14:textId="51F0617C" w:rsidR="00652260" w:rsidRDefault="00652260" w:rsidP="005E794F">
            <w:pPr>
              <w:widowControl/>
              <w:jc w:val="left"/>
              <w:rPr>
                <w:rFonts w:ascii="Arial" w:hAnsi="Arial" w:cs="Arial"/>
                <w:noProof/>
                <w:sz w:val="24"/>
                <w:lang w:val="de-DE"/>
              </w:rPr>
            </w:pPr>
            <w:r>
              <w:rPr>
                <w:rFonts w:ascii="Arial" w:hAnsi="Arial" w:cs="Arial"/>
                <w:noProof/>
                <w:sz w:val="24"/>
                <w:lang w:val="de-DE"/>
              </w:rPr>
              <w:t>Kundensupport</w:t>
            </w:r>
            <w:r w:rsidR="00E3123D">
              <w:rPr>
                <w:rFonts w:ascii="Arial" w:hAnsi="Arial" w:cs="Arial"/>
                <w:noProof/>
                <w:sz w:val="24"/>
                <w:lang w:val="de-DE"/>
              </w:rPr>
              <w:t xml:space="preserve"> (Ticket</w:t>
            </w:r>
            <w:r w:rsidR="00F848BB">
              <w:rPr>
                <w:rFonts w:ascii="Arial" w:hAnsi="Arial" w:cs="Arial"/>
                <w:noProof/>
                <w:sz w:val="24"/>
                <w:lang w:val="de-DE"/>
              </w:rPr>
              <w:t>s</w:t>
            </w:r>
            <w:r w:rsidR="00E3123D">
              <w:rPr>
                <w:rFonts w:ascii="Arial" w:hAnsi="Arial" w:cs="Arial"/>
                <w:noProof/>
                <w:sz w:val="24"/>
                <w:lang w:val="de-DE"/>
              </w:rPr>
              <w: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0296359F" w14:textId="7B57CC9F" w:rsidR="00652260" w:rsidRPr="00DC12AF" w:rsidRDefault="00652260" w:rsidP="00DC12AF">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92D050"/>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793BF2C" w14:textId="219C2F2A" w:rsidR="00652260" w:rsidRPr="00DC12AF" w:rsidRDefault="007E1075" w:rsidP="00CC08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FF0000"/>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A19CD7B" w14:textId="11AA3FE8" w:rsidR="00652260" w:rsidRPr="00264EF0" w:rsidRDefault="000121F3"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2AECD801" w14:textId="700F09CD" w:rsidR="00652260" w:rsidRPr="00264EF0" w:rsidRDefault="00A41ACE"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DC12AF">
              <w:rPr>
                <w:rFonts w:ascii="Arial" w:hAnsi="Arial" w:cs="Arial"/>
                <w:b/>
                <w:bCs/>
                <w:noProof/>
                <w:color w:val="92D050"/>
                <w:sz w:val="24"/>
                <w:lang w:val="de-DE"/>
              </w:rPr>
              <w:t>JA</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B275C8D" w14:textId="29E246F5" w:rsidR="00652260" w:rsidRPr="00264EF0" w:rsidRDefault="003B0531" w:rsidP="00637CAE">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CC0849">
              <w:rPr>
                <w:rFonts w:ascii="Arial" w:hAnsi="Arial" w:cs="Arial"/>
                <w:b/>
                <w:bCs/>
                <w:noProof/>
                <w:color w:val="BF8F00" w:themeColor="accent4" w:themeShade="BF"/>
                <w:sz w:val="24"/>
                <w:lang w:val="de-DE"/>
              </w:rPr>
              <w:t>Eingeschränkt</w:t>
            </w:r>
          </w:p>
        </w:tc>
      </w:tr>
      <w:tr w:rsidR="005E794F" w:rsidRPr="00264EF0" w14:paraId="304E4C9E" w14:textId="77777777" w:rsidTr="001272D5">
        <w:trPr>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0310B23F" w14:textId="2F269CCB" w:rsidR="005E794F" w:rsidRDefault="006A536F" w:rsidP="005E794F">
            <w:pPr>
              <w:widowControl/>
              <w:jc w:val="left"/>
              <w:rPr>
                <w:rFonts w:ascii="Arial" w:hAnsi="Arial" w:cs="Arial"/>
                <w:noProof/>
                <w:sz w:val="24"/>
                <w:lang w:val="de-DE"/>
              </w:rPr>
            </w:pPr>
            <w:r>
              <w:rPr>
                <w:rFonts w:ascii="Arial" w:hAnsi="Arial" w:cs="Arial"/>
                <w:noProof/>
                <w:sz w:val="24"/>
                <w:lang w:val="de-DE"/>
              </w:rPr>
              <w:t>Hosting</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3292D3C2" w14:textId="00E13F20" w:rsidR="005E794F" w:rsidRPr="006A536F" w:rsidRDefault="006A536F" w:rsidP="006A536F">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6A536F">
              <w:rPr>
                <w:rFonts w:ascii="Arial" w:hAnsi="Arial" w:cs="Arial"/>
                <w:noProof/>
                <w:sz w:val="20"/>
                <w:szCs w:val="20"/>
                <w:lang w:val="de-DE"/>
              </w:rPr>
              <w:t>Lokal, Cloud, Managed</w:t>
            </w:r>
            <w:r>
              <w:rPr>
                <w:rFonts w:ascii="Arial" w:hAnsi="Arial" w:cs="Arial"/>
                <w:noProof/>
                <w:sz w:val="24"/>
                <w:lang w:val="de-DE"/>
              </w:rPr>
              <w:t xml:space="preserve"> </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45D28E26" w14:textId="4FAE232C" w:rsidR="005E794F" w:rsidRPr="00264EF0" w:rsidRDefault="00F454BE" w:rsidP="00CC0849">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6A536F">
              <w:rPr>
                <w:rFonts w:ascii="Arial" w:hAnsi="Arial" w:cs="Arial"/>
                <w:noProof/>
                <w:sz w:val="20"/>
                <w:szCs w:val="20"/>
                <w:lang w:val="de-DE"/>
              </w:rPr>
              <w:t>Lokal</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39A41C06" w14:textId="3CA17C36" w:rsidR="005E794F" w:rsidRPr="00270CD3" w:rsidRDefault="00626CDA"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de-DE"/>
              </w:rPr>
            </w:pPr>
            <w:r>
              <w:rPr>
                <w:rFonts w:ascii="Arial" w:hAnsi="Arial" w:cs="Arial"/>
                <w:noProof/>
                <w:sz w:val="20"/>
                <w:szCs w:val="20"/>
                <w:lang w:val="de-DE"/>
              </w:rPr>
              <w:t>Lokal, Cloud</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67D3F250" w14:textId="3FEFEFB1" w:rsidR="005E794F" w:rsidRPr="00270CD3" w:rsidRDefault="00220F19"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de-DE"/>
              </w:rPr>
            </w:pPr>
            <w:r>
              <w:rPr>
                <w:rFonts w:ascii="Arial" w:hAnsi="Arial" w:cs="Arial"/>
                <w:noProof/>
                <w:sz w:val="20"/>
                <w:szCs w:val="20"/>
                <w:lang w:val="de-DE"/>
              </w:rPr>
              <w:t>Cloud</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4903C2A0" w14:textId="044C2BBF" w:rsidR="005E794F" w:rsidRPr="00270CD3" w:rsidRDefault="00270CD3" w:rsidP="00637CAE">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de-DE"/>
              </w:rPr>
            </w:pPr>
            <w:r w:rsidRPr="00270CD3">
              <w:rPr>
                <w:rFonts w:ascii="Arial" w:hAnsi="Arial" w:cs="Arial"/>
                <w:noProof/>
                <w:sz w:val="20"/>
                <w:szCs w:val="20"/>
                <w:lang w:val="de-DE"/>
              </w:rPr>
              <w:t>Lokal, Managed</w:t>
            </w:r>
          </w:p>
        </w:tc>
      </w:tr>
      <w:tr w:rsidR="005E794F" w:rsidRPr="00264EF0" w14:paraId="6F370A69" w14:textId="77777777" w:rsidTr="001272D5">
        <w:trPr>
          <w:cnfStyle w:val="000000100000" w:firstRow="0" w:lastRow="0" w:firstColumn="0" w:lastColumn="0" w:oddVBand="0" w:evenVBand="0" w:oddHBand="1" w:evenHBand="0" w:firstRowFirstColumn="0" w:firstRowLastColumn="0" w:lastRowFirstColumn="0" w:lastRowLastColumn="0"/>
          <w:cantSplit/>
          <w:trHeight w:hRule="exact" w:val="432"/>
        </w:trPr>
        <w:tc>
          <w:tcPr>
            <w:cnfStyle w:val="001000000000" w:firstRow="0" w:lastRow="0" w:firstColumn="1" w:lastColumn="0" w:oddVBand="0" w:evenVBand="0" w:oddHBand="0" w:evenHBand="0" w:firstRowFirstColumn="0" w:firstRowLastColumn="0" w:lastRowFirstColumn="0" w:lastRowLastColumn="0"/>
            <w:tcW w:w="329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1275F418" w14:textId="512F1449" w:rsidR="005E794F" w:rsidRDefault="005E794F" w:rsidP="005E794F">
            <w:pPr>
              <w:widowControl/>
              <w:jc w:val="left"/>
              <w:rPr>
                <w:rFonts w:ascii="Arial" w:hAnsi="Arial" w:cs="Arial"/>
                <w:noProof/>
                <w:sz w:val="24"/>
                <w:lang w:val="de-DE"/>
              </w:rPr>
            </w:pPr>
            <w:r>
              <w:rPr>
                <w:rFonts w:ascii="Arial" w:hAnsi="Arial" w:cs="Arial"/>
                <w:noProof/>
                <w:sz w:val="24"/>
                <w:lang w:val="de-DE"/>
              </w:rPr>
              <w:t>Preis pro Nutzer</w:t>
            </w:r>
            <w:r w:rsidR="00382830">
              <w:rPr>
                <w:rStyle w:val="FootnoteReference"/>
                <w:rFonts w:ascii="Arial" w:hAnsi="Arial" w:cs="Arial"/>
                <w:noProof/>
                <w:sz w:val="24"/>
                <w:lang w:val="de-DE"/>
              </w:rPr>
              <w:footnoteReference w:id="3"/>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221FCDB" w14:textId="22A99F8A" w:rsidR="005E794F" w:rsidRPr="00264EF0" w:rsidRDefault="00382830" w:rsidP="006834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Pr>
                <w:rFonts w:ascii="Arial" w:hAnsi="Arial" w:cs="Arial"/>
                <w:noProof/>
                <w:sz w:val="24"/>
                <w:lang w:val="de-DE"/>
              </w:rPr>
              <w:t xml:space="preserve">&gt; </w:t>
            </w:r>
            <w:r w:rsidR="00D903FE">
              <w:rPr>
                <w:rFonts w:ascii="Arial" w:hAnsi="Arial" w:cs="Arial"/>
                <w:noProof/>
                <w:sz w:val="24"/>
                <w:lang w:val="de-DE"/>
              </w:rPr>
              <w:t>3</w:t>
            </w:r>
            <w:r w:rsidR="00CD602C">
              <w:rPr>
                <w:rFonts w:ascii="Arial" w:hAnsi="Arial" w:cs="Arial"/>
                <w:noProof/>
                <w:sz w:val="24"/>
                <w:lang w:val="de-DE"/>
              </w:rPr>
              <w:t>5</w:t>
            </w:r>
            <w:r w:rsidR="00860E26">
              <w:rPr>
                <w:rFonts w:ascii="Arial" w:hAnsi="Arial" w:cs="Arial"/>
                <w:noProof/>
                <w:sz w:val="24"/>
                <w:lang w:val="de-DE"/>
              </w:rPr>
              <w:t xml:space="preserve"> </w:t>
            </w:r>
            <w:r w:rsidR="00AA64A6">
              <w:rPr>
                <w:rFonts w:ascii="Arial" w:hAnsi="Arial" w:cs="Arial"/>
                <w:noProof/>
                <w:sz w:val="24"/>
                <w:lang w:val="de-DE"/>
              </w:rPr>
              <w:t>€</w:t>
            </w:r>
            <w:r w:rsidR="00860E26">
              <w:rPr>
                <w:rFonts w:ascii="Arial" w:hAnsi="Arial" w:cs="Arial"/>
                <w:noProof/>
                <w:sz w:val="24"/>
                <w:lang w:val="de-DE"/>
              </w:rPr>
              <w:t xml:space="preserve"> </w:t>
            </w:r>
            <w:r w:rsidR="00650A47">
              <w:rPr>
                <w:rFonts w:ascii="Arial" w:hAnsi="Arial" w:cs="Arial"/>
                <w:noProof/>
                <w:sz w:val="24"/>
                <w:lang w:val="de-DE"/>
              </w:rPr>
              <w:t>mtl</w:t>
            </w:r>
            <w:r w:rsidR="00AA64A6">
              <w:rPr>
                <w:rFonts w:ascii="Arial" w:hAnsi="Arial" w:cs="Arial"/>
                <w:noProof/>
                <w:sz w:val="24"/>
                <w:lang w:val="de-DE"/>
              </w:rPr>
              <w:t>.</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7CEE49FA" w14:textId="4BE58F74" w:rsidR="005E794F" w:rsidRPr="00264EF0" w:rsidRDefault="00CD602C" w:rsidP="006834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Pr>
                <w:rFonts w:ascii="Arial" w:hAnsi="Arial" w:cs="Arial"/>
                <w:noProof/>
                <w:sz w:val="24"/>
                <w:lang w:val="de-DE"/>
              </w:rPr>
              <w:t>&gt;</w:t>
            </w:r>
            <w:r w:rsidR="00A213F2">
              <w:rPr>
                <w:rFonts w:ascii="Arial" w:hAnsi="Arial" w:cs="Arial"/>
                <w:noProof/>
                <w:sz w:val="24"/>
                <w:lang w:val="de-DE"/>
              </w:rPr>
              <w:t>&gt;&gt;</w:t>
            </w:r>
            <w:r>
              <w:rPr>
                <w:rFonts w:ascii="Arial" w:hAnsi="Arial" w:cs="Arial"/>
                <w:noProof/>
                <w:sz w:val="24"/>
                <w:lang w:val="de-DE"/>
              </w:rPr>
              <w:t xml:space="preserve"> 50 € mtl.</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5C98F5A7" w14:textId="14ECF18C" w:rsidR="005E794F" w:rsidRPr="00264EF0" w:rsidRDefault="00A213F2" w:rsidP="006834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Pr>
                <w:rFonts w:ascii="Arial" w:hAnsi="Arial" w:cs="Arial"/>
                <w:noProof/>
                <w:sz w:val="24"/>
                <w:lang w:val="de-DE"/>
              </w:rPr>
              <w:t>&gt;&gt;&gt;</w:t>
            </w:r>
            <w:r w:rsidR="00557321">
              <w:rPr>
                <w:rFonts w:ascii="Arial" w:hAnsi="Arial" w:cs="Arial"/>
                <w:noProof/>
                <w:sz w:val="24"/>
                <w:lang w:val="de-DE"/>
              </w:rPr>
              <w:t xml:space="preserve"> 90 € mtl.</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7314EEFE" w14:textId="2298B2F9" w:rsidR="005E794F" w:rsidRPr="00264EF0" w:rsidRDefault="00A213F2" w:rsidP="006834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Pr>
                <w:rFonts w:ascii="Arial" w:hAnsi="Arial" w:cs="Arial"/>
                <w:noProof/>
                <w:sz w:val="24"/>
                <w:lang w:val="de-DE"/>
              </w:rPr>
              <w:t>&gt;&gt;&gt;</w:t>
            </w:r>
            <w:r w:rsidR="00557321">
              <w:rPr>
                <w:rFonts w:ascii="Arial" w:hAnsi="Arial" w:cs="Arial"/>
                <w:noProof/>
                <w:sz w:val="24"/>
                <w:lang w:val="de-DE"/>
              </w:rPr>
              <w:t xml:space="preserve"> 75 € mtl.</w:t>
            </w:r>
          </w:p>
        </w:tc>
        <w:tc>
          <w:tcPr>
            <w:tcW w:w="241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14:paraId="052172A0" w14:textId="215F9ED8" w:rsidR="005E794F" w:rsidRPr="00650A47" w:rsidRDefault="00A213F2" w:rsidP="00683449">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Pr>
                <w:rFonts w:ascii="Arial" w:hAnsi="Arial" w:cs="Arial"/>
                <w:noProof/>
                <w:sz w:val="24"/>
                <w:lang w:val="de-DE"/>
              </w:rPr>
              <w:t>&gt;&gt;&gt;</w:t>
            </w:r>
            <w:r w:rsidR="00650A47">
              <w:rPr>
                <w:rFonts w:ascii="Arial" w:hAnsi="Arial" w:cs="Arial"/>
                <w:noProof/>
                <w:sz w:val="24"/>
                <w:lang w:val="de-DE"/>
              </w:rPr>
              <w:t xml:space="preserve"> </w:t>
            </w:r>
            <w:r w:rsidR="00382830">
              <w:rPr>
                <w:rFonts w:ascii="Arial" w:hAnsi="Arial" w:cs="Arial"/>
                <w:noProof/>
                <w:sz w:val="24"/>
                <w:lang w:val="de-DE"/>
              </w:rPr>
              <w:t>50</w:t>
            </w:r>
            <w:r w:rsidR="00650A47">
              <w:rPr>
                <w:rFonts w:ascii="Arial" w:hAnsi="Arial" w:cs="Arial"/>
                <w:noProof/>
                <w:sz w:val="24"/>
                <w:lang w:val="de-DE"/>
              </w:rPr>
              <w:t xml:space="preserve"> </w:t>
            </w:r>
            <w:r w:rsidR="00AA64A6">
              <w:rPr>
                <w:rFonts w:ascii="Arial" w:hAnsi="Arial" w:cs="Arial"/>
                <w:noProof/>
                <w:sz w:val="24"/>
                <w:lang w:val="de-DE"/>
              </w:rPr>
              <w:t>€</w:t>
            </w:r>
            <w:r w:rsidR="00650A47">
              <w:rPr>
                <w:rFonts w:ascii="Arial" w:hAnsi="Arial" w:cs="Arial"/>
                <w:noProof/>
                <w:sz w:val="24"/>
                <w:lang w:val="de-DE"/>
              </w:rPr>
              <w:t xml:space="preserve"> mtl.</w:t>
            </w:r>
          </w:p>
        </w:tc>
      </w:tr>
    </w:tbl>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11528E" w:rsidRPr="00264EF0" w14:paraId="29FDD78D" w14:textId="77777777" w:rsidTr="00E254A2">
        <w:trPr>
          <w:trHeight w:val="690"/>
          <w:jc w:val="center"/>
        </w:trPr>
        <w:tc>
          <w:tcPr>
            <w:tcW w:w="7733" w:type="dxa"/>
            <w:tcBorders>
              <w:bottom w:val="single" w:sz="24" w:space="0" w:color="D9D9D9" w:themeColor="background1" w:themeShade="D9"/>
            </w:tcBorders>
          </w:tcPr>
          <w:p w14:paraId="0C22B170" w14:textId="0CC1F943" w:rsidR="0011528E" w:rsidRPr="00264EF0" w:rsidRDefault="0011528E"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Marketing und Vertrieb</w:t>
            </w:r>
          </w:p>
        </w:tc>
      </w:tr>
    </w:tbl>
    <w:p w14:paraId="0A43091A" w14:textId="77777777" w:rsidR="0011528E" w:rsidRPr="00264EF0" w:rsidRDefault="0011528E" w:rsidP="0011528E">
      <w:pPr>
        <w:pStyle w:val="OMS"/>
        <w:jc w:val="center"/>
        <w:rPr>
          <w:rFonts w:ascii="Arial" w:hAnsi="Arial" w:cs="Arial"/>
          <w:caps/>
          <w:noProof/>
          <w:color w:val="262626" w:themeColor="text1" w:themeTint="D9"/>
          <w:sz w:val="24"/>
          <w:szCs w:val="32"/>
          <w:u w:val="single"/>
          <w:lang w:val="de-DE"/>
        </w:rPr>
      </w:pPr>
    </w:p>
    <w:p w14:paraId="1775B0EC" w14:textId="77777777" w:rsidR="007B395F" w:rsidRPr="00264EF0" w:rsidRDefault="007B395F" w:rsidP="007B395F">
      <w:pPr>
        <w:pStyle w:val="OMS"/>
        <w:jc w:val="center"/>
        <w:rPr>
          <w:rFonts w:ascii="Arial" w:hAnsi="Arial" w:cs="Arial"/>
          <w:caps/>
          <w:noProof/>
          <w:color w:val="262626" w:themeColor="text1" w:themeTint="D9"/>
          <w:sz w:val="24"/>
          <w:szCs w:val="32"/>
          <w:u w:val="single"/>
          <w:lang w:val="de-DE"/>
        </w:rPr>
      </w:pPr>
    </w:p>
    <w:p w14:paraId="19111BBD" w14:textId="77777777" w:rsidR="007B395F" w:rsidRPr="00264EF0" w:rsidRDefault="007B395F" w:rsidP="007B395F">
      <w:pPr>
        <w:widowControl/>
        <w:jc w:val="left"/>
        <w:rPr>
          <w:noProof/>
          <w:sz w:val="24"/>
          <w:lang w:val="de-DE"/>
        </w:rPr>
      </w:pPr>
    </w:p>
    <w:p w14:paraId="4061D882" w14:textId="77777777" w:rsidR="007B395F" w:rsidRPr="00264EF0" w:rsidRDefault="007B395F" w:rsidP="007B395F">
      <w:pPr>
        <w:widowControl/>
        <w:jc w:val="left"/>
        <w:rPr>
          <w:noProof/>
          <w:sz w:val="24"/>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7728" behindDoc="0" locked="0" layoutInCell="1" allowOverlap="1" wp14:anchorId="106BFC92" wp14:editId="4F0DFF3B">
                <wp:simplePos x="0" y="0"/>
                <wp:positionH relativeFrom="column">
                  <wp:posOffset>141111</wp:posOffset>
                </wp:positionH>
                <wp:positionV relativeFrom="paragraph">
                  <wp:posOffset>-184432</wp:posOffset>
                </wp:positionV>
                <wp:extent cx="2923540" cy="5554063"/>
                <wp:effectExtent l="0" t="0" r="0" b="8890"/>
                <wp:wrapNone/>
                <wp:docPr id="109" name="Rectangle 109"/>
                <wp:cNvGraphicFramePr/>
                <a:graphic xmlns:a="http://schemas.openxmlformats.org/drawingml/2006/main">
                  <a:graphicData uri="http://schemas.microsoft.com/office/word/2010/wordprocessingShape">
                    <wps:wsp>
                      <wps:cNvSpPr/>
                      <wps:spPr>
                        <a:xfrm>
                          <a:off x="0" y="0"/>
                          <a:ext cx="2923540" cy="5554063"/>
                        </a:xfrm>
                        <a:prstGeom prst="rect">
                          <a:avLst/>
                        </a:prstGeom>
                        <a:solidFill>
                          <a:srgbClr val="6ABB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F276E" w14:textId="77777777" w:rsidR="007B395F" w:rsidRPr="009129B3" w:rsidRDefault="007B395F" w:rsidP="007B395F">
                            <w:pPr>
                              <w:jc w:val="center"/>
                              <w:rPr>
                                <w:rFonts w:ascii="Arial" w:hAnsi="Arial" w:cs="Arial"/>
                                <w:color w:val="FFFFFF" w:themeColor="background1"/>
                                <w:sz w:val="44"/>
                                <w:szCs w:val="52"/>
                                <w:lang w:val="de-DE"/>
                              </w:rPr>
                            </w:pPr>
                          </w:p>
                          <w:p w14:paraId="69187974" w14:textId="60F3935C"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Marketing</w:t>
                            </w:r>
                          </w:p>
                          <w:p w14:paraId="6AF856D1" w14:textId="77777777" w:rsidR="007B395F" w:rsidRPr="009129B3" w:rsidRDefault="007B395F" w:rsidP="007B395F">
                            <w:pPr>
                              <w:jc w:val="center"/>
                              <w:rPr>
                                <w:rFonts w:ascii="Arial" w:hAnsi="Arial" w:cs="Arial"/>
                                <w:color w:val="FFFFFF" w:themeColor="background1"/>
                                <w:sz w:val="24"/>
                                <w:szCs w:val="32"/>
                                <w:lang w:val="de-DE"/>
                              </w:rPr>
                            </w:pPr>
                          </w:p>
                          <w:p w14:paraId="54277D8C" w14:textId="3DB68292" w:rsidR="007B395F" w:rsidRDefault="005E28FB"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Das </w:t>
                            </w:r>
                            <w:r w:rsidR="00047518">
                              <w:rPr>
                                <w:rFonts w:ascii="Arial" w:hAnsi="Arial" w:cs="Arial"/>
                                <w:color w:val="FFFFFF" w:themeColor="background1"/>
                                <w:sz w:val="24"/>
                                <w:lang w:val="de-DE"/>
                              </w:rPr>
                              <w:t>Marketing erfolgt hauptsächlich über Online Medien:</w:t>
                            </w:r>
                          </w:p>
                          <w:p w14:paraId="50FBF337" w14:textId="6CAE6C87" w:rsidR="00047518" w:rsidRDefault="00047518" w:rsidP="007B395F">
                            <w:pPr>
                              <w:spacing w:line="276" w:lineRule="auto"/>
                              <w:rPr>
                                <w:rFonts w:ascii="Arial" w:hAnsi="Arial" w:cs="Arial"/>
                                <w:color w:val="FFFFFF" w:themeColor="background1"/>
                                <w:sz w:val="24"/>
                                <w:lang w:val="de-DE"/>
                              </w:rPr>
                            </w:pPr>
                          </w:p>
                          <w:p w14:paraId="4D6E9992" w14:textId="51F50AC2"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Soziale Medien</w:t>
                            </w:r>
                          </w:p>
                          <w:p w14:paraId="40AA9330" w14:textId="193455CF"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Suchmaschinen</w:t>
                            </w:r>
                          </w:p>
                          <w:p w14:paraId="07CC934F" w14:textId="4E3BFE83" w:rsidR="0079104F" w:rsidRDefault="0079104F"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Webseite</w:t>
                            </w:r>
                          </w:p>
                          <w:p w14:paraId="7E7F70C4" w14:textId="6F5013D3"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 xml:space="preserve">Cross-Linking von Einzellösungen / </w:t>
                            </w:r>
                            <w:r w:rsidR="006A444A">
                              <w:rPr>
                                <w:rFonts w:ascii="Arial" w:hAnsi="Arial" w:cs="Arial"/>
                                <w:color w:val="FFFFFF" w:themeColor="background1"/>
                                <w:sz w:val="24"/>
                                <w:lang w:val="de-DE"/>
                              </w:rPr>
                              <w:t>SaaS</w:t>
                            </w:r>
                            <w:r w:rsidR="006D7C36">
                              <w:rPr>
                                <w:rFonts w:ascii="Arial" w:hAnsi="Arial" w:cs="Arial"/>
                                <w:color w:val="FFFFFF" w:themeColor="background1"/>
                                <w:sz w:val="24"/>
                                <w:lang w:val="de-DE"/>
                              </w:rPr>
                              <w:t xml:space="preserve"> Lösungen</w:t>
                            </w:r>
                          </w:p>
                          <w:p w14:paraId="33A97719" w14:textId="29FC4053" w:rsidR="00C87CF6" w:rsidRDefault="00C87CF6" w:rsidP="00C87CF6">
                            <w:pPr>
                              <w:spacing w:line="276" w:lineRule="auto"/>
                              <w:jc w:val="left"/>
                              <w:rPr>
                                <w:rFonts w:ascii="Arial" w:hAnsi="Arial" w:cs="Arial"/>
                                <w:color w:val="FFFFFF" w:themeColor="background1"/>
                                <w:sz w:val="24"/>
                                <w:lang w:val="de-DE"/>
                              </w:rPr>
                            </w:pPr>
                          </w:p>
                          <w:p w14:paraId="4D3C857F" w14:textId="254905EC" w:rsidR="00847898" w:rsidRDefault="00847898" w:rsidP="00DD430E">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Auf der Webseite </w:t>
                            </w:r>
                            <w:r w:rsidR="0079104F">
                              <w:rPr>
                                <w:rFonts w:ascii="Arial" w:hAnsi="Arial" w:cs="Arial"/>
                                <w:color w:val="FFFFFF" w:themeColor="background1"/>
                                <w:sz w:val="24"/>
                                <w:lang w:val="de-DE"/>
                              </w:rPr>
                              <w:t xml:space="preserve">und in </w:t>
                            </w:r>
                            <w:r w:rsidR="00DD430E">
                              <w:rPr>
                                <w:rFonts w:ascii="Arial" w:hAnsi="Arial" w:cs="Arial"/>
                                <w:color w:val="FFFFFF" w:themeColor="background1"/>
                                <w:sz w:val="24"/>
                                <w:lang w:val="de-DE"/>
                              </w:rPr>
                              <w:t>s</w:t>
                            </w:r>
                            <w:r w:rsidR="0079104F">
                              <w:rPr>
                                <w:rFonts w:ascii="Arial" w:hAnsi="Arial" w:cs="Arial"/>
                                <w:color w:val="FFFFFF" w:themeColor="background1"/>
                                <w:sz w:val="24"/>
                                <w:lang w:val="de-DE"/>
                              </w:rPr>
                              <w:t xml:space="preserve">ozialen Medien </w:t>
                            </w:r>
                            <w:r>
                              <w:rPr>
                                <w:rFonts w:ascii="Arial" w:hAnsi="Arial" w:cs="Arial"/>
                                <w:color w:val="FFFFFF" w:themeColor="background1"/>
                                <w:sz w:val="24"/>
                                <w:lang w:val="de-DE"/>
                              </w:rPr>
                              <w:t>werden Musterlösungen für Unternehmen präsentiert, mit denen sich Interessenten identifizieren können</w:t>
                            </w:r>
                            <w:r w:rsidR="0079104F">
                              <w:rPr>
                                <w:rFonts w:ascii="Arial" w:hAnsi="Arial" w:cs="Arial"/>
                                <w:color w:val="FFFFFF" w:themeColor="background1"/>
                                <w:sz w:val="24"/>
                                <w:lang w:val="de-DE"/>
                              </w:rPr>
                              <w:t>.</w:t>
                            </w:r>
                          </w:p>
                          <w:p w14:paraId="352D3F1C" w14:textId="23DAE5DF" w:rsidR="00DD430E" w:rsidRDefault="00DD430E" w:rsidP="00DD430E">
                            <w:pPr>
                              <w:spacing w:line="276" w:lineRule="auto"/>
                              <w:rPr>
                                <w:rFonts w:ascii="Arial" w:hAnsi="Arial" w:cs="Arial"/>
                                <w:color w:val="FFFFFF" w:themeColor="background1"/>
                                <w:sz w:val="24"/>
                                <w:lang w:val="de-DE"/>
                              </w:rPr>
                            </w:pPr>
                          </w:p>
                          <w:p w14:paraId="1FB1678B" w14:textId="7463DC06" w:rsidR="00DD430E" w:rsidRDefault="00F27BB9" w:rsidP="00DD430E">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Gezielt ausgewählte Referenzkunden mit einer hohen Anzahl an Businesskunden fungieren als Multiplikatoren.</w:t>
                            </w:r>
                          </w:p>
                          <w:p w14:paraId="35711BE8" w14:textId="4F48730A" w:rsidR="00600C77" w:rsidRDefault="00600C77" w:rsidP="00C87CF6">
                            <w:pPr>
                              <w:spacing w:line="276" w:lineRule="auto"/>
                              <w:jc w:val="left"/>
                              <w:rPr>
                                <w:rFonts w:ascii="Arial" w:hAnsi="Arial" w:cs="Arial"/>
                                <w:color w:val="FFFFFF" w:themeColor="background1"/>
                                <w:sz w:val="24"/>
                                <w:lang w:val="de-DE"/>
                              </w:rPr>
                            </w:pPr>
                          </w:p>
                          <w:p w14:paraId="67B5F7BA" w14:textId="4AED90F5" w:rsidR="00847898" w:rsidRDefault="00847898" w:rsidP="00C87CF6">
                            <w:pPr>
                              <w:spacing w:line="276" w:lineRule="auto"/>
                              <w:jc w:val="left"/>
                              <w:rPr>
                                <w:rFonts w:ascii="Arial" w:hAnsi="Arial" w:cs="Arial"/>
                                <w:color w:val="FFFFFF" w:themeColor="background1"/>
                                <w:sz w:val="24"/>
                                <w:lang w:val="de-DE"/>
                              </w:rPr>
                            </w:pPr>
                          </w:p>
                          <w:p w14:paraId="16DEE08C" w14:textId="77777777" w:rsidR="00847898" w:rsidRDefault="00847898" w:rsidP="00C87CF6">
                            <w:pPr>
                              <w:spacing w:line="276" w:lineRule="auto"/>
                              <w:jc w:val="left"/>
                              <w:rPr>
                                <w:rFonts w:ascii="Arial" w:hAnsi="Arial" w:cs="Arial"/>
                                <w:color w:val="FFFFFF" w:themeColor="background1"/>
                                <w:sz w:val="24"/>
                                <w:lang w:val="de-DE"/>
                              </w:rPr>
                            </w:pPr>
                          </w:p>
                          <w:p w14:paraId="478EFE84" w14:textId="0CEAF9A3" w:rsidR="00C87CF6" w:rsidRPr="00C87CF6" w:rsidRDefault="00C87CF6" w:rsidP="00C87CF6">
                            <w:pPr>
                              <w:spacing w:line="276" w:lineRule="auto"/>
                              <w:jc w:val="left"/>
                              <w:rPr>
                                <w:rFonts w:ascii="Arial" w:hAnsi="Arial" w:cs="Arial"/>
                                <w:color w:val="FFFFFF" w:themeColor="background1"/>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BFC92" id="Rectangle 109" o:spid="_x0000_s1061" style="position:absolute;margin-left:11.1pt;margin-top:-14.5pt;width:230.2pt;height:4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" fillcolor="#6abbe3" stroked="f" strokeweight="1pt">
                <v:textbox>
                  <w:txbxContent>
                    <w:p w14:paraId="407F276E" w14:textId="77777777" w:rsidR="007B395F" w:rsidRPr="009129B3" w:rsidRDefault="007B395F" w:rsidP="007B395F">
                      <w:pPr>
                        <w:jc w:val="center"/>
                        <w:rPr>
                          <w:rFonts w:ascii="Arial" w:hAnsi="Arial" w:cs="Arial"/>
                          <w:color w:val="FFFFFF" w:themeColor="background1"/>
                          <w:sz w:val="44"/>
                          <w:szCs w:val="52"/>
                          <w:lang w:val="de-DE"/>
                        </w:rPr>
                      </w:pPr>
                    </w:p>
                    <w:p w14:paraId="69187974" w14:textId="60F3935C"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Marketing</w:t>
                      </w:r>
                    </w:p>
                    <w:p w14:paraId="6AF856D1" w14:textId="77777777" w:rsidR="007B395F" w:rsidRPr="009129B3" w:rsidRDefault="007B395F" w:rsidP="007B395F">
                      <w:pPr>
                        <w:jc w:val="center"/>
                        <w:rPr>
                          <w:rFonts w:ascii="Arial" w:hAnsi="Arial" w:cs="Arial"/>
                          <w:color w:val="FFFFFF" w:themeColor="background1"/>
                          <w:sz w:val="24"/>
                          <w:szCs w:val="32"/>
                          <w:lang w:val="de-DE"/>
                        </w:rPr>
                      </w:pPr>
                    </w:p>
                    <w:p w14:paraId="54277D8C" w14:textId="3DB68292" w:rsidR="007B395F" w:rsidRDefault="005E28FB"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Das </w:t>
                      </w:r>
                      <w:r w:rsidR="00047518">
                        <w:rPr>
                          <w:rFonts w:ascii="Arial" w:hAnsi="Arial" w:cs="Arial"/>
                          <w:color w:val="FFFFFF" w:themeColor="background1"/>
                          <w:sz w:val="24"/>
                          <w:lang w:val="de-DE"/>
                        </w:rPr>
                        <w:t>Marketing erfolgt hauptsächlich über Online Medien:</w:t>
                      </w:r>
                    </w:p>
                    <w:p w14:paraId="50FBF337" w14:textId="6CAE6C87" w:rsidR="00047518" w:rsidRDefault="00047518" w:rsidP="007B395F">
                      <w:pPr>
                        <w:spacing w:line="276" w:lineRule="auto"/>
                        <w:rPr>
                          <w:rFonts w:ascii="Arial" w:hAnsi="Arial" w:cs="Arial"/>
                          <w:color w:val="FFFFFF" w:themeColor="background1"/>
                          <w:sz w:val="24"/>
                          <w:lang w:val="de-DE"/>
                        </w:rPr>
                      </w:pPr>
                    </w:p>
                    <w:p w14:paraId="4D6E9992" w14:textId="51F50AC2"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Soziale Medien</w:t>
                      </w:r>
                    </w:p>
                    <w:p w14:paraId="40AA9330" w14:textId="193455CF"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Suchmaschinen</w:t>
                      </w:r>
                    </w:p>
                    <w:p w14:paraId="07CC934F" w14:textId="4E3BFE83" w:rsidR="0079104F" w:rsidRDefault="0079104F"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Webseite</w:t>
                      </w:r>
                    </w:p>
                    <w:p w14:paraId="7E7F70C4" w14:textId="6F5013D3" w:rsidR="00047518" w:rsidRDefault="00047518" w:rsidP="009B0BC6">
                      <w:pPr>
                        <w:pStyle w:val="ListParagraph"/>
                        <w:numPr>
                          <w:ilvl w:val="0"/>
                          <w:numId w:val="9"/>
                        </w:numPr>
                        <w:spacing w:line="276" w:lineRule="auto"/>
                        <w:jc w:val="left"/>
                        <w:rPr>
                          <w:rFonts w:ascii="Arial" w:hAnsi="Arial" w:cs="Arial"/>
                          <w:color w:val="FFFFFF" w:themeColor="background1"/>
                          <w:sz w:val="24"/>
                          <w:lang w:val="de-DE"/>
                        </w:rPr>
                      </w:pPr>
                      <w:r>
                        <w:rPr>
                          <w:rFonts w:ascii="Arial" w:hAnsi="Arial" w:cs="Arial"/>
                          <w:color w:val="FFFFFF" w:themeColor="background1"/>
                          <w:sz w:val="24"/>
                          <w:lang w:val="de-DE"/>
                        </w:rPr>
                        <w:t xml:space="preserve">Cross-Linking von Einzellösungen / </w:t>
                      </w:r>
                      <w:r w:rsidR="006A444A">
                        <w:rPr>
                          <w:rFonts w:ascii="Arial" w:hAnsi="Arial" w:cs="Arial"/>
                          <w:color w:val="FFFFFF" w:themeColor="background1"/>
                          <w:sz w:val="24"/>
                          <w:lang w:val="de-DE"/>
                        </w:rPr>
                        <w:t>SaaS</w:t>
                      </w:r>
                      <w:r w:rsidR="006D7C36">
                        <w:rPr>
                          <w:rFonts w:ascii="Arial" w:hAnsi="Arial" w:cs="Arial"/>
                          <w:color w:val="FFFFFF" w:themeColor="background1"/>
                          <w:sz w:val="24"/>
                          <w:lang w:val="de-DE"/>
                        </w:rPr>
                        <w:t xml:space="preserve"> Lösungen</w:t>
                      </w:r>
                    </w:p>
                    <w:p w14:paraId="33A97719" w14:textId="29FC4053" w:rsidR="00C87CF6" w:rsidRDefault="00C87CF6" w:rsidP="00C87CF6">
                      <w:pPr>
                        <w:spacing w:line="276" w:lineRule="auto"/>
                        <w:jc w:val="left"/>
                        <w:rPr>
                          <w:rFonts w:ascii="Arial" w:hAnsi="Arial" w:cs="Arial"/>
                          <w:color w:val="FFFFFF" w:themeColor="background1"/>
                          <w:sz w:val="24"/>
                          <w:lang w:val="de-DE"/>
                        </w:rPr>
                      </w:pPr>
                    </w:p>
                    <w:p w14:paraId="4D3C857F" w14:textId="254905EC" w:rsidR="00847898" w:rsidRDefault="00847898" w:rsidP="00DD430E">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Auf der Webseite </w:t>
                      </w:r>
                      <w:r w:rsidR="0079104F">
                        <w:rPr>
                          <w:rFonts w:ascii="Arial" w:hAnsi="Arial" w:cs="Arial"/>
                          <w:color w:val="FFFFFF" w:themeColor="background1"/>
                          <w:sz w:val="24"/>
                          <w:lang w:val="de-DE"/>
                        </w:rPr>
                        <w:t xml:space="preserve">und in </w:t>
                      </w:r>
                      <w:r w:rsidR="00DD430E">
                        <w:rPr>
                          <w:rFonts w:ascii="Arial" w:hAnsi="Arial" w:cs="Arial"/>
                          <w:color w:val="FFFFFF" w:themeColor="background1"/>
                          <w:sz w:val="24"/>
                          <w:lang w:val="de-DE"/>
                        </w:rPr>
                        <w:t>s</w:t>
                      </w:r>
                      <w:r w:rsidR="0079104F">
                        <w:rPr>
                          <w:rFonts w:ascii="Arial" w:hAnsi="Arial" w:cs="Arial"/>
                          <w:color w:val="FFFFFF" w:themeColor="background1"/>
                          <w:sz w:val="24"/>
                          <w:lang w:val="de-DE"/>
                        </w:rPr>
                        <w:t xml:space="preserve">ozialen Medien </w:t>
                      </w:r>
                      <w:r>
                        <w:rPr>
                          <w:rFonts w:ascii="Arial" w:hAnsi="Arial" w:cs="Arial"/>
                          <w:color w:val="FFFFFF" w:themeColor="background1"/>
                          <w:sz w:val="24"/>
                          <w:lang w:val="de-DE"/>
                        </w:rPr>
                        <w:t>werden Musterlösungen für Unternehmen präsentiert, mit denen sich Interessenten identifizieren können</w:t>
                      </w:r>
                      <w:r w:rsidR="0079104F">
                        <w:rPr>
                          <w:rFonts w:ascii="Arial" w:hAnsi="Arial" w:cs="Arial"/>
                          <w:color w:val="FFFFFF" w:themeColor="background1"/>
                          <w:sz w:val="24"/>
                          <w:lang w:val="de-DE"/>
                        </w:rPr>
                        <w:t>.</w:t>
                      </w:r>
                    </w:p>
                    <w:p w14:paraId="352D3F1C" w14:textId="23DAE5DF" w:rsidR="00DD430E" w:rsidRDefault="00DD430E" w:rsidP="00DD430E">
                      <w:pPr>
                        <w:spacing w:line="276" w:lineRule="auto"/>
                        <w:rPr>
                          <w:rFonts w:ascii="Arial" w:hAnsi="Arial" w:cs="Arial"/>
                          <w:color w:val="FFFFFF" w:themeColor="background1"/>
                          <w:sz w:val="24"/>
                          <w:lang w:val="de-DE"/>
                        </w:rPr>
                      </w:pPr>
                    </w:p>
                    <w:p w14:paraId="1FB1678B" w14:textId="7463DC06" w:rsidR="00DD430E" w:rsidRDefault="00F27BB9" w:rsidP="00DD430E">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Gezielt ausgewählte Referenzkunden mit einer hohen Anzahl an Businesskunden fungieren als Multiplikatoren.</w:t>
                      </w:r>
                    </w:p>
                    <w:p w14:paraId="35711BE8" w14:textId="4F48730A" w:rsidR="00600C77" w:rsidRDefault="00600C77" w:rsidP="00C87CF6">
                      <w:pPr>
                        <w:spacing w:line="276" w:lineRule="auto"/>
                        <w:jc w:val="left"/>
                        <w:rPr>
                          <w:rFonts w:ascii="Arial" w:hAnsi="Arial" w:cs="Arial"/>
                          <w:color w:val="FFFFFF" w:themeColor="background1"/>
                          <w:sz w:val="24"/>
                          <w:lang w:val="de-DE"/>
                        </w:rPr>
                      </w:pPr>
                    </w:p>
                    <w:p w14:paraId="67B5F7BA" w14:textId="4AED90F5" w:rsidR="00847898" w:rsidRDefault="00847898" w:rsidP="00C87CF6">
                      <w:pPr>
                        <w:spacing w:line="276" w:lineRule="auto"/>
                        <w:jc w:val="left"/>
                        <w:rPr>
                          <w:rFonts w:ascii="Arial" w:hAnsi="Arial" w:cs="Arial"/>
                          <w:color w:val="FFFFFF" w:themeColor="background1"/>
                          <w:sz w:val="24"/>
                          <w:lang w:val="de-DE"/>
                        </w:rPr>
                      </w:pPr>
                    </w:p>
                    <w:p w14:paraId="16DEE08C" w14:textId="77777777" w:rsidR="00847898" w:rsidRDefault="00847898" w:rsidP="00C87CF6">
                      <w:pPr>
                        <w:spacing w:line="276" w:lineRule="auto"/>
                        <w:jc w:val="left"/>
                        <w:rPr>
                          <w:rFonts w:ascii="Arial" w:hAnsi="Arial" w:cs="Arial"/>
                          <w:color w:val="FFFFFF" w:themeColor="background1"/>
                          <w:sz w:val="24"/>
                          <w:lang w:val="de-DE"/>
                        </w:rPr>
                      </w:pPr>
                    </w:p>
                    <w:p w14:paraId="478EFE84" w14:textId="0CEAF9A3" w:rsidR="00C87CF6" w:rsidRPr="00C87CF6" w:rsidRDefault="00C87CF6" w:rsidP="00C87CF6">
                      <w:pPr>
                        <w:spacing w:line="276" w:lineRule="auto"/>
                        <w:jc w:val="left"/>
                        <w:rPr>
                          <w:rFonts w:ascii="Arial" w:hAnsi="Arial" w:cs="Arial"/>
                          <w:color w:val="FFFFFF" w:themeColor="background1"/>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9776" behindDoc="0" locked="0" layoutInCell="1" allowOverlap="1" wp14:anchorId="38DF4C40" wp14:editId="539E462B">
                <wp:simplePos x="0" y="0"/>
                <wp:positionH relativeFrom="column">
                  <wp:posOffset>3414889</wp:posOffset>
                </wp:positionH>
                <wp:positionV relativeFrom="paragraph">
                  <wp:posOffset>-195721</wp:posOffset>
                </wp:positionV>
                <wp:extent cx="2923540" cy="5554063"/>
                <wp:effectExtent l="0" t="0" r="0" b="8890"/>
                <wp:wrapNone/>
                <wp:docPr id="110" name="Rectangle 110"/>
                <wp:cNvGraphicFramePr/>
                <a:graphic xmlns:a="http://schemas.openxmlformats.org/drawingml/2006/main">
                  <a:graphicData uri="http://schemas.microsoft.com/office/word/2010/wordprocessingShape">
                    <wps:wsp>
                      <wps:cNvSpPr/>
                      <wps:spPr>
                        <a:xfrm>
                          <a:off x="0" y="0"/>
                          <a:ext cx="2923540" cy="5554063"/>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551D5" w14:textId="77777777" w:rsidR="007B395F" w:rsidRPr="009129B3" w:rsidRDefault="007B395F" w:rsidP="007B395F">
                            <w:pPr>
                              <w:jc w:val="center"/>
                              <w:rPr>
                                <w:rFonts w:ascii="Arial" w:hAnsi="Arial" w:cs="Arial"/>
                                <w:color w:val="FFFFFF" w:themeColor="background1"/>
                                <w:sz w:val="44"/>
                                <w:szCs w:val="52"/>
                                <w:lang w:val="de-DE"/>
                              </w:rPr>
                            </w:pPr>
                          </w:p>
                          <w:p w14:paraId="05A1246F" w14:textId="0C081DFA"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Vertrieb</w:t>
                            </w:r>
                          </w:p>
                          <w:p w14:paraId="11FF77D1" w14:textId="77777777" w:rsidR="007B395F" w:rsidRPr="009129B3" w:rsidRDefault="007B395F" w:rsidP="007B395F">
                            <w:pPr>
                              <w:jc w:val="center"/>
                              <w:rPr>
                                <w:rFonts w:ascii="Arial" w:hAnsi="Arial" w:cs="Arial"/>
                                <w:color w:val="FFFFFF" w:themeColor="background1"/>
                                <w:sz w:val="24"/>
                                <w:szCs w:val="32"/>
                                <w:lang w:val="de-DE"/>
                              </w:rPr>
                            </w:pPr>
                          </w:p>
                          <w:p w14:paraId="10A436F7" w14:textId="4F627950" w:rsidR="007B395F" w:rsidRDefault="002B08D1"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Der Vertrieb erfolgt direkt über die Webseite, integriert </w:t>
                            </w:r>
                            <w:r w:rsidR="001A5D87">
                              <w:rPr>
                                <w:rFonts w:ascii="Arial" w:hAnsi="Arial" w:cs="Arial"/>
                                <w:color w:val="FFFFFF" w:themeColor="background1"/>
                                <w:sz w:val="24"/>
                                <w:lang w:val="de-DE"/>
                              </w:rPr>
                              <w:t>in der jeweiligen Anwendung</w:t>
                            </w:r>
                            <w:r w:rsidR="00B03300">
                              <w:rPr>
                                <w:rFonts w:ascii="Arial" w:hAnsi="Arial" w:cs="Arial"/>
                                <w:color w:val="FFFFFF" w:themeColor="background1"/>
                                <w:sz w:val="24"/>
                                <w:lang w:val="de-DE"/>
                              </w:rPr>
                              <w:t xml:space="preserve"> als direkten Call </w:t>
                            </w:r>
                            <w:proofErr w:type="spellStart"/>
                            <w:r w:rsidR="00B03300">
                              <w:rPr>
                                <w:rFonts w:ascii="Arial" w:hAnsi="Arial" w:cs="Arial"/>
                                <w:color w:val="FFFFFF" w:themeColor="background1"/>
                                <w:sz w:val="24"/>
                                <w:lang w:val="de-DE"/>
                              </w:rPr>
                              <w:t>To</w:t>
                            </w:r>
                            <w:proofErr w:type="spellEnd"/>
                            <w:r w:rsidR="00B03300">
                              <w:rPr>
                                <w:rFonts w:ascii="Arial" w:hAnsi="Arial" w:cs="Arial"/>
                                <w:color w:val="FFFFFF" w:themeColor="background1"/>
                                <w:sz w:val="24"/>
                                <w:lang w:val="de-DE"/>
                              </w:rPr>
                              <w:t xml:space="preserve"> Action</w:t>
                            </w:r>
                            <w:r>
                              <w:rPr>
                                <w:rFonts w:ascii="Arial" w:hAnsi="Arial" w:cs="Arial"/>
                                <w:color w:val="FFFFFF" w:themeColor="background1"/>
                                <w:sz w:val="24"/>
                                <w:lang w:val="de-DE"/>
                              </w:rPr>
                              <w:t xml:space="preserve"> und in den Beratungsgesprächen mit möglichen Interessenten.</w:t>
                            </w:r>
                          </w:p>
                          <w:p w14:paraId="69A58B57" w14:textId="0EDF6CB7" w:rsidR="00B03300" w:rsidRDefault="00B03300" w:rsidP="007B395F">
                            <w:pPr>
                              <w:spacing w:line="276" w:lineRule="auto"/>
                              <w:rPr>
                                <w:rFonts w:ascii="Arial" w:hAnsi="Arial" w:cs="Arial"/>
                                <w:color w:val="FFFFFF" w:themeColor="background1"/>
                                <w:sz w:val="24"/>
                                <w:lang w:val="de-DE"/>
                              </w:rPr>
                            </w:pPr>
                          </w:p>
                          <w:p w14:paraId="2C5A4F5F" w14:textId="5B97CC17" w:rsidR="00B03300" w:rsidRDefault="001A5D87"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Weitere Vertriebskanäle sind Referenzkunden als Multiplikatoren, welche Interessenten gegen </w:t>
                            </w:r>
                            <w:proofErr w:type="spellStart"/>
                            <w:r>
                              <w:rPr>
                                <w:rFonts w:ascii="Arial" w:hAnsi="Arial" w:cs="Arial"/>
                                <w:color w:val="FFFFFF" w:themeColor="background1"/>
                                <w:sz w:val="24"/>
                                <w:lang w:val="de-DE"/>
                              </w:rPr>
                              <w:t>Tipprovision</w:t>
                            </w:r>
                            <w:proofErr w:type="spellEnd"/>
                            <w:r>
                              <w:rPr>
                                <w:rFonts w:ascii="Arial" w:hAnsi="Arial" w:cs="Arial"/>
                                <w:color w:val="FFFFFF" w:themeColor="background1"/>
                                <w:sz w:val="24"/>
                                <w:lang w:val="de-DE"/>
                              </w:rPr>
                              <w:t xml:space="preserve"> vermitteln (z.B. Unternehmen die im B2B Bereich tätig sind und andere Technologien oder Software vertreiben). </w:t>
                            </w:r>
                          </w:p>
                          <w:p w14:paraId="697D7EAC" w14:textId="0E71710B" w:rsidR="00600C77" w:rsidRDefault="00600C77" w:rsidP="007B395F">
                            <w:pPr>
                              <w:spacing w:line="276" w:lineRule="auto"/>
                              <w:rPr>
                                <w:rFonts w:ascii="Arial" w:hAnsi="Arial" w:cs="Arial"/>
                                <w:color w:val="FFFFFF" w:themeColor="background1"/>
                                <w:sz w:val="24"/>
                                <w:lang w:val="de-DE"/>
                              </w:rPr>
                            </w:pPr>
                          </w:p>
                          <w:p w14:paraId="75AB5167" w14:textId="6590644A" w:rsidR="00600C77" w:rsidRDefault="00600C77" w:rsidP="00F25F31">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Einzelne Module werden </w:t>
                            </w:r>
                            <w:r w:rsidR="006442BC">
                              <w:rPr>
                                <w:rFonts w:ascii="Arial" w:hAnsi="Arial" w:cs="Arial"/>
                                <w:color w:val="FFFFFF" w:themeColor="background1"/>
                                <w:sz w:val="24"/>
                                <w:lang w:val="de-DE"/>
                              </w:rPr>
                              <w:t>ebenfa</w:t>
                            </w:r>
                            <w:r w:rsidR="00740E50">
                              <w:rPr>
                                <w:rFonts w:ascii="Arial" w:hAnsi="Arial" w:cs="Arial"/>
                                <w:color w:val="FFFFFF" w:themeColor="background1"/>
                                <w:sz w:val="24"/>
                                <w:lang w:val="de-DE"/>
                              </w:rPr>
                              <w:t>l</w:t>
                            </w:r>
                            <w:r w:rsidR="006442BC">
                              <w:rPr>
                                <w:rFonts w:ascii="Arial" w:hAnsi="Arial" w:cs="Arial"/>
                                <w:color w:val="FFFFFF" w:themeColor="background1"/>
                                <w:sz w:val="24"/>
                                <w:lang w:val="de-DE"/>
                              </w:rPr>
                              <w:t>ls</w:t>
                            </w:r>
                            <w:r>
                              <w:rPr>
                                <w:rFonts w:ascii="Arial" w:hAnsi="Arial" w:cs="Arial"/>
                                <w:color w:val="FFFFFF" w:themeColor="background1"/>
                                <w:sz w:val="24"/>
                                <w:lang w:val="de-DE"/>
                              </w:rPr>
                              <w:t xml:space="preserve"> als </w:t>
                            </w:r>
                            <w:proofErr w:type="spellStart"/>
                            <w:r>
                              <w:rPr>
                                <w:rFonts w:ascii="Arial" w:hAnsi="Arial" w:cs="Arial"/>
                                <w:color w:val="FFFFFF" w:themeColor="background1"/>
                                <w:sz w:val="24"/>
                                <w:lang w:val="de-DE"/>
                              </w:rPr>
                              <w:t>Standalone</w:t>
                            </w:r>
                            <w:proofErr w:type="spellEnd"/>
                            <w:r w:rsidR="006442BC">
                              <w:rPr>
                                <w:rFonts w:ascii="Arial" w:hAnsi="Arial" w:cs="Arial"/>
                                <w:color w:val="FFFFFF" w:themeColor="background1"/>
                                <w:sz w:val="24"/>
                                <w:lang w:val="de-DE"/>
                              </w:rPr>
                              <w:t xml:space="preserve"> Cloud</w:t>
                            </w:r>
                            <w:r>
                              <w:rPr>
                                <w:rFonts w:ascii="Arial" w:hAnsi="Arial" w:cs="Arial"/>
                                <w:color w:val="FFFFFF" w:themeColor="background1"/>
                                <w:sz w:val="24"/>
                                <w:lang w:val="de-DE"/>
                              </w:rPr>
                              <w:t xml:space="preserve"> Lösung angeboten</w:t>
                            </w:r>
                            <w:r w:rsidR="00F25F31">
                              <w:rPr>
                                <w:rFonts w:ascii="Arial" w:hAnsi="Arial" w:cs="Arial"/>
                                <w:color w:val="FFFFFF" w:themeColor="background1"/>
                                <w:sz w:val="24"/>
                                <w:lang w:val="de-DE"/>
                              </w:rPr>
                              <w:t>,</w:t>
                            </w:r>
                            <w:r>
                              <w:rPr>
                                <w:rFonts w:ascii="Arial" w:hAnsi="Arial" w:cs="Arial"/>
                                <w:color w:val="FFFFFF" w:themeColor="background1"/>
                                <w:sz w:val="24"/>
                                <w:lang w:val="de-DE"/>
                              </w:rPr>
                              <w:t xml:space="preserve"> </w:t>
                            </w:r>
                            <w:r w:rsidR="006442BC">
                              <w:rPr>
                                <w:rFonts w:ascii="Arial" w:hAnsi="Arial" w:cs="Arial"/>
                                <w:color w:val="FFFFFF" w:themeColor="background1"/>
                                <w:sz w:val="24"/>
                                <w:lang w:val="de-DE"/>
                              </w:rPr>
                              <w:t>um eine frühere Marktdurchdringung zu erreichen und internes Cross-Selling zu generieren</w:t>
                            </w:r>
                            <w:r>
                              <w:rPr>
                                <w:rFonts w:ascii="Arial" w:hAnsi="Arial" w:cs="Arial"/>
                                <w:color w:val="FFFFFF" w:themeColor="background1"/>
                                <w:sz w:val="24"/>
                                <w:lang w:val="de-DE"/>
                              </w:rPr>
                              <w:t xml:space="preserve">. </w:t>
                            </w:r>
                          </w:p>
                          <w:p w14:paraId="310A5D55" w14:textId="77777777" w:rsidR="00600C77" w:rsidRDefault="00600C77" w:rsidP="007B395F">
                            <w:pPr>
                              <w:spacing w:line="276" w:lineRule="auto"/>
                              <w:rPr>
                                <w:rFonts w:ascii="Arial" w:hAnsi="Arial" w:cs="Arial"/>
                                <w:color w:val="FFFFFF" w:themeColor="background1"/>
                                <w:sz w:val="24"/>
                                <w:lang w:val="de-DE"/>
                              </w:rPr>
                            </w:pPr>
                          </w:p>
                          <w:p w14:paraId="505D5A03" w14:textId="2852FA23" w:rsidR="005E28FB" w:rsidRDefault="005E28FB" w:rsidP="007B395F">
                            <w:pPr>
                              <w:spacing w:line="276" w:lineRule="auto"/>
                              <w:rPr>
                                <w:rFonts w:ascii="Arial" w:hAnsi="Arial" w:cs="Arial"/>
                                <w:color w:val="FFFFFF" w:themeColor="background1"/>
                                <w:sz w:val="24"/>
                                <w:lang w:val="de-DE"/>
                              </w:rPr>
                            </w:pPr>
                          </w:p>
                          <w:p w14:paraId="1252CA6A" w14:textId="0D2BF2BE" w:rsidR="005E28FB" w:rsidRDefault="005E28FB" w:rsidP="007B395F">
                            <w:pPr>
                              <w:spacing w:line="276" w:lineRule="auto"/>
                              <w:rPr>
                                <w:rFonts w:ascii="Arial" w:hAnsi="Arial" w:cs="Arial"/>
                                <w:color w:val="FFFFFF" w:themeColor="background1"/>
                                <w:sz w:val="24"/>
                                <w:lang w:val="de-DE"/>
                              </w:rPr>
                            </w:pPr>
                          </w:p>
                          <w:p w14:paraId="6A0C1945" w14:textId="77777777" w:rsidR="005E28FB" w:rsidRPr="009129B3" w:rsidRDefault="005E28FB" w:rsidP="007B395F">
                            <w:pPr>
                              <w:spacing w:line="276" w:lineRule="auto"/>
                              <w:rPr>
                                <w:rFonts w:ascii="Arial" w:hAnsi="Arial" w:cs="Arial"/>
                                <w:color w:val="FFFFFF" w:themeColor="background1"/>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4C40" id="Rectangle 110" o:spid="_x0000_s1062" style="position:absolute;margin-left:268.9pt;margin-top:-15.4pt;width:230.2pt;height:43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" fillcolor="#36a3da" stroked="f" strokeweight="1pt">
                <v:textbox>
                  <w:txbxContent>
                    <w:p w14:paraId="308551D5" w14:textId="77777777" w:rsidR="007B395F" w:rsidRPr="009129B3" w:rsidRDefault="007B395F" w:rsidP="007B395F">
                      <w:pPr>
                        <w:jc w:val="center"/>
                        <w:rPr>
                          <w:rFonts w:ascii="Arial" w:hAnsi="Arial" w:cs="Arial"/>
                          <w:color w:val="FFFFFF" w:themeColor="background1"/>
                          <w:sz w:val="44"/>
                          <w:szCs w:val="52"/>
                          <w:lang w:val="de-DE"/>
                        </w:rPr>
                      </w:pPr>
                    </w:p>
                    <w:p w14:paraId="05A1246F" w14:textId="0C081DFA"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Vertrieb</w:t>
                      </w:r>
                    </w:p>
                    <w:p w14:paraId="11FF77D1" w14:textId="77777777" w:rsidR="007B395F" w:rsidRPr="009129B3" w:rsidRDefault="007B395F" w:rsidP="007B395F">
                      <w:pPr>
                        <w:jc w:val="center"/>
                        <w:rPr>
                          <w:rFonts w:ascii="Arial" w:hAnsi="Arial" w:cs="Arial"/>
                          <w:color w:val="FFFFFF" w:themeColor="background1"/>
                          <w:sz w:val="24"/>
                          <w:szCs w:val="32"/>
                          <w:lang w:val="de-DE"/>
                        </w:rPr>
                      </w:pPr>
                    </w:p>
                    <w:p w14:paraId="10A436F7" w14:textId="4F627950" w:rsidR="007B395F" w:rsidRDefault="002B08D1"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Der Vertrieb erfolgt direkt über die Webseite, integriert </w:t>
                      </w:r>
                      <w:r w:rsidR="001A5D87">
                        <w:rPr>
                          <w:rFonts w:ascii="Arial" w:hAnsi="Arial" w:cs="Arial"/>
                          <w:color w:val="FFFFFF" w:themeColor="background1"/>
                          <w:sz w:val="24"/>
                          <w:lang w:val="de-DE"/>
                        </w:rPr>
                        <w:t>in der jeweiligen Anwendung</w:t>
                      </w:r>
                      <w:r w:rsidR="00B03300">
                        <w:rPr>
                          <w:rFonts w:ascii="Arial" w:hAnsi="Arial" w:cs="Arial"/>
                          <w:color w:val="FFFFFF" w:themeColor="background1"/>
                          <w:sz w:val="24"/>
                          <w:lang w:val="de-DE"/>
                        </w:rPr>
                        <w:t xml:space="preserve"> als direkten Call </w:t>
                      </w:r>
                      <w:proofErr w:type="spellStart"/>
                      <w:r w:rsidR="00B03300">
                        <w:rPr>
                          <w:rFonts w:ascii="Arial" w:hAnsi="Arial" w:cs="Arial"/>
                          <w:color w:val="FFFFFF" w:themeColor="background1"/>
                          <w:sz w:val="24"/>
                          <w:lang w:val="de-DE"/>
                        </w:rPr>
                        <w:t>To</w:t>
                      </w:r>
                      <w:proofErr w:type="spellEnd"/>
                      <w:r w:rsidR="00B03300">
                        <w:rPr>
                          <w:rFonts w:ascii="Arial" w:hAnsi="Arial" w:cs="Arial"/>
                          <w:color w:val="FFFFFF" w:themeColor="background1"/>
                          <w:sz w:val="24"/>
                          <w:lang w:val="de-DE"/>
                        </w:rPr>
                        <w:t xml:space="preserve"> Action</w:t>
                      </w:r>
                      <w:r>
                        <w:rPr>
                          <w:rFonts w:ascii="Arial" w:hAnsi="Arial" w:cs="Arial"/>
                          <w:color w:val="FFFFFF" w:themeColor="background1"/>
                          <w:sz w:val="24"/>
                          <w:lang w:val="de-DE"/>
                        </w:rPr>
                        <w:t xml:space="preserve"> und in den Beratungsgesprächen mit möglichen Interessenten.</w:t>
                      </w:r>
                    </w:p>
                    <w:p w14:paraId="69A58B57" w14:textId="0EDF6CB7" w:rsidR="00B03300" w:rsidRDefault="00B03300" w:rsidP="007B395F">
                      <w:pPr>
                        <w:spacing w:line="276" w:lineRule="auto"/>
                        <w:rPr>
                          <w:rFonts w:ascii="Arial" w:hAnsi="Arial" w:cs="Arial"/>
                          <w:color w:val="FFFFFF" w:themeColor="background1"/>
                          <w:sz w:val="24"/>
                          <w:lang w:val="de-DE"/>
                        </w:rPr>
                      </w:pPr>
                    </w:p>
                    <w:p w14:paraId="2C5A4F5F" w14:textId="5B97CC17" w:rsidR="00B03300" w:rsidRDefault="001A5D87"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Weitere Vertriebskanäle sind Referenzkunden als Multiplikatoren, welche Interessenten gegen </w:t>
                      </w:r>
                      <w:proofErr w:type="spellStart"/>
                      <w:r>
                        <w:rPr>
                          <w:rFonts w:ascii="Arial" w:hAnsi="Arial" w:cs="Arial"/>
                          <w:color w:val="FFFFFF" w:themeColor="background1"/>
                          <w:sz w:val="24"/>
                          <w:lang w:val="de-DE"/>
                        </w:rPr>
                        <w:t>Tipprovision</w:t>
                      </w:r>
                      <w:proofErr w:type="spellEnd"/>
                      <w:r>
                        <w:rPr>
                          <w:rFonts w:ascii="Arial" w:hAnsi="Arial" w:cs="Arial"/>
                          <w:color w:val="FFFFFF" w:themeColor="background1"/>
                          <w:sz w:val="24"/>
                          <w:lang w:val="de-DE"/>
                        </w:rPr>
                        <w:t xml:space="preserve"> vermitteln (z.B. Unternehmen die im B2B Bereich tätig sind und andere Technologien oder Software vertreiben). </w:t>
                      </w:r>
                    </w:p>
                    <w:p w14:paraId="697D7EAC" w14:textId="0E71710B" w:rsidR="00600C77" w:rsidRDefault="00600C77" w:rsidP="007B395F">
                      <w:pPr>
                        <w:spacing w:line="276" w:lineRule="auto"/>
                        <w:rPr>
                          <w:rFonts w:ascii="Arial" w:hAnsi="Arial" w:cs="Arial"/>
                          <w:color w:val="FFFFFF" w:themeColor="background1"/>
                          <w:sz w:val="24"/>
                          <w:lang w:val="de-DE"/>
                        </w:rPr>
                      </w:pPr>
                    </w:p>
                    <w:p w14:paraId="75AB5167" w14:textId="6590644A" w:rsidR="00600C77" w:rsidRDefault="00600C77" w:rsidP="00F25F31">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Einzelne Module werden </w:t>
                      </w:r>
                      <w:r w:rsidR="006442BC">
                        <w:rPr>
                          <w:rFonts w:ascii="Arial" w:hAnsi="Arial" w:cs="Arial"/>
                          <w:color w:val="FFFFFF" w:themeColor="background1"/>
                          <w:sz w:val="24"/>
                          <w:lang w:val="de-DE"/>
                        </w:rPr>
                        <w:t>ebenfa</w:t>
                      </w:r>
                      <w:r w:rsidR="00740E50">
                        <w:rPr>
                          <w:rFonts w:ascii="Arial" w:hAnsi="Arial" w:cs="Arial"/>
                          <w:color w:val="FFFFFF" w:themeColor="background1"/>
                          <w:sz w:val="24"/>
                          <w:lang w:val="de-DE"/>
                        </w:rPr>
                        <w:t>l</w:t>
                      </w:r>
                      <w:r w:rsidR="006442BC">
                        <w:rPr>
                          <w:rFonts w:ascii="Arial" w:hAnsi="Arial" w:cs="Arial"/>
                          <w:color w:val="FFFFFF" w:themeColor="background1"/>
                          <w:sz w:val="24"/>
                          <w:lang w:val="de-DE"/>
                        </w:rPr>
                        <w:t>ls</w:t>
                      </w:r>
                      <w:r>
                        <w:rPr>
                          <w:rFonts w:ascii="Arial" w:hAnsi="Arial" w:cs="Arial"/>
                          <w:color w:val="FFFFFF" w:themeColor="background1"/>
                          <w:sz w:val="24"/>
                          <w:lang w:val="de-DE"/>
                        </w:rPr>
                        <w:t xml:space="preserve"> als </w:t>
                      </w:r>
                      <w:proofErr w:type="spellStart"/>
                      <w:r>
                        <w:rPr>
                          <w:rFonts w:ascii="Arial" w:hAnsi="Arial" w:cs="Arial"/>
                          <w:color w:val="FFFFFF" w:themeColor="background1"/>
                          <w:sz w:val="24"/>
                          <w:lang w:val="de-DE"/>
                        </w:rPr>
                        <w:t>Standalone</w:t>
                      </w:r>
                      <w:proofErr w:type="spellEnd"/>
                      <w:r w:rsidR="006442BC">
                        <w:rPr>
                          <w:rFonts w:ascii="Arial" w:hAnsi="Arial" w:cs="Arial"/>
                          <w:color w:val="FFFFFF" w:themeColor="background1"/>
                          <w:sz w:val="24"/>
                          <w:lang w:val="de-DE"/>
                        </w:rPr>
                        <w:t xml:space="preserve"> Cloud</w:t>
                      </w:r>
                      <w:r>
                        <w:rPr>
                          <w:rFonts w:ascii="Arial" w:hAnsi="Arial" w:cs="Arial"/>
                          <w:color w:val="FFFFFF" w:themeColor="background1"/>
                          <w:sz w:val="24"/>
                          <w:lang w:val="de-DE"/>
                        </w:rPr>
                        <w:t xml:space="preserve"> Lösung angeboten</w:t>
                      </w:r>
                      <w:r w:rsidR="00F25F31">
                        <w:rPr>
                          <w:rFonts w:ascii="Arial" w:hAnsi="Arial" w:cs="Arial"/>
                          <w:color w:val="FFFFFF" w:themeColor="background1"/>
                          <w:sz w:val="24"/>
                          <w:lang w:val="de-DE"/>
                        </w:rPr>
                        <w:t>,</w:t>
                      </w:r>
                      <w:r>
                        <w:rPr>
                          <w:rFonts w:ascii="Arial" w:hAnsi="Arial" w:cs="Arial"/>
                          <w:color w:val="FFFFFF" w:themeColor="background1"/>
                          <w:sz w:val="24"/>
                          <w:lang w:val="de-DE"/>
                        </w:rPr>
                        <w:t xml:space="preserve"> </w:t>
                      </w:r>
                      <w:r w:rsidR="006442BC">
                        <w:rPr>
                          <w:rFonts w:ascii="Arial" w:hAnsi="Arial" w:cs="Arial"/>
                          <w:color w:val="FFFFFF" w:themeColor="background1"/>
                          <w:sz w:val="24"/>
                          <w:lang w:val="de-DE"/>
                        </w:rPr>
                        <w:t>um eine frühere Marktdurchdringung zu erreichen und internes Cross-Selling zu generieren</w:t>
                      </w:r>
                      <w:r>
                        <w:rPr>
                          <w:rFonts w:ascii="Arial" w:hAnsi="Arial" w:cs="Arial"/>
                          <w:color w:val="FFFFFF" w:themeColor="background1"/>
                          <w:sz w:val="24"/>
                          <w:lang w:val="de-DE"/>
                        </w:rPr>
                        <w:t xml:space="preserve">. </w:t>
                      </w:r>
                    </w:p>
                    <w:p w14:paraId="310A5D55" w14:textId="77777777" w:rsidR="00600C77" w:rsidRDefault="00600C77" w:rsidP="007B395F">
                      <w:pPr>
                        <w:spacing w:line="276" w:lineRule="auto"/>
                        <w:rPr>
                          <w:rFonts w:ascii="Arial" w:hAnsi="Arial" w:cs="Arial"/>
                          <w:color w:val="FFFFFF" w:themeColor="background1"/>
                          <w:sz w:val="24"/>
                          <w:lang w:val="de-DE"/>
                        </w:rPr>
                      </w:pPr>
                    </w:p>
                    <w:p w14:paraId="505D5A03" w14:textId="2852FA23" w:rsidR="005E28FB" w:rsidRDefault="005E28FB" w:rsidP="007B395F">
                      <w:pPr>
                        <w:spacing w:line="276" w:lineRule="auto"/>
                        <w:rPr>
                          <w:rFonts w:ascii="Arial" w:hAnsi="Arial" w:cs="Arial"/>
                          <w:color w:val="FFFFFF" w:themeColor="background1"/>
                          <w:sz w:val="24"/>
                          <w:lang w:val="de-DE"/>
                        </w:rPr>
                      </w:pPr>
                    </w:p>
                    <w:p w14:paraId="1252CA6A" w14:textId="0D2BF2BE" w:rsidR="005E28FB" w:rsidRDefault="005E28FB" w:rsidP="007B395F">
                      <w:pPr>
                        <w:spacing w:line="276" w:lineRule="auto"/>
                        <w:rPr>
                          <w:rFonts w:ascii="Arial" w:hAnsi="Arial" w:cs="Arial"/>
                          <w:color w:val="FFFFFF" w:themeColor="background1"/>
                          <w:sz w:val="24"/>
                          <w:lang w:val="de-DE"/>
                        </w:rPr>
                      </w:pPr>
                    </w:p>
                    <w:p w14:paraId="6A0C1945" w14:textId="77777777" w:rsidR="005E28FB" w:rsidRPr="009129B3" w:rsidRDefault="005E28FB" w:rsidP="007B395F">
                      <w:pPr>
                        <w:spacing w:line="276" w:lineRule="auto"/>
                        <w:rPr>
                          <w:rFonts w:ascii="Arial" w:hAnsi="Arial" w:cs="Arial"/>
                          <w:color w:val="FFFFFF" w:themeColor="background1"/>
                          <w:sz w:val="24"/>
                          <w:lang w:val="de-DE"/>
                        </w:rPr>
                      </w:pP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0800" behindDoc="0" locked="0" layoutInCell="1" allowOverlap="1" wp14:anchorId="7A4CE0FA" wp14:editId="79F6C2E6">
                <wp:simplePos x="0" y="0"/>
                <wp:positionH relativeFrom="column">
                  <wp:posOffset>6688667</wp:posOffset>
                </wp:positionH>
                <wp:positionV relativeFrom="paragraph">
                  <wp:posOffset>-173144</wp:posOffset>
                </wp:positionV>
                <wp:extent cx="2923540" cy="5554063"/>
                <wp:effectExtent l="0" t="0" r="0" b="8890"/>
                <wp:wrapNone/>
                <wp:docPr id="111" name="Rectangle 111"/>
                <wp:cNvGraphicFramePr/>
                <a:graphic xmlns:a="http://schemas.openxmlformats.org/drawingml/2006/main">
                  <a:graphicData uri="http://schemas.microsoft.com/office/word/2010/wordprocessingShape">
                    <wps:wsp>
                      <wps:cNvSpPr/>
                      <wps:spPr>
                        <a:xfrm>
                          <a:off x="0" y="0"/>
                          <a:ext cx="2923540" cy="5554063"/>
                        </a:xfrm>
                        <a:prstGeom prst="rect">
                          <a:avLst/>
                        </a:prstGeom>
                        <a:solidFill>
                          <a:srgbClr val="248B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0A85" w14:textId="77777777" w:rsidR="007B395F" w:rsidRPr="009129B3" w:rsidRDefault="007B395F" w:rsidP="007B395F">
                            <w:pPr>
                              <w:jc w:val="center"/>
                              <w:rPr>
                                <w:rFonts w:ascii="Arial" w:hAnsi="Arial" w:cs="Arial"/>
                                <w:color w:val="FFFFFF" w:themeColor="background1"/>
                                <w:sz w:val="44"/>
                                <w:szCs w:val="52"/>
                                <w:lang w:val="de-DE"/>
                              </w:rPr>
                            </w:pPr>
                          </w:p>
                          <w:p w14:paraId="2EB082B1" w14:textId="6C679E97"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Preview</w:t>
                            </w:r>
                          </w:p>
                          <w:p w14:paraId="44929532" w14:textId="77777777" w:rsidR="007B395F" w:rsidRPr="009129B3" w:rsidRDefault="007B395F" w:rsidP="007B395F">
                            <w:pPr>
                              <w:jc w:val="center"/>
                              <w:rPr>
                                <w:rFonts w:ascii="Arial" w:hAnsi="Arial" w:cs="Arial"/>
                                <w:color w:val="FFFFFF" w:themeColor="background1"/>
                                <w:sz w:val="24"/>
                                <w:szCs w:val="32"/>
                                <w:lang w:val="de-DE"/>
                              </w:rPr>
                            </w:pPr>
                          </w:p>
                          <w:p w14:paraId="58F5BE10" w14:textId="4F3943A4" w:rsidR="0059403C" w:rsidRDefault="005236C0"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Interessenten können viele Softwarelösungen unmittelbar Online testen, teilweise sogar ohne Registrierung. Dies reduziert den Aufwand für Interessenten und erhöht die </w:t>
                            </w:r>
                            <w:proofErr w:type="spellStart"/>
                            <w:r>
                              <w:rPr>
                                <w:rFonts w:ascii="Arial" w:hAnsi="Arial" w:cs="Arial"/>
                                <w:color w:val="FFFFFF" w:themeColor="background1"/>
                                <w:sz w:val="24"/>
                                <w:lang w:val="de-DE"/>
                              </w:rPr>
                              <w:t>Conversion</w:t>
                            </w:r>
                            <w:proofErr w:type="spellEnd"/>
                            <w:r>
                              <w:rPr>
                                <w:rFonts w:ascii="Arial" w:hAnsi="Arial" w:cs="Arial"/>
                                <w:color w:val="FFFFFF" w:themeColor="background1"/>
                                <w:sz w:val="24"/>
                                <w:lang w:val="de-DE"/>
                              </w:rPr>
                              <w:t xml:space="preserve"> Rate. </w:t>
                            </w:r>
                          </w:p>
                          <w:p w14:paraId="62E4B8A7" w14:textId="77777777" w:rsidR="0059403C" w:rsidRDefault="0059403C" w:rsidP="007B395F">
                            <w:pPr>
                              <w:spacing w:line="276" w:lineRule="auto"/>
                              <w:rPr>
                                <w:rFonts w:ascii="Arial" w:hAnsi="Arial" w:cs="Arial"/>
                                <w:color w:val="FFFFFF" w:themeColor="background1"/>
                                <w:sz w:val="24"/>
                                <w:lang w:val="de-DE"/>
                              </w:rPr>
                            </w:pPr>
                          </w:p>
                          <w:p w14:paraId="621BD30D" w14:textId="77777777" w:rsidR="0059403C" w:rsidRDefault="0059403C"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Zusätzlich</w:t>
                            </w:r>
                            <w:r w:rsidR="005236C0">
                              <w:rPr>
                                <w:rFonts w:ascii="Arial" w:hAnsi="Arial" w:cs="Arial"/>
                                <w:color w:val="FFFFFF" w:themeColor="background1"/>
                                <w:sz w:val="24"/>
                                <w:lang w:val="de-DE"/>
                              </w:rPr>
                              <w:t xml:space="preserve"> gibt es die Möglichkeit für zahlreiche Lösungen eine private Testumgebung anzufordern, welche ausschließlich von dem Interessenten genutzt werden kann.</w:t>
                            </w:r>
                          </w:p>
                          <w:p w14:paraId="46727149" w14:textId="7B8CC2D8" w:rsidR="007B395F" w:rsidRDefault="005236C0"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 </w:t>
                            </w:r>
                          </w:p>
                          <w:p w14:paraId="243C25BE" w14:textId="22270D63" w:rsidR="0059403C" w:rsidRPr="009129B3" w:rsidRDefault="0059403C"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Des Weiteren können für gewisse Softwarelösungen individuelle Beratungsgespräche und Produktpräsentationen angefordert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CE0FA" id="Rectangle 111" o:spid="_x0000_s1063" style="position:absolute;margin-left:526.65pt;margin-top:-13.65pt;width:230.2pt;height:4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" fillcolor="#248bbe" stroked="f" strokeweight="1pt">
                <v:textbox>
                  <w:txbxContent>
                    <w:p w14:paraId="73880A85" w14:textId="77777777" w:rsidR="007B395F" w:rsidRPr="009129B3" w:rsidRDefault="007B395F" w:rsidP="007B395F">
                      <w:pPr>
                        <w:jc w:val="center"/>
                        <w:rPr>
                          <w:rFonts w:ascii="Arial" w:hAnsi="Arial" w:cs="Arial"/>
                          <w:color w:val="FFFFFF" w:themeColor="background1"/>
                          <w:sz w:val="44"/>
                          <w:szCs w:val="52"/>
                          <w:lang w:val="de-DE"/>
                        </w:rPr>
                      </w:pPr>
                    </w:p>
                    <w:p w14:paraId="2EB082B1" w14:textId="6C679E97" w:rsidR="007B395F" w:rsidRPr="009129B3" w:rsidRDefault="007B395F" w:rsidP="007B395F">
                      <w:pPr>
                        <w:jc w:val="center"/>
                        <w:rPr>
                          <w:rFonts w:ascii="Arial" w:hAnsi="Arial" w:cs="Arial"/>
                          <w:color w:val="FFFFFF" w:themeColor="background1"/>
                          <w:sz w:val="28"/>
                          <w:szCs w:val="36"/>
                          <w:lang w:val="de-DE"/>
                        </w:rPr>
                      </w:pPr>
                      <w:r w:rsidRPr="009129B3">
                        <w:rPr>
                          <w:rFonts w:ascii="Arial" w:hAnsi="Arial" w:cs="Arial"/>
                          <w:color w:val="FFFFFF" w:themeColor="background1"/>
                          <w:sz w:val="44"/>
                          <w:szCs w:val="52"/>
                          <w:lang w:val="de-DE"/>
                        </w:rPr>
                        <w:t>Preview</w:t>
                      </w:r>
                    </w:p>
                    <w:p w14:paraId="44929532" w14:textId="77777777" w:rsidR="007B395F" w:rsidRPr="009129B3" w:rsidRDefault="007B395F" w:rsidP="007B395F">
                      <w:pPr>
                        <w:jc w:val="center"/>
                        <w:rPr>
                          <w:rFonts w:ascii="Arial" w:hAnsi="Arial" w:cs="Arial"/>
                          <w:color w:val="FFFFFF" w:themeColor="background1"/>
                          <w:sz w:val="24"/>
                          <w:szCs w:val="32"/>
                          <w:lang w:val="de-DE"/>
                        </w:rPr>
                      </w:pPr>
                    </w:p>
                    <w:p w14:paraId="58F5BE10" w14:textId="4F3943A4" w:rsidR="0059403C" w:rsidRDefault="005236C0"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Interessenten können viele Softwarelösungen unmittelbar Online testen, teilweise sogar ohne Registrierung. Dies reduziert den Aufwand für Interessenten und erhöht die </w:t>
                      </w:r>
                      <w:proofErr w:type="spellStart"/>
                      <w:r>
                        <w:rPr>
                          <w:rFonts w:ascii="Arial" w:hAnsi="Arial" w:cs="Arial"/>
                          <w:color w:val="FFFFFF" w:themeColor="background1"/>
                          <w:sz w:val="24"/>
                          <w:lang w:val="de-DE"/>
                        </w:rPr>
                        <w:t>Conversion</w:t>
                      </w:r>
                      <w:proofErr w:type="spellEnd"/>
                      <w:r>
                        <w:rPr>
                          <w:rFonts w:ascii="Arial" w:hAnsi="Arial" w:cs="Arial"/>
                          <w:color w:val="FFFFFF" w:themeColor="background1"/>
                          <w:sz w:val="24"/>
                          <w:lang w:val="de-DE"/>
                        </w:rPr>
                        <w:t xml:space="preserve"> Rate. </w:t>
                      </w:r>
                    </w:p>
                    <w:p w14:paraId="62E4B8A7" w14:textId="77777777" w:rsidR="0059403C" w:rsidRDefault="0059403C" w:rsidP="007B395F">
                      <w:pPr>
                        <w:spacing w:line="276" w:lineRule="auto"/>
                        <w:rPr>
                          <w:rFonts w:ascii="Arial" w:hAnsi="Arial" w:cs="Arial"/>
                          <w:color w:val="FFFFFF" w:themeColor="background1"/>
                          <w:sz w:val="24"/>
                          <w:lang w:val="de-DE"/>
                        </w:rPr>
                      </w:pPr>
                    </w:p>
                    <w:p w14:paraId="621BD30D" w14:textId="77777777" w:rsidR="0059403C" w:rsidRDefault="0059403C"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Zusätzlich</w:t>
                      </w:r>
                      <w:r w:rsidR="005236C0">
                        <w:rPr>
                          <w:rFonts w:ascii="Arial" w:hAnsi="Arial" w:cs="Arial"/>
                          <w:color w:val="FFFFFF" w:themeColor="background1"/>
                          <w:sz w:val="24"/>
                          <w:lang w:val="de-DE"/>
                        </w:rPr>
                        <w:t xml:space="preserve"> gibt es die Möglichkeit für zahlreiche Lösungen eine private Testumgebung anzufordern, welche ausschließlich von dem Interessenten genutzt werden kann.</w:t>
                      </w:r>
                    </w:p>
                    <w:p w14:paraId="46727149" w14:textId="7B8CC2D8" w:rsidR="007B395F" w:rsidRDefault="005236C0"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 xml:space="preserve"> </w:t>
                      </w:r>
                    </w:p>
                    <w:p w14:paraId="243C25BE" w14:textId="22270D63" w:rsidR="0059403C" w:rsidRPr="009129B3" w:rsidRDefault="0059403C" w:rsidP="007B395F">
                      <w:pPr>
                        <w:spacing w:line="276" w:lineRule="auto"/>
                        <w:rPr>
                          <w:rFonts w:ascii="Arial" w:hAnsi="Arial" w:cs="Arial"/>
                          <w:color w:val="FFFFFF" w:themeColor="background1"/>
                          <w:sz w:val="24"/>
                          <w:lang w:val="de-DE"/>
                        </w:rPr>
                      </w:pPr>
                      <w:r>
                        <w:rPr>
                          <w:rFonts w:ascii="Arial" w:hAnsi="Arial" w:cs="Arial"/>
                          <w:color w:val="FFFFFF" w:themeColor="background1"/>
                          <w:sz w:val="24"/>
                          <w:lang w:val="de-DE"/>
                        </w:rPr>
                        <w:t>Des Weiteren können für gewisse Softwarelösungen individuelle Beratungsgespräche und Produktpräsentationen angefordert werden.</w:t>
                      </w:r>
                    </w:p>
                  </w:txbxContent>
                </v:textbox>
              </v:rect>
            </w:pict>
          </mc:Fallback>
        </mc:AlternateContent>
      </w:r>
    </w:p>
    <w:p w14:paraId="04BBCB92" w14:textId="77777777" w:rsidR="007B395F" w:rsidRPr="00264EF0" w:rsidRDefault="007B395F" w:rsidP="007B395F">
      <w:pPr>
        <w:widowControl/>
        <w:jc w:val="left"/>
        <w:rPr>
          <w:noProof/>
          <w:sz w:val="24"/>
          <w:lang w:val="de-DE"/>
        </w:rPr>
      </w:pPr>
    </w:p>
    <w:p w14:paraId="337D596F" w14:textId="77777777" w:rsidR="007B395F" w:rsidRPr="00264EF0" w:rsidRDefault="007B395F" w:rsidP="007B395F">
      <w:pPr>
        <w:widowControl/>
        <w:jc w:val="left"/>
        <w:rPr>
          <w:noProof/>
          <w:sz w:val="24"/>
          <w:lang w:val="de-DE"/>
        </w:rPr>
      </w:pPr>
    </w:p>
    <w:p w14:paraId="6ADCD668" w14:textId="77777777" w:rsidR="007B395F" w:rsidRPr="00264EF0" w:rsidRDefault="007B395F" w:rsidP="007B395F">
      <w:pPr>
        <w:widowControl/>
        <w:jc w:val="left"/>
        <w:rPr>
          <w:noProof/>
          <w:sz w:val="24"/>
          <w:lang w:val="de-DE"/>
        </w:rPr>
      </w:pPr>
    </w:p>
    <w:p w14:paraId="351A40E1" w14:textId="77777777" w:rsidR="007B395F" w:rsidRPr="00264EF0" w:rsidRDefault="007B395F" w:rsidP="007B395F">
      <w:pPr>
        <w:widowControl/>
        <w:jc w:val="left"/>
        <w:rPr>
          <w:noProof/>
          <w:sz w:val="24"/>
          <w:lang w:val="de-DE"/>
        </w:rPr>
      </w:pPr>
    </w:p>
    <w:p w14:paraId="4B37BD32" w14:textId="77777777" w:rsidR="007B395F" w:rsidRPr="00264EF0" w:rsidRDefault="007B395F" w:rsidP="007B395F">
      <w:pPr>
        <w:widowControl/>
        <w:jc w:val="left"/>
        <w:rPr>
          <w:noProof/>
          <w:sz w:val="24"/>
          <w:lang w:val="de-DE"/>
        </w:rPr>
      </w:pPr>
    </w:p>
    <w:p w14:paraId="34620F9D" w14:textId="77777777" w:rsidR="007B395F" w:rsidRPr="00264EF0" w:rsidRDefault="007B395F" w:rsidP="007B395F">
      <w:pPr>
        <w:widowControl/>
        <w:jc w:val="left"/>
        <w:rPr>
          <w:noProof/>
          <w:sz w:val="24"/>
          <w:lang w:val="de-DE"/>
        </w:rPr>
      </w:pPr>
    </w:p>
    <w:p w14:paraId="30FDDBD1" w14:textId="77777777" w:rsidR="007B395F" w:rsidRPr="00264EF0" w:rsidRDefault="007B395F" w:rsidP="007B395F">
      <w:pPr>
        <w:widowControl/>
        <w:jc w:val="left"/>
        <w:rPr>
          <w:noProof/>
          <w:sz w:val="24"/>
          <w:lang w:val="de-DE"/>
        </w:rPr>
      </w:pPr>
    </w:p>
    <w:p w14:paraId="15E6BC57" w14:textId="77777777" w:rsidR="007B395F" w:rsidRPr="00264EF0" w:rsidRDefault="007B395F" w:rsidP="007B395F">
      <w:pPr>
        <w:widowControl/>
        <w:jc w:val="left"/>
        <w:rPr>
          <w:noProof/>
          <w:sz w:val="24"/>
          <w:lang w:val="de-DE"/>
        </w:rPr>
      </w:pPr>
    </w:p>
    <w:p w14:paraId="4FD42029" w14:textId="77777777" w:rsidR="007B395F" w:rsidRPr="00264EF0" w:rsidRDefault="007B395F" w:rsidP="007B395F">
      <w:pPr>
        <w:widowControl/>
        <w:jc w:val="left"/>
        <w:rPr>
          <w:noProof/>
          <w:sz w:val="24"/>
          <w:lang w:val="de-DE"/>
        </w:rPr>
      </w:pPr>
    </w:p>
    <w:p w14:paraId="17E29479" w14:textId="77777777" w:rsidR="007B395F" w:rsidRPr="00264EF0" w:rsidRDefault="007B395F" w:rsidP="007B395F">
      <w:pPr>
        <w:widowControl/>
        <w:jc w:val="left"/>
        <w:rPr>
          <w:noProof/>
          <w:sz w:val="24"/>
          <w:lang w:val="de-DE"/>
        </w:rPr>
      </w:pPr>
    </w:p>
    <w:p w14:paraId="6A6695AF" w14:textId="77777777" w:rsidR="007B395F" w:rsidRPr="00264EF0" w:rsidRDefault="007B395F" w:rsidP="007B395F">
      <w:pPr>
        <w:widowControl/>
        <w:jc w:val="left"/>
        <w:rPr>
          <w:noProof/>
          <w:sz w:val="24"/>
          <w:lang w:val="de-DE"/>
        </w:rPr>
      </w:pPr>
    </w:p>
    <w:p w14:paraId="7C894F75" w14:textId="77777777" w:rsidR="007B395F" w:rsidRPr="00264EF0" w:rsidRDefault="007B395F" w:rsidP="007B395F">
      <w:pPr>
        <w:widowControl/>
        <w:jc w:val="left"/>
        <w:rPr>
          <w:noProof/>
          <w:sz w:val="24"/>
          <w:lang w:val="de-DE"/>
        </w:rPr>
      </w:pPr>
    </w:p>
    <w:p w14:paraId="3ABA497E" w14:textId="77777777" w:rsidR="007B395F" w:rsidRPr="00264EF0" w:rsidRDefault="007B395F" w:rsidP="007B395F">
      <w:pPr>
        <w:widowControl/>
        <w:jc w:val="left"/>
        <w:rPr>
          <w:noProof/>
          <w:sz w:val="24"/>
          <w:lang w:val="de-DE"/>
        </w:rPr>
      </w:pPr>
    </w:p>
    <w:p w14:paraId="17A248B5" w14:textId="77777777" w:rsidR="007B395F" w:rsidRPr="00264EF0" w:rsidRDefault="007B395F" w:rsidP="007B395F">
      <w:pPr>
        <w:widowControl/>
        <w:jc w:val="left"/>
        <w:rPr>
          <w:noProof/>
          <w:sz w:val="24"/>
          <w:lang w:val="de-DE"/>
        </w:rPr>
      </w:pPr>
    </w:p>
    <w:p w14:paraId="47CC0ABD" w14:textId="77777777" w:rsidR="007B395F" w:rsidRPr="00264EF0" w:rsidRDefault="007B395F" w:rsidP="007B395F">
      <w:pPr>
        <w:widowControl/>
        <w:jc w:val="left"/>
        <w:rPr>
          <w:noProof/>
          <w:sz w:val="24"/>
          <w:szCs w:val="32"/>
          <w:lang w:val="de-DE"/>
        </w:rPr>
      </w:pPr>
    </w:p>
    <w:p w14:paraId="79C4DD55" w14:textId="77777777" w:rsidR="007B395F" w:rsidRPr="00264EF0" w:rsidRDefault="007B395F" w:rsidP="007B395F">
      <w:pPr>
        <w:widowControl/>
        <w:jc w:val="left"/>
        <w:rPr>
          <w:noProof/>
          <w:lang w:val="de-DE"/>
        </w:rPr>
      </w:pPr>
      <w:r w:rsidRPr="00264EF0">
        <w:rPr>
          <w:noProof/>
          <w:lang w:val="de-DE"/>
        </w:rPr>
        <w:br w:type="page"/>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11528E" w:rsidRPr="00264EF0" w14:paraId="002756BE" w14:textId="77777777" w:rsidTr="00E254A2">
        <w:trPr>
          <w:trHeight w:val="690"/>
          <w:jc w:val="center"/>
        </w:trPr>
        <w:tc>
          <w:tcPr>
            <w:tcW w:w="7733" w:type="dxa"/>
            <w:tcBorders>
              <w:bottom w:val="single" w:sz="24" w:space="0" w:color="D9D9D9" w:themeColor="background1" w:themeShade="D9"/>
            </w:tcBorders>
          </w:tcPr>
          <w:p w14:paraId="6A66ADD3" w14:textId="42ECEE36" w:rsidR="0011528E" w:rsidRPr="00264EF0" w:rsidRDefault="004C4B64"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 xml:space="preserve">Lieferanten und </w:t>
            </w:r>
            <w:r w:rsidR="0079209E" w:rsidRPr="00264EF0">
              <w:rPr>
                <w:rFonts w:ascii="Arial" w:hAnsi="Arial" w:cs="Arial"/>
                <w:caps/>
                <w:noProof/>
                <w:color w:val="262626" w:themeColor="text1" w:themeTint="D9"/>
                <w:sz w:val="40"/>
                <w:szCs w:val="48"/>
                <w:lang w:val="de-DE"/>
              </w:rPr>
              <w:t>Abhängigkeiten</w:t>
            </w:r>
          </w:p>
        </w:tc>
      </w:tr>
    </w:tbl>
    <w:p w14:paraId="4CB613D4" w14:textId="77777777" w:rsidR="005A1269" w:rsidRPr="00264EF0" w:rsidRDefault="005A1269" w:rsidP="005A1269">
      <w:pPr>
        <w:widowControl/>
        <w:jc w:val="left"/>
        <w:rPr>
          <w:noProof/>
          <w:lang w:val="de-DE"/>
        </w:rPr>
      </w:pPr>
    </w:p>
    <w:tbl>
      <w:tblPr>
        <w:tblStyle w:val="PlainTable1"/>
        <w:tblW w:w="0" w:type="auto"/>
        <w:tblLook w:val="04A0" w:firstRow="1" w:lastRow="0" w:firstColumn="1" w:lastColumn="0" w:noHBand="0" w:noVBand="1"/>
      </w:tblPr>
      <w:tblGrid>
        <w:gridCol w:w="3168"/>
        <w:gridCol w:w="1980"/>
        <w:gridCol w:w="4140"/>
        <w:gridCol w:w="5824"/>
      </w:tblGrid>
      <w:tr w:rsidR="0098037F" w:rsidRPr="00264EF0" w14:paraId="79D02A65" w14:textId="77777777" w:rsidTr="00553195">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00237AFF" w14:textId="68841E19" w:rsidR="0098037F" w:rsidRPr="00264EF0" w:rsidRDefault="00707925" w:rsidP="00621488">
            <w:pPr>
              <w:widowControl/>
              <w:jc w:val="left"/>
              <w:rPr>
                <w:rFonts w:ascii="Arial" w:hAnsi="Arial" w:cs="Arial"/>
                <w:noProof/>
                <w:sz w:val="24"/>
                <w:lang w:val="de-DE"/>
              </w:rPr>
            </w:pPr>
            <w:r w:rsidRPr="00264EF0">
              <w:rPr>
                <w:rFonts w:ascii="Arial" w:hAnsi="Arial" w:cs="Arial"/>
                <w:noProof/>
                <w:color w:val="FFFFFF" w:themeColor="background1"/>
                <w:sz w:val="24"/>
                <w:lang w:val="de-DE"/>
              </w:rPr>
              <w:t xml:space="preserve">Schlüssel </w:t>
            </w:r>
            <w:r w:rsidR="0098037F" w:rsidRPr="00264EF0">
              <w:rPr>
                <w:rFonts w:ascii="Arial" w:hAnsi="Arial" w:cs="Arial"/>
                <w:noProof/>
                <w:color w:val="FFFFFF" w:themeColor="background1"/>
                <w:sz w:val="24"/>
                <w:lang w:val="de-DE"/>
              </w:rPr>
              <w:t>Lieferant</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6C3226FB" w14:textId="5DB5CB0A" w:rsidR="0098037F" w:rsidRPr="00264EF0" w:rsidRDefault="0098037F"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Produkt / Dienstleistung</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5B0E5AAD" w14:textId="3FB249A5" w:rsidR="0098037F" w:rsidRPr="00264EF0" w:rsidRDefault="0098037F"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Beschreibung</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7A1D9E27" w14:textId="62AC3841" w:rsidR="0098037F" w:rsidRPr="00264EF0" w:rsidRDefault="0098037F"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Abhängigkeit / Alternativen</w:t>
            </w:r>
          </w:p>
        </w:tc>
      </w:tr>
      <w:tr w:rsidR="0098037F" w:rsidRPr="00264EF0" w14:paraId="0A1AC5BD" w14:textId="77777777" w:rsidTr="0055319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1F75589" w14:textId="4FEE829E" w:rsidR="0098037F" w:rsidRPr="00264EF0" w:rsidRDefault="001B13FA" w:rsidP="00621488">
            <w:pPr>
              <w:widowControl/>
              <w:jc w:val="left"/>
              <w:rPr>
                <w:rFonts w:ascii="Arial" w:hAnsi="Arial" w:cs="Arial"/>
                <w:noProof/>
                <w:sz w:val="24"/>
                <w:lang w:val="de-DE"/>
              </w:rPr>
            </w:pPr>
            <w:r>
              <w:rPr>
                <w:rFonts w:ascii="Arial" w:hAnsi="Arial" w:cs="Arial"/>
                <w:noProof/>
                <w:sz w:val="24"/>
                <w:lang w:val="de-DE"/>
              </w:rPr>
              <w:t>ispOne business GmbH</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8993186" w14:textId="45E21199" w:rsidR="0098037F" w:rsidRPr="00264EF0" w:rsidRDefault="0098037F"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Server hosting</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80DC9D5" w14:textId="2007037F" w:rsidR="0098037F" w:rsidRPr="00264EF0" w:rsidRDefault="0098037F"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Online hosting für Cloud Lösungen</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3D1FA6B" w14:textId="4ADFA154" w:rsidR="0098037F" w:rsidRPr="00264EF0" w:rsidRDefault="00BD7FE5"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 xml:space="preserve">Starke Abhängigkeit in Bezug auf </w:t>
            </w:r>
            <w:r w:rsidR="005208A3" w:rsidRPr="00264EF0">
              <w:rPr>
                <w:rFonts w:ascii="Arial" w:hAnsi="Arial" w:cs="Arial"/>
                <w:noProof/>
                <w:sz w:val="24"/>
                <w:lang w:val="de-DE"/>
              </w:rPr>
              <w:t>Erreichbarkeit</w:t>
            </w:r>
            <w:r w:rsidRPr="00264EF0">
              <w:rPr>
                <w:rFonts w:ascii="Arial" w:hAnsi="Arial" w:cs="Arial"/>
                <w:noProof/>
                <w:sz w:val="24"/>
                <w:lang w:val="de-DE"/>
              </w:rPr>
              <w:t>, jedoch geringe Abhängigkeit als Dienstleister aufgrund der vielen Alternativen (z.B. IONOS, Alfahosting)</w:t>
            </w:r>
          </w:p>
        </w:tc>
      </w:tr>
      <w:tr w:rsidR="0098037F" w:rsidRPr="00264EF0" w14:paraId="6B10F0FF" w14:textId="77777777" w:rsidTr="00553195">
        <w:trPr>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0209EA1" w14:textId="66809D37" w:rsidR="0098037F" w:rsidRPr="00264EF0" w:rsidRDefault="00741D8D" w:rsidP="00621488">
            <w:pPr>
              <w:widowControl/>
              <w:jc w:val="left"/>
              <w:rPr>
                <w:rFonts w:ascii="Arial" w:hAnsi="Arial" w:cs="Arial"/>
                <w:noProof/>
                <w:sz w:val="24"/>
                <w:lang w:val="de-DE"/>
              </w:rPr>
            </w:pPr>
            <w:r w:rsidRPr="00264EF0">
              <w:rPr>
                <w:rFonts w:ascii="Arial" w:hAnsi="Arial" w:cs="Arial"/>
                <w:noProof/>
                <w:sz w:val="24"/>
                <w:lang w:val="de-DE"/>
              </w:rPr>
              <w:t>g</w:t>
            </w:r>
            <w:r w:rsidR="00C31B70" w:rsidRPr="00264EF0">
              <w:rPr>
                <w:rFonts w:ascii="Arial" w:hAnsi="Arial" w:cs="Arial"/>
                <w:noProof/>
                <w:sz w:val="24"/>
                <w:lang w:val="de-DE"/>
              </w:rPr>
              <w:t>ithub.com/PHPOffice</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E725E74" w14:textId="2EC2F1AA"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P</w:t>
            </w:r>
            <w:r w:rsidR="00C31B70" w:rsidRPr="00264EF0">
              <w:rPr>
                <w:rFonts w:ascii="Arial" w:hAnsi="Arial" w:cs="Arial"/>
                <w:noProof/>
                <w:sz w:val="24"/>
                <w:lang w:val="de-DE"/>
              </w:rPr>
              <w:t>HP</w:t>
            </w:r>
            <w:r w:rsidRPr="00264EF0">
              <w:rPr>
                <w:rFonts w:ascii="Arial" w:hAnsi="Arial" w:cs="Arial"/>
                <w:noProof/>
                <w:sz w:val="24"/>
                <w:lang w:val="de-DE"/>
              </w:rPr>
              <w:t>Office</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49E6B6C" w14:textId="2B6063FA"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Open Source Bibliothek zur Erstellung und Bearbeitung von Office Dokumenten.</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C72E82B" w14:textId="42AA59B8" w:rsidR="0098037F" w:rsidRPr="00264EF0" w:rsidRDefault="00E97520"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Mittlere Abhängigkeit, da auf alternative Lösungen in anderen Programmiersprachen ausgewichen werden kann.</w:t>
            </w:r>
          </w:p>
        </w:tc>
      </w:tr>
      <w:tr w:rsidR="0098037F" w:rsidRPr="00264EF0" w14:paraId="60220A53" w14:textId="77777777" w:rsidTr="0055319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3FA68B7" w14:textId="1E561CEE" w:rsidR="0098037F" w:rsidRPr="00264EF0" w:rsidRDefault="00FA3AFF" w:rsidP="00621488">
            <w:pPr>
              <w:widowControl/>
              <w:jc w:val="left"/>
              <w:rPr>
                <w:rFonts w:ascii="Arial" w:hAnsi="Arial" w:cs="Arial"/>
                <w:noProof/>
                <w:sz w:val="24"/>
                <w:lang w:val="de-DE"/>
              </w:rPr>
            </w:pPr>
            <w:r w:rsidRPr="00264EF0">
              <w:rPr>
                <w:rFonts w:ascii="Arial" w:hAnsi="Arial" w:cs="Arial"/>
                <w:noProof/>
                <w:sz w:val="24"/>
                <w:lang w:val="de-DE"/>
              </w:rPr>
              <w:t>Tecnick</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88FF48C" w14:textId="2AB844A2" w:rsidR="0098037F" w:rsidRPr="00264EF0" w:rsidRDefault="0098037F"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tcpdf</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5A55DF4" w14:textId="2DBDDD5E" w:rsidR="0098037F" w:rsidRPr="00264EF0" w:rsidRDefault="0098037F"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Bibliothek zur Erstellung von PDF Dokumenten.</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337CD73" w14:textId="352B76CA" w:rsidR="0098037F" w:rsidRPr="00264EF0" w:rsidRDefault="00431284"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Geringe Abhängigkeit aufgrund von Alternativen (z.B. mPDF)</w:t>
            </w:r>
          </w:p>
        </w:tc>
      </w:tr>
      <w:tr w:rsidR="0098037F" w:rsidRPr="00264EF0" w14:paraId="6CDD2E02" w14:textId="77777777" w:rsidTr="00553195">
        <w:trPr>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4F2FF53" w14:textId="3EA6FBA6" w:rsidR="0098037F" w:rsidRPr="00264EF0" w:rsidRDefault="00F46CDD" w:rsidP="00621488">
            <w:pPr>
              <w:widowControl/>
              <w:jc w:val="left"/>
              <w:rPr>
                <w:rFonts w:ascii="Arial" w:hAnsi="Arial" w:cs="Arial"/>
                <w:noProof/>
                <w:sz w:val="24"/>
                <w:lang w:val="de-DE"/>
              </w:rPr>
            </w:pPr>
            <w:r w:rsidRPr="00264EF0">
              <w:rPr>
                <w:rFonts w:ascii="Arial" w:hAnsi="Arial" w:cs="Arial"/>
                <w:noProof/>
                <w:sz w:val="24"/>
                <w:lang w:val="de-DE"/>
              </w:rPr>
              <w:t>GitHub, Inc.</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939DF94" w14:textId="18CA2728"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github</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C431518" w14:textId="0EAB2FE3"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 xml:space="preserve">Online Anbieter zum versionierten Hosten und Managen von </w:t>
            </w:r>
            <w:r w:rsidR="001774B2" w:rsidRPr="00264EF0">
              <w:rPr>
                <w:rFonts w:ascii="Arial" w:hAnsi="Arial" w:cs="Arial"/>
                <w:noProof/>
                <w:sz w:val="24"/>
                <w:lang w:val="de-DE"/>
              </w:rPr>
              <w:t>Softwarequellcode</w:t>
            </w:r>
            <w:r w:rsidR="00553195" w:rsidRPr="00264EF0">
              <w:rPr>
                <w:rFonts w:ascii="Arial" w:hAnsi="Arial" w:cs="Arial"/>
                <w:noProof/>
                <w:sz w:val="24"/>
                <w:lang w:val="de-DE"/>
              </w:rPr>
              <w:t xml:space="preserve"> (einer der drei Markführer)</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4733843" w14:textId="0B0D7E88" w:rsidR="0098037F" w:rsidRPr="00264EF0" w:rsidRDefault="00431284"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Geringe Abhängigkeit aufgrund der Alternativen (z.B. GitLab, eigenes Hosting)</w:t>
            </w:r>
          </w:p>
        </w:tc>
      </w:tr>
      <w:tr w:rsidR="0098037F" w:rsidRPr="00264EF0" w14:paraId="579F8F6D" w14:textId="77777777" w:rsidTr="0055319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C3AEAA6" w14:textId="3DE53918" w:rsidR="0098037F" w:rsidRPr="00264EF0" w:rsidRDefault="00CC0A50" w:rsidP="00621488">
            <w:pPr>
              <w:widowControl/>
              <w:jc w:val="left"/>
              <w:rPr>
                <w:rFonts w:ascii="Arial" w:hAnsi="Arial" w:cs="Arial"/>
                <w:noProof/>
                <w:sz w:val="24"/>
                <w:lang w:val="de-DE"/>
              </w:rPr>
            </w:pPr>
            <w:r w:rsidRPr="00264EF0">
              <w:rPr>
                <w:rFonts w:ascii="Arial" w:hAnsi="Arial" w:cs="Arial"/>
                <w:noProof/>
                <w:sz w:val="24"/>
                <w:lang w:val="de-DE"/>
              </w:rPr>
              <w:t>MariaDB Foundation</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B48E01B" w14:textId="35023149" w:rsidR="0098037F" w:rsidRPr="00264EF0" w:rsidRDefault="00581634"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MariaDB</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5CA6B1D" w14:textId="173FDEA6" w:rsidR="0098037F" w:rsidRPr="00264EF0" w:rsidRDefault="00581634"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Datenbank</w:t>
            </w:r>
            <w:r w:rsidR="00290E5F" w:rsidRPr="00264EF0">
              <w:rPr>
                <w:rFonts w:ascii="Arial" w:hAnsi="Arial" w:cs="Arial"/>
                <w:noProof/>
                <w:sz w:val="24"/>
                <w:lang w:val="de-DE"/>
              </w:rPr>
              <w:t xml:space="preserve"> (einer der drei Marktführer)</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D747B69" w14:textId="007697F1" w:rsidR="0098037F" w:rsidRPr="00264EF0" w:rsidRDefault="006C4965"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Geringe Abhängigkeit aufgrund der bereits implementierten Alternativen (PostgreSQL, MSSQL)</w:t>
            </w:r>
          </w:p>
        </w:tc>
      </w:tr>
      <w:tr w:rsidR="0098037F" w:rsidRPr="00264EF0" w14:paraId="096F9EE8" w14:textId="77777777" w:rsidTr="00553195">
        <w:trPr>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F4E35B2" w14:textId="4D1BD21D" w:rsidR="0098037F" w:rsidRPr="00264EF0" w:rsidRDefault="00A25576" w:rsidP="00621488">
            <w:pPr>
              <w:widowControl/>
              <w:jc w:val="left"/>
              <w:rPr>
                <w:rFonts w:ascii="Arial" w:hAnsi="Arial" w:cs="Arial"/>
                <w:noProof/>
                <w:sz w:val="24"/>
                <w:lang w:val="de-DE"/>
              </w:rPr>
            </w:pPr>
            <w:r w:rsidRPr="00264EF0">
              <w:rPr>
                <w:rFonts w:ascii="Arial" w:hAnsi="Arial" w:cs="Arial"/>
                <w:noProof/>
                <w:sz w:val="24"/>
                <w:lang w:val="de-DE"/>
              </w:rPr>
              <w:t>The Apache Software Foundation</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66EB320" w14:textId="205BFD31"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Apache2</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FDA94B7" w14:textId="3B384DDA" w:rsidR="0098037F" w:rsidRPr="00264EF0" w:rsidRDefault="002F4E1D"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Webserver Software</w:t>
            </w:r>
            <w:r w:rsidR="00CE54B1" w:rsidRPr="00264EF0">
              <w:rPr>
                <w:rFonts w:ascii="Arial" w:hAnsi="Arial" w:cs="Arial"/>
                <w:noProof/>
                <w:sz w:val="24"/>
                <w:lang w:val="de-DE"/>
              </w:rPr>
              <w:t xml:space="preserve"> (einer der beiden Marktführer) </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C71B1F7" w14:textId="5C9F1293" w:rsidR="0098037F" w:rsidRPr="00264EF0" w:rsidRDefault="006C4965"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Mittlere Abhängigkeit aufgrund der vorhandenen Alternative (nginx)</w:t>
            </w:r>
            <w:r w:rsidR="00CE54B1" w:rsidRPr="00264EF0">
              <w:rPr>
                <w:rFonts w:ascii="Arial" w:hAnsi="Arial" w:cs="Arial"/>
                <w:noProof/>
                <w:sz w:val="24"/>
                <w:lang w:val="de-DE"/>
              </w:rPr>
              <w:t>.</w:t>
            </w:r>
          </w:p>
        </w:tc>
      </w:tr>
      <w:tr w:rsidR="0098037F" w:rsidRPr="00264EF0" w14:paraId="65C4666F" w14:textId="77777777" w:rsidTr="0055319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A2FEB8C" w14:textId="276FF1F4" w:rsidR="0098037F" w:rsidRPr="00264EF0" w:rsidRDefault="00B33898" w:rsidP="00621488">
            <w:pPr>
              <w:widowControl/>
              <w:jc w:val="left"/>
              <w:rPr>
                <w:rFonts w:ascii="Arial" w:hAnsi="Arial" w:cs="Arial"/>
                <w:noProof/>
                <w:sz w:val="24"/>
                <w:lang w:val="de-DE"/>
              </w:rPr>
            </w:pPr>
            <w:r w:rsidRPr="00264EF0">
              <w:rPr>
                <w:rFonts w:ascii="Arial" w:hAnsi="Arial" w:cs="Arial"/>
                <w:noProof/>
                <w:sz w:val="24"/>
                <w:lang w:val="de-DE"/>
              </w:rPr>
              <w:t>g</w:t>
            </w:r>
            <w:r w:rsidR="00E0034B" w:rsidRPr="00264EF0">
              <w:rPr>
                <w:rFonts w:ascii="Arial" w:hAnsi="Arial" w:cs="Arial"/>
                <w:noProof/>
                <w:sz w:val="24"/>
                <w:lang w:val="de-DE"/>
              </w:rPr>
              <w:t>ithub.com/tesseract-ocr</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B6C155A" w14:textId="0D18D773" w:rsidR="0098037F" w:rsidRPr="00264EF0" w:rsidRDefault="0098037F"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Tesseract-OCR</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C7C0014" w14:textId="226CE90C" w:rsidR="0098037F" w:rsidRPr="00264EF0" w:rsidRDefault="002F4E1D"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Texterkennungssoftware</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07C33FA" w14:textId="3F548BDD" w:rsidR="0098037F" w:rsidRPr="00264EF0" w:rsidRDefault="00303B18"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Geringe</w:t>
            </w:r>
            <w:r w:rsidR="00CC73BA" w:rsidRPr="00264EF0">
              <w:rPr>
                <w:rFonts w:ascii="Arial" w:hAnsi="Arial" w:cs="Arial"/>
                <w:noProof/>
                <w:sz w:val="24"/>
                <w:lang w:val="de-DE"/>
              </w:rPr>
              <w:t xml:space="preserve"> Abhängigkeit aufgrund der vorhandenen Alternativen (z.B. Amazon Textract, Google Cloud Vision API)</w:t>
            </w:r>
          </w:p>
        </w:tc>
      </w:tr>
      <w:tr w:rsidR="0098037F" w:rsidRPr="00264EF0" w14:paraId="027212F3" w14:textId="77777777" w:rsidTr="00553195">
        <w:trPr>
          <w:trHeight w:val="534"/>
        </w:trPr>
        <w:tc>
          <w:tcPr>
            <w:cnfStyle w:val="001000000000" w:firstRow="0" w:lastRow="0" w:firstColumn="1" w:lastColumn="0" w:oddVBand="0" w:evenVBand="0" w:oddHBand="0" w:evenHBand="0" w:firstRowFirstColumn="0" w:firstRowLastColumn="0" w:lastRowFirstColumn="0" w:lastRowLastColumn="0"/>
            <w:tcW w:w="31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A9A9B3F" w14:textId="1AF2708E" w:rsidR="0098037F" w:rsidRPr="00264EF0" w:rsidRDefault="00B27EF3" w:rsidP="00621488">
            <w:pPr>
              <w:widowControl/>
              <w:jc w:val="left"/>
              <w:rPr>
                <w:rFonts w:ascii="Arial" w:hAnsi="Arial" w:cs="Arial"/>
                <w:noProof/>
                <w:sz w:val="24"/>
                <w:lang w:val="de-DE"/>
              </w:rPr>
            </w:pPr>
            <w:r w:rsidRPr="00264EF0">
              <w:rPr>
                <w:rFonts w:ascii="Arial" w:hAnsi="Arial" w:cs="Arial"/>
                <w:noProof/>
                <w:sz w:val="24"/>
                <w:lang w:val="de-DE"/>
              </w:rPr>
              <w:t>TeamViewer German</w:t>
            </w:r>
            <w:r w:rsidR="0024408D" w:rsidRPr="00264EF0">
              <w:rPr>
                <w:rFonts w:ascii="Arial" w:hAnsi="Arial" w:cs="Arial"/>
                <w:noProof/>
                <w:sz w:val="24"/>
                <w:lang w:val="de-DE"/>
              </w:rPr>
              <w:t xml:space="preserve">y </w:t>
            </w:r>
            <w:r w:rsidRPr="00264EF0">
              <w:rPr>
                <w:rFonts w:ascii="Arial" w:hAnsi="Arial" w:cs="Arial"/>
                <w:noProof/>
                <w:sz w:val="24"/>
                <w:lang w:val="de-DE"/>
              </w:rPr>
              <w:t>GmbH</w:t>
            </w:r>
          </w:p>
        </w:tc>
        <w:tc>
          <w:tcPr>
            <w:tcW w:w="198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842A171" w14:textId="6045BFB3" w:rsidR="0098037F" w:rsidRPr="00264EF0" w:rsidRDefault="0098037F"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TeamViewer</w:t>
            </w:r>
          </w:p>
        </w:tc>
        <w:tc>
          <w:tcPr>
            <w:tcW w:w="414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F3858ED" w14:textId="75730185" w:rsidR="0098037F" w:rsidRPr="00264EF0" w:rsidRDefault="002F4E1D"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Fernwartungssoftware</w:t>
            </w:r>
          </w:p>
        </w:tc>
        <w:tc>
          <w:tcPr>
            <w:tcW w:w="58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795D11E" w14:textId="6B914EAA" w:rsidR="0098037F" w:rsidRPr="00264EF0" w:rsidRDefault="00FA61BA"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Geringe Abhängigkeit aufgrund der zahlreichen Alternativen.</w:t>
            </w:r>
          </w:p>
        </w:tc>
      </w:tr>
    </w:tbl>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0F2528" w:rsidRPr="00264EF0" w14:paraId="567F15FB" w14:textId="77777777" w:rsidTr="00621488">
        <w:trPr>
          <w:trHeight w:val="690"/>
          <w:jc w:val="center"/>
        </w:trPr>
        <w:tc>
          <w:tcPr>
            <w:tcW w:w="7733" w:type="dxa"/>
            <w:tcBorders>
              <w:bottom w:val="single" w:sz="24" w:space="0" w:color="D9D9D9" w:themeColor="background1" w:themeShade="D9"/>
            </w:tcBorders>
          </w:tcPr>
          <w:p w14:paraId="1644550A" w14:textId="03E65538" w:rsidR="000F2528" w:rsidRPr="00264EF0" w:rsidRDefault="000F2528" w:rsidP="00621488">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Unternehmensorganisations- und Personalmanagement</w:t>
            </w:r>
          </w:p>
        </w:tc>
      </w:tr>
    </w:tbl>
    <w:p w14:paraId="5D9D217F" w14:textId="77777777" w:rsidR="00096BFA" w:rsidRPr="00264EF0" w:rsidRDefault="00096BFA" w:rsidP="00096BFA">
      <w:pPr>
        <w:pStyle w:val="OMS"/>
        <w:jc w:val="center"/>
        <w:rPr>
          <w:rFonts w:ascii="Arial" w:hAnsi="Arial" w:cs="Arial"/>
          <w:caps/>
          <w:noProof/>
          <w:color w:val="262626" w:themeColor="text1" w:themeTint="D9"/>
          <w:sz w:val="24"/>
          <w:szCs w:val="32"/>
          <w:u w:val="single"/>
          <w:lang w:val="de-DE"/>
        </w:rPr>
      </w:pPr>
    </w:p>
    <w:p w14:paraId="701AFA52" w14:textId="4D3E3716" w:rsidR="00096BFA" w:rsidRPr="00264EF0" w:rsidRDefault="00096BFA" w:rsidP="00096BFA">
      <w:pPr>
        <w:widowControl/>
        <w:jc w:val="left"/>
        <w:rPr>
          <w:noProof/>
          <w:lang w:val="de-DE"/>
        </w:rPr>
      </w:pPr>
      <w:bookmarkStart w:id="2" w:name="_Hlk124155389"/>
    </w:p>
    <w:p w14:paraId="5B650133" w14:textId="77777777" w:rsidR="00273558" w:rsidRPr="00264EF0" w:rsidRDefault="00F16654" w:rsidP="00096BFA">
      <w:pPr>
        <w:widowControl/>
        <w:jc w:val="left"/>
        <w:rPr>
          <w:rFonts w:ascii="Arial" w:hAnsi="Arial" w:cs="Arial"/>
          <w:noProof/>
          <w:sz w:val="28"/>
          <w:szCs w:val="28"/>
          <w:lang w:val="de-DE"/>
        </w:rPr>
      </w:pPr>
      <w:r w:rsidRPr="00264EF0">
        <w:rPr>
          <w:rFonts w:ascii="Arial" w:hAnsi="Arial" w:cs="Arial"/>
          <w:noProof/>
          <w:sz w:val="28"/>
          <w:szCs w:val="28"/>
          <w:lang w:val="de-DE"/>
        </w:rPr>
        <w:t>Die Unternehmensorganisation</w:t>
      </w:r>
      <w:r w:rsidR="00A62A5F" w:rsidRPr="00264EF0">
        <w:rPr>
          <w:rFonts w:ascii="Arial" w:hAnsi="Arial" w:cs="Arial"/>
          <w:noProof/>
          <w:sz w:val="28"/>
          <w:szCs w:val="28"/>
          <w:lang w:val="de-DE"/>
        </w:rPr>
        <w:t xml:space="preserve"> </w:t>
      </w:r>
      <w:bookmarkEnd w:id="2"/>
      <w:r w:rsidR="00A62A5F" w:rsidRPr="00264EF0">
        <w:rPr>
          <w:rFonts w:ascii="Arial" w:hAnsi="Arial" w:cs="Arial"/>
          <w:noProof/>
          <w:sz w:val="28"/>
          <w:szCs w:val="28"/>
          <w:lang w:val="de-DE"/>
        </w:rPr>
        <w:t xml:space="preserve">entwickelt sich mit der Unternehmensgröße, die Kerntätigkeiten und </w:t>
      </w:r>
      <w:r w:rsidR="000F3A05" w:rsidRPr="00264EF0">
        <w:rPr>
          <w:rFonts w:ascii="Arial" w:hAnsi="Arial" w:cs="Arial"/>
          <w:noProof/>
          <w:sz w:val="28"/>
          <w:szCs w:val="28"/>
          <w:lang w:val="de-DE"/>
        </w:rPr>
        <w:t xml:space="preserve">Philosophie bleiben jedoch unverändert. </w:t>
      </w:r>
    </w:p>
    <w:p w14:paraId="2CB7BD2B" w14:textId="4E2C9682" w:rsidR="00F80908" w:rsidRPr="00264EF0" w:rsidRDefault="002643F9" w:rsidP="00096BFA">
      <w:pPr>
        <w:widowControl/>
        <w:jc w:val="left"/>
        <w:rPr>
          <w:rFonts w:ascii="Arial" w:hAnsi="Arial" w:cs="Arial"/>
          <w:noProof/>
          <w:sz w:val="28"/>
          <w:szCs w:val="28"/>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89472" behindDoc="0" locked="0" layoutInCell="1" allowOverlap="1" wp14:anchorId="23CCDCD2" wp14:editId="3AEA2F0D">
                <wp:simplePos x="0" y="0"/>
                <wp:positionH relativeFrom="column">
                  <wp:posOffset>4700905</wp:posOffset>
                </wp:positionH>
                <wp:positionV relativeFrom="paragraph">
                  <wp:posOffset>137160</wp:posOffset>
                </wp:positionV>
                <wp:extent cx="3623310" cy="2923540"/>
                <wp:effectExtent l="0" t="0" r="0" b="0"/>
                <wp:wrapNone/>
                <wp:docPr id="19" name="Rectangle 19"/>
                <wp:cNvGraphicFramePr/>
                <a:graphic xmlns:a="http://schemas.openxmlformats.org/drawingml/2006/main">
                  <a:graphicData uri="http://schemas.microsoft.com/office/word/2010/wordprocessingShape">
                    <wps:wsp>
                      <wps:cNvSpPr/>
                      <wps:spPr>
                        <a:xfrm>
                          <a:off x="0" y="0"/>
                          <a:ext cx="3623310" cy="2923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2FD8D" w14:textId="5FA502DE" w:rsidR="00812CE2" w:rsidRPr="009A510A" w:rsidRDefault="00812CE2" w:rsidP="00812CE2">
                            <w:pPr>
                              <w:jc w:val="center"/>
                              <w:rPr>
                                <w:rFonts w:ascii="Arial" w:hAnsi="Arial" w:cs="Arial"/>
                                <w:caps/>
                                <w:color w:val="262626" w:themeColor="text1" w:themeTint="D9"/>
                                <w:sz w:val="40"/>
                                <w:szCs w:val="48"/>
                                <w:lang w:val="de-DE"/>
                              </w:rPr>
                            </w:pPr>
                            <w:r>
                              <w:rPr>
                                <w:rFonts w:ascii="Arial" w:hAnsi="Arial" w:cs="Arial"/>
                                <w:caps/>
                                <w:color w:val="262626" w:themeColor="text1" w:themeTint="D9"/>
                                <w:sz w:val="40"/>
                                <w:szCs w:val="48"/>
                                <w:lang w:val="de-DE"/>
                              </w:rPr>
                              <w:t>Philosophie</w:t>
                            </w:r>
                            <w:r w:rsidR="00646A7B">
                              <w:rPr>
                                <w:rFonts w:ascii="Arial" w:hAnsi="Arial" w:cs="Arial"/>
                                <w:caps/>
                                <w:color w:val="262626" w:themeColor="text1" w:themeTint="D9"/>
                                <w:sz w:val="40"/>
                                <w:szCs w:val="48"/>
                                <w:lang w:val="de-DE"/>
                              </w:rPr>
                              <w:t xml:space="preserve"> und Arbeitsweise</w:t>
                            </w:r>
                          </w:p>
                          <w:p w14:paraId="6A45BCCC" w14:textId="77777777" w:rsidR="00812CE2" w:rsidRPr="003109E9" w:rsidRDefault="00812CE2" w:rsidP="00812CE2">
                            <w:pPr>
                              <w:jc w:val="center"/>
                              <w:rPr>
                                <w:rFonts w:ascii="Arial" w:hAnsi="Arial" w:cs="Arial"/>
                                <w:color w:val="262626" w:themeColor="text1" w:themeTint="D9"/>
                                <w:sz w:val="24"/>
                                <w:szCs w:val="32"/>
                                <w:lang w:val="de-DE"/>
                              </w:rPr>
                            </w:pPr>
                          </w:p>
                          <w:p w14:paraId="3C65A4B2" w14:textId="4922CFDC" w:rsidR="00646A7B" w:rsidRDefault="00195BA9"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Kundenorientiert</w:t>
                            </w:r>
                          </w:p>
                          <w:p w14:paraId="578CF506" w14:textId="7C94C4D1" w:rsidR="00735E3A" w:rsidRDefault="00775B3D"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Effiziente </w:t>
                            </w:r>
                            <w:r w:rsidR="00E77C53">
                              <w:rPr>
                                <w:rFonts w:ascii="Arial" w:hAnsi="Arial" w:cs="Arial"/>
                                <w:color w:val="262626" w:themeColor="text1" w:themeTint="D9"/>
                                <w:sz w:val="24"/>
                                <w:lang w:val="de-DE"/>
                              </w:rPr>
                              <w:t xml:space="preserve">und </w:t>
                            </w:r>
                            <w:r w:rsidR="004F48AD">
                              <w:rPr>
                                <w:rFonts w:ascii="Arial" w:hAnsi="Arial" w:cs="Arial"/>
                                <w:color w:val="262626" w:themeColor="text1" w:themeTint="D9"/>
                                <w:sz w:val="24"/>
                                <w:lang w:val="de-DE"/>
                              </w:rPr>
                              <w:t>lösungsorientierte</w:t>
                            </w:r>
                            <w:r w:rsidR="00E77C53">
                              <w:rPr>
                                <w:rFonts w:ascii="Arial" w:hAnsi="Arial" w:cs="Arial"/>
                                <w:color w:val="262626" w:themeColor="text1" w:themeTint="D9"/>
                                <w:sz w:val="24"/>
                                <w:lang w:val="de-DE"/>
                              </w:rPr>
                              <w:t xml:space="preserve"> </w:t>
                            </w:r>
                            <w:r>
                              <w:rPr>
                                <w:rFonts w:ascii="Arial" w:hAnsi="Arial" w:cs="Arial"/>
                                <w:color w:val="262626" w:themeColor="text1" w:themeTint="D9"/>
                                <w:sz w:val="24"/>
                                <w:lang w:val="de-DE"/>
                              </w:rPr>
                              <w:t>Arbeitsweise</w:t>
                            </w:r>
                          </w:p>
                          <w:p w14:paraId="289474C9" w14:textId="131C4145" w:rsidR="0052081B" w:rsidRDefault="0052081B"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Respektvoller Umgang</w:t>
                            </w:r>
                          </w:p>
                          <w:p w14:paraId="7AED1A67" w14:textId="4C364FBB" w:rsidR="00812CE2" w:rsidRDefault="00646A7B"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Flache Strukturen</w:t>
                            </w:r>
                          </w:p>
                          <w:p w14:paraId="5244880E" w14:textId="3F814DC0" w:rsidR="00646A7B" w:rsidRDefault="00195BA9"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Weitestgehend </w:t>
                            </w:r>
                            <w:r w:rsidR="00646A7B">
                              <w:rPr>
                                <w:rFonts w:ascii="Arial" w:hAnsi="Arial" w:cs="Arial"/>
                                <w:color w:val="262626" w:themeColor="text1" w:themeTint="D9"/>
                                <w:sz w:val="24"/>
                                <w:lang w:val="de-DE"/>
                              </w:rPr>
                              <w:t>Papierlos</w:t>
                            </w:r>
                            <w:r w:rsidR="004F48AD">
                              <w:rPr>
                                <w:rFonts w:ascii="Arial" w:hAnsi="Arial" w:cs="Arial"/>
                                <w:color w:val="262626" w:themeColor="text1" w:themeTint="D9"/>
                                <w:sz w:val="24"/>
                                <w:lang w:val="de-DE"/>
                              </w:rPr>
                              <w:t xml:space="preserve"> / digital</w:t>
                            </w:r>
                          </w:p>
                          <w:p w14:paraId="7FC2E91A" w14:textId="4D9612E9" w:rsidR="00195BA9" w:rsidRPr="00C13637" w:rsidRDefault="00CF2A00"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Weitestgehend </w:t>
                            </w:r>
                            <w:r w:rsidR="00195BA9">
                              <w:rPr>
                                <w:rFonts w:ascii="Arial" w:hAnsi="Arial" w:cs="Arial"/>
                                <w:color w:val="262626" w:themeColor="text1" w:themeTint="D9"/>
                                <w:sz w:val="24"/>
                                <w:lang w:val="de-DE"/>
                              </w:rPr>
                              <w:t>Home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DCD2" id="Rectangle 19" o:spid="_x0000_s1064" style="position:absolute;margin-left:370.15pt;margin-top:10.8pt;width:285.3pt;height:230.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" filled="f" stroked="f" strokeweight="1pt">
                <v:textbox>
                  <w:txbxContent>
                    <w:p w14:paraId="0682FD8D" w14:textId="5FA502DE" w:rsidR="00812CE2" w:rsidRPr="009A510A" w:rsidRDefault="00812CE2" w:rsidP="00812CE2">
                      <w:pPr>
                        <w:jc w:val="center"/>
                        <w:rPr>
                          <w:rFonts w:ascii="Arial" w:hAnsi="Arial" w:cs="Arial"/>
                          <w:caps/>
                          <w:color w:val="262626" w:themeColor="text1" w:themeTint="D9"/>
                          <w:sz w:val="40"/>
                          <w:szCs w:val="48"/>
                          <w:lang w:val="de-DE"/>
                        </w:rPr>
                      </w:pPr>
                      <w:r>
                        <w:rPr>
                          <w:rFonts w:ascii="Arial" w:hAnsi="Arial" w:cs="Arial"/>
                          <w:caps/>
                          <w:color w:val="262626" w:themeColor="text1" w:themeTint="D9"/>
                          <w:sz w:val="40"/>
                          <w:szCs w:val="48"/>
                          <w:lang w:val="de-DE"/>
                        </w:rPr>
                        <w:t>Philosophie</w:t>
                      </w:r>
                      <w:r w:rsidR="00646A7B">
                        <w:rPr>
                          <w:rFonts w:ascii="Arial" w:hAnsi="Arial" w:cs="Arial"/>
                          <w:caps/>
                          <w:color w:val="262626" w:themeColor="text1" w:themeTint="D9"/>
                          <w:sz w:val="40"/>
                          <w:szCs w:val="48"/>
                          <w:lang w:val="de-DE"/>
                        </w:rPr>
                        <w:t xml:space="preserve"> und Arbeitsweise</w:t>
                      </w:r>
                    </w:p>
                    <w:p w14:paraId="6A45BCCC" w14:textId="77777777" w:rsidR="00812CE2" w:rsidRPr="003109E9" w:rsidRDefault="00812CE2" w:rsidP="00812CE2">
                      <w:pPr>
                        <w:jc w:val="center"/>
                        <w:rPr>
                          <w:rFonts w:ascii="Arial" w:hAnsi="Arial" w:cs="Arial"/>
                          <w:color w:val="262626" w:themeColor="text1" w:themeTint="D9"/>
                          <w:sz w:val="24"/>
                          <w:szCs w:val="32"/>
                          <w:lang w:val="de-DE"/>
                        </w:rPr>
                      </w:pPr>
                    </w:p>
                    <w:p w14:paraId="3C65A4B2" w14:textId="4922CFDC" w:rsidR="00646A7B" w:rsidRDefault="00195BA9"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Kundenorientiert</w:t>
                      </w:r>
                    </w:p>
                    <w:p w14:paraId="578CF506" w14:textId="7C94C4D1" w:rsidR="00735E3A" w:rsidRDefault="00775B3D"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Effiziente </w:t>
                      </w:r>
                      <w:r w:rsidR="00E77C53">
                        <w:rPr>
                          <w:rFonts w:ascii="Arial" w:hAnsi="Arial" w:cs="Arial"/>
                          <w:color w:val="262626" w:themeColor="text1" w:themeTint="D9"/>
                          <w:sz w:val="24"/>
                          <w:lang w:val="de-DE"/>
                        </w:rPr>
                        <w:t xml:space="preserve">und </w:t>
                      </w:r>
                      <w:r w:rsidR="004F48AD">
                        <w:rPr>
                          <w:rFonts w:ascii="Arial" w:hAnsi="Arial" w:cs="Arial"/>
                          <w:color w:val="262626" w:themeColor="text1" w:themeTint="D9"/>
                          <w:sz w:val="24"/>
                          <w:lang w:val="de-DE"/>
                        </w:rPr>
                        <w:t>lösungsorientierte</w:t>
                      </w:r>
                      <w:r w:rsidR="00E77C53">
                        <w:rPr>
                          <w:rFonts w:ascii="Arial" w:hAnsi="Arial" w:cs="Arial"/>
                          <w:color w:val="262626" w:themeColor="text1" w:themeTint="D9"/>
                          <w:sz w:val="24"/>
                          <w:lang w:val="de-DE"/>
                        </w:rPr>
                        <w:t xml:space="preserve"> </w:t>
                      </w:r>
                      <w:r>
                        <w:rPr>
                          <w:rFonts w:ascii="Arial" w:hAnsi="Arial" w:cs="Arial"/>
                          <w:color w:val="262626" w:themeColor="text1" w:themeTint="D9"/>
                          <w:sz w:val="24"/>
                          <w:lang w:val="de-DE"/>
                        </w:rPr>
                        <w:t>Arbeitsweise</w:t>
                      </w:r>
                    </w:p>
                    <w:p w14:paraId="289474C9" w14:textId="131C4145" w:rsidR="0052081B" w:rsidRDefault="0052081B"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Respektvoller Umgang</w:t>
                      </w:r>
                    </w:p>
                    <w:p w14:paraId="7AED1A67" w14:textId="4C364FBB" w:rsidR="00812CE2" w:rsidRDefault="00646A7B"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Flache Strukturen</w:t>
                      </w:r>
                    </w:p>
                    <w:p w14:paraId="5244880E" w14:textId="3F814DC0" w:rsidR="00646A7B" w:rsidRDefault="00195BA9"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Weitestgehend </w:t>
                      </w:r>
                      <w:r w:rsidR="00646A7B">
                        <w:rPr>
                          <w:rFonts w:ascii="Arial" w:hAnsi="Arial" w:cs="Arial"/>
                          <w:color w:val="262626" w:themeColor="text1" w:themeTint="D9"/>
                          <w:sz w:val="24"/>
                          <w:lang w:val="de-DE"/>
                        </w:rPr>
                        <w:t>Papierlos</w:t>
                      </w:r>
                      <w:r w:rsidR="004F48AD">
                        <w:rPr>
                          <w:rFonts w:ascii="Arial" w:hAnsi="Arial" w:cs="Arial"/>
                          <w:color w:val="262626" w:themeColor="text1" w:themeTint="D9"/>
                          <w:sz w:val="24"/>
                          <w:lang w:val="de-DE"/>
                        </w:rPr>
                        <w:t xml:space="preserve"> / digital</w:t>
                      </w:r>
                    </w:p>
                    <w:p w14:paraId="7FC2E91A" w14:textId="4D9612E9" w:rsidR="00195BA9" w:rsidRPr="00C13637" w:rsidRDefault="00CF2A00"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 xml:space="preserve">Weitestgehend </w:t>
                      </w:r>
                      <w:r w:rsidR="00195BA9">
                        <w:rPr>
                          <w:rFonts w:ascii="Arial" w:hAnsi="Arial" w:cs="Arial"/>
                          <w:color w:val="262626" w:themeColor="text1" w:themeTint="D9"/>
                          <w:sz w:val="24"/>
                          <w:lang w:val="de-DE"/>
                        </w:rPr>
                        <w:t>Home Office</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4656" behindDoc="0" locked="0" layoutInCell="1" allowOverlap="1" wp14:anchorId="2ED712B3" wp14:editId="1589EAA1">
                <wp:simplePos x="0" y="0"/>
                <wp:positionH relativeFrom="column">
                  <wp:posOffset>1224280</wp:posOffset>
                </wp:positionH>
                <wp:positionV relativeFrom="paragraph">
                  <wp:posOffset>137936</wp:posOffset>
                </wp:positionV>
                <wp:extent cx="2923540" cy="3058795"/>
                <wp:effectExtent l="0" t="0" r="0" b="0"/>
                <wp:wrapNone/>
                <wp:docPr id="17" name="Rectangle 17"/>
                <wp:cNvGraphicFramePr/>
                <a:graphic xmlns:a="http://schemas.openxmlformats.org/drawingml/2006/main">
                  <a:graphicData uri="http://schemas.microsoft.com/office/word/2010/wordprocessingShape">
                    <wps:wsp>
                      <wps:cNvSpPr/>
                      <wps:spPr>
                        <a:xfrm>
                          <a:off x="0" y="0"/>
                          <a:ext cx="2923540" cy="3058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282F7" w14:textId="5A0A52FB" w:rsidR="00812CE2" w:rsidRDefault="00812CE2" w:rsidP="00812CE2">
                            <w:pPr>
                              <w:jc w:val="center"/>
                              <w:rPr>
                                <w:rFonts w:ascii="Arial" w:hAnsi="Arial" w:cs="Arial"/>
                                <w:caps/>
                                <w:color w:val="262626" w:themeColor="text1" w:themeTint="D9"/>
                                <w:sz w:val="40"/>
                                <w:szCs w:val="48"/>
                                <w:lang w:val="de-DE"/>
                              </w:rPr>
                            </w:pPr>
                            <w:r>
                              <w:rPr>
                                <w:rFonts w:ascii="Arial" w:hAnsi="Arial" w:cs="Arial"/>
                                <w:caps/>
                                <w:color w:val="262626" w:themeColor="text1" w:themeTint="D9"/>
                                <w:sz w:val="40"/>
                                <w:szCs w:val="48"/>
                                <w:lang w:val="de-DE"/>
                              </w:rPr>
                              <w:t>Kerntätigkeiten</w:t>
                            </w:r>
                          </w:p>
                          <w:p w14:paraId="591E522E" w14:textId="77777777" w:rsidR="00514D4C" w:rsidRPr="009A510A" w:rsidRDefault="00514D4C" w:rsidP="00812CE2">
                            <w:pPr>
                              <w:jc w:val="center"/>
                              <w:rPr>
                                <w:rFonts w:ascii="Arial" w:hAnsi="Arial" w:cs="Arial"/>
                                <w:caps/>
                                <w:color w:val="262626" w:themeColor="text1" w:themeTint="D9"/>
                                <w:sz w:val="40"/>
                                <w:szCs w:val="48"/>
                                <w:lang w:val="de-DE"/>
                              </w:rPr>
                            </w:pPr>
                          </w:p>
                          <w:p w14:paraId="7736E66A" w14:textId="77777777" w:rsidR="00812CE2" w:rsidRPr="003109E9" w:rsidRDefault="00812CE2" w:rsidP="00812CE2">
                            <w:pPr>
                              <w:jc w:val="center"/>
                              <w:rPr>
                                <w:rFonts w:ascii="Arial" w:hAnsi="Arial" w:cs="Arial"/>
                                <w:color w:val="262626" w:themeColor="text1" w:themeTint="D9"/>
                                <w:sz w:val="24"/>
                                <w:szCs w:val="32"/>
                                <w:lang w:val="de-DE"/>
                              </w:rPr>
                            </w:pPr>
                          </w:p>
                          <w:p w14:paraId="3F49641D" w14:textId="576AC6F9"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Softwareentwicklung</w:t>
                            </w:r>
                          </w:p>
                          <w:p w14:paraId="3660129A" w14:textId="1FD1F397"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Support</w:t>
                            </w:r>
                          </w:p>
                          <w:p w14:paraId="547A9DA7" w14:textId="143C8706"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Qualitätssicherung</w:t>
                            </w:r>
                          </w:p>
                          <w:p w14:paraId="7114BECD" w14:textId="3ECFD8E3"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Marketing</w:t>
                            </w:r>
                          </w:p>
                          <w:p w14:paraId="46C05734" w14:textId="359989D8"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Vertrieb</w:t>
                            </w:r>
                          </w:p>
                          <w:p w14:paraId="556849D0" w14:textId="77777777" w:rsidR="00197485" w:rsidRPr="00C13637" w:rsidRDefault="00197485" w:rsidP="00197485">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Rechnungswesen</w:t>
                            </w:r>
                          </w:p>
                          <w:p w14:paraId="29B50869" w14:textId="0FC360E3" w:rsidR="00197485" w:rsidRDefault="00197485"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Geschäftsführung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12B3" id="Rectangle 17" o:spid="_x0000_s1065" style="position:absolute;margin-left:96.4pt;margin-top:10.85pt;width:230.2pt;height:24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" filled="f" stroked="f" strokeweight="1pt">
                <v:textbox>
                  <w:txbxContent>
                    <w:p w14:paraId="0E1282F7" w14:textId="5A0A52FB" w:rsidR="00812CE2" w:rsidRDefault="00812CE2" w:rsidP="00812CE2">
                      <w:pPr>
                        <w:jc w:val="center"/>
                        <w:rPr>
                          <w:rFonts w:ascii="Arial" w:hAnsi="Arial" w:cs="Arial"/>
                          <w:caps/>
                          <w:color w:val="262626" w:themeColor="text1" w:themeTint="D9"/>
                          <w:sz w:val="40"/>
                          <w:szCs w:val="48"/>
                          <w:lang w:val="de-DE"/>
                        </w:rPr>
                      </w:pPr>
                      <w:r>
                        <w:rPr>
                          <w:rFonts w:ascii="Arial" w:hAnsi="Arial" w:cs="Arial"/>
                          <w:caps/>
                          <w:color w:val="262626" w:themeColor="text1" w:themeTint="D9"/>
                          <w:sz w:val="40"/>
                          <w:szCs w:val="48"/>
                          <w:lang w:val="de-DE"/>
                        </w:rPr>
                        <w:t>Kerntätigkeiten</w:t>
                      </w:r>
                    </w:p>
                    <w:p w14:paraId="591E522E" w14:textId="77777777" w:rsidR="00514D4C" w:rsidRPr="009A510A" w:rsidRDefault="00514D4C" w:rsidP="00812CE2">
                      <w:pPr>
                        <w:jc w:val="center"/>
                        <w:rPr>
                          <w:rFonts w:ascii="Arial" w:hAnsi="Arial" w:cs="Arial"/>
                          <w:caps/>
                          <w:color w:val="262626" w:themeColor="text1" w:themeTint="D9"/>
                          <w:sz w:val="40"/>
                          <w:szCs w:val="48"/>
                          <w:lang w:val="de-DE"/>
                        </w:rPr>
                      </w:pPr>
                    </w:p>
                    <w:p w14:paraId="7736E66A" w14:textId="77777777" w:rsidR="00812CE2" w:rsidRPr="003109E9" w:rsidRDefault="00812CE2" w:rsidP="00812CE2">
                      <w:pPr>
                        <w:jc w:val="center"/>
                        <w:rPr>
                          <w:rFonts w:ascii="Arial" w:hAnsi="Arial" w:cs="Arial"/>
                          <w:color w:val="262626" w:themeColor="text1" w:themeTint="D9"/>
                          <w:sz w:val="24"/>
                          <w:szCs w:val="32"/>
                          <w:lang w:val="de-DE"/>
                        </w:rPr>
                      </w:pPr>
                    </w:p>
                    <w:p w14:paraId="3F49641D" w14:textId="576AC6F9"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Softwareentwicklung</w:t>
                      </w:r>
                    </w:p>
                    <w:p w14:paraId="3660129A" w14:textId="1FD1F397"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Support</w:t>
                      </w:r>
                    </w:p>
                    <w:p w14:paraId="547A9DA7" w14:textId="143C8706"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Qualitätssicherung</w:t>
                      </w:r>
                    </w:p>
                    <w:p w14:paraId="7114BECD" w14:textId="3ECFD8E3"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Marketing</w:t>
                      </w:r>
                    </w:p>
                    <w:p w14:paraId="46C05734" w14:textId="359989D8" w:rsidR="005E22DE" w:rsidRDefault="005E22DE"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Vertrieb</w:t>
                      </w:r>
                    </w:p>
                    <w:p w14:paraId="556849D0" w14:textId="77777777" w:rsidR="00197485" w:rsidRPr="00C13637" w:rsidRDefault="00197485" w:rsidP="00197485">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Rechnungswesen</w:t>
                      </w:r>
                    </w:p>
                    <w:p w14:paraId="29B50869" w14:textId="0FC360E3" w:rsidR="00197485" w:rsidRDefault="00197485" w:rsidP="00812CE2">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Geschäftsführung</w:t>
                      </w:r>
                    </w:p>
                  </w:txbxContent>
                </v:textbox>
              </v:rect>
            </w:pict>
          </mc:Fallback>
        </mc:AlternateContent>
      </w:r>
      <w:r w:rsidR="00F80908" w:rsidRPr="00264EF0">
        <w:rPr>
          <w:rFonts w:ascii="Arial" w:hAnsi="Arial" w:cs="Arial"/>
          <w:noProof/>
          <w:sz w:val="28"/>
          <w:szCs w:val="28"/>
          <w:lang w:val="de-DE"/>
        </w:rPr>
        <w:tab/>
      </w:r>
      <w:r w:rsidR="00F80908" w:rsidRPr="00264EF0">
        <w:rPr>
          <w:rFonts w:ascii="Arial" w:hAnsi="Arial" w:cs="Arial"/>
          <w:noProof/>
          <w:sz w:val="28"/>
          <w:szCs w:val="28"/>
          <w:lang w:val="de-DE"/>
        </w:rPr>
        <w:tab/>
      </w:r>
      <w:r w:rsidR="00F80908" w:rsidRPr="00264EF0">
        <w:rPr>
          <w:rFonts w:ascii="Arial" w:hAnsi="Arial" w:cs="Arial"/>
          <w:noProof/>
          <w:sz w:val="28"/>
          <w:szCs w:val="28"/>
          <w:lang w:val="de-DE"/>
        </w:rPr>
        <w:tab/>
      </w:r>
      <w:r w:rsidR="00F80908" w:rsidRPr="00264EF0">
        <w:rPr>
          <w:rFonts w:ascii="Arial" w:hAnsi="Arial" w:cs="Arial"/>
          <w:noProof/>
          <w:sz w:val="28"/>
          <w:szCs w:val="28"/>
          <w:lang w:val="de-DE"/>
        </w:rPr>
        <w:tab/>
      </w:r>
      <w:r w:rsidR="00F80908" w:rsidRPr="00264EF0">
        <w:rPr>
          <w:rFonts w:ascii="Arial" w:hAnsi="Arial" w:cs="Arial"/>
          <w:noProof/>
          <w:sz w:val="28"/>
          <w:szCs w:val="28"/>
          <w:lang w:val="de-DE"/>
        </w:rPr>
        <w:tab/>
      </w:r>
    </w:p>
    <w:p w14:paraId="1F96CE7F" w14:textId="777CACBC" w:rsidR="002643F9" w:rsidRPr="00264EF0" w:rsidRDefault="002643F9" w:rsidP="00096BFA">
      <w:pPr>
        <w:widowControl/>
        <w:jc w:val="left"/>
        <w:rPr>
          <w:rFonts w:ascii="Arial" w:hAnsi="Arial" w:cs="Arial"/>
          <w:noProof/>
          <w:sz w:val="28"/>
          <w:szCs w:val="28"/>
          <w:lang w:val="de-DE"/>
        </w:rPr>
      </w:pPr>
    </w:p>
    <w:p w14:paraId="04FB96E5" w14:textId="42D88690" w:rsidR="002643F9" w:rsidRPr="00264EF0" w:rsidRDefault="002643F9" w:rsidP="00096BFA">
      <w:pPr>
        <w:widowControl/>
        <w:jc w:val="left"/>
        <w:rPr>
          <w:rFonts w:ascii="Arial" w:hAnsi="Arial" w:cs="Arial"/>
          <w:noProof/>
          <w:sz w:val="28"/>
          <w:szCs w:val="28"/>
          <w:lang w:val="de-DE"/>
        </w:rPr>
      </w:pPr>
    </w:p>
    <w:p w14:paraId="07AF2512" w14:textId="652DE673" w:rsidR="002643F9" w:rsidRPr="00264EF0" w:rsidRDefault="002643F9" w:rsidP="00096BFA">
      <w:pPr>
        <w:widowControl/>
        <w:jc w:val="left"/>
        <w:rPr>
          <w:rFonts w:ascii="Arial" w:hAnsi="Arial" w:cs="Arial"/>
          <w:noProof/>
          <w:sz w:val="28"/>
          <w:szCs w:val="28"/>
          <w:lang w:val="de-DE"/>
        </w:rPr>
      </w:pPr>
    </w:p>
    <w:p w14:paraId="2CEEAB7C" w14:textId="5B35887D" w:rsidR="002643F9" w:rsidRPr="00264EF0" w:rsidRDefault="002643F9" w:rsidP="00096BFA">
      <w:pPr>
        <w:widowControl/>
        <w:jc w:val="left"/>
        <w:rPr>
          <w:rFonts w:ascii="Arial" w:hAnsi="Arial" w:cs="Arial"/>
          <w:noProof/>
          <w:sz w:val="28"/>
          <w:szCs w:val="28"/>
          <w:lang w:val="de-DE"/>
        </w:rPr>
      </w:pPr>
    </w:p>
    <w:p w14:paraId="2FC21873" w14:textId="4430C2FA" w:rsidR="002643F9" w:rsidRPr="00264EF0" w:rsidRDefault="002643F9" w:rsidP="00096BFA">
      <w:pPr>
        <w:widowControl/>
        <w:jc w:val="left"/>
        <w:rPr>
          <w:rFonts w:ascii="Arial" w:hAnsi="Arial" w:cs="Arial"/>
          <w:noProof/>
          <w:sz w:val="28"/>
          <w:szCs w:val="28"/>
          <w:lang w:val="de-DE"/>
        </w:rPr>
      </w:pPr>
    </w:p>
    <w:p w14:paraId="1DB4CA70" w14:textId="3BC6E774" w:rsidR="002643F9" w:rsidRPr="00264EF0" w:rsidRDefault="002643F9" w:rsidP="00096BFA">
      <w:pPr>
        <w:widowControl/>
        <w:jc w:val="left"/>
        <w:rPr>
          <w:rFonts w:ascii="Arial" w:hAnsi="Arial" w:cs="Arial"/>
          <w:noProof/>
          <w:sz w:val="28"/>
          <w:szCs w:val="28"/>
          <w:lang w:val="de-DE"/>
        </w:rPr>
      </w:pPr>
    </w:p>
    <w:p w14:paraId="58AA32E4" w14:textId="146F484C" w:rsidR="002643F9" w:rsidRPr="00264EF0" w:rsidRDefault="002643F9" w:rsidP="00096BFA">
      <w:pPr>
        <w:widowControl/>
        <w:jc w:val="left"/>
        <w:rPr>
          <w:rFonts w:ascii="Arial" w:hAnsi="Arial" w:cs="Arial"/>
          <w:noProof/>
          <w:sz w:val="28"/>
          <w:szCs w:val="28"/>
          <w:lang w:val="de-DE"/>
        </w:rPr>
      </w:pPr>
    </w:p>
    <w:p w14:paraId="0C353B91" w14:textId="1DE5EAAF" w:rsidR="002643F9" w:rsidRPr="00264EF0" w:rsidRDefault="002643F9" w:rsidP="00096BFA">
      <w:pPr>
        <w:widowControl/>
        <w:jc w:val="left"/>
        <w:rPr>
          <w:rFonts w:ascii="Arial" w:hAnsi="Arial" w:cs="Arial"/>
          <w:noProof/>
          <w:sz w:val="28"/>
          <w:szCs w:val="28"/>
          <w:lang w:val="de-DE"/>
        </w:rPr>
      </w:pPr>
      <w:r w:rsidRPr="00264EF0">
        <w:rPr>
          <w:rFonts w:ascii="Arial" w:hAnsi="Arial" w:cs="Arial"/>
          <w:noProof/>
          <w:sz w:val="28"/>
          <w:szCs w:val="28"/>
          <w:lang w:val="de-DE"/>
        </w:rPr>
        <w:t>Zu Beginn der Unternehmensgründung werden die meisten Tätigkeiten durch den Gründer übernommen und mit Weiterentwicklung des Unternehmens auf weiteres Personal aufgeteilt.</w:t>
      </w:r>
    </w:p>
    <w:p w14:paraId="42CDBCA0" w14:textId="2E675B76" w:rsidR="002643F9" w:rsidRPr="00264EF0" w:rsidRDefault="00096BFA" w:rsidP="00502F94">
      <w:pPr>
        <w:widowControl/>
        <w:jc w:val="left"/>
        <w:rPr>
          <w:noProof/>
          <w:lang w:val="de-DE"/>
        </w:rPr>
      </w:pPr>
      <w:r w:rsidRPr="00264EF0">
        <w:rPr>
          <w:noProof/>
          <w:lang w:val="de-DE"/>
        </w:rPr>
        <w:br w:type="page"/>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502F94" w:rsidRPr="00264EF0" w14:paraId="3F40B0FB" w14:textId="77777777" w:rsidTr="00E254A2">
        <w:trPr>
          <w:trHeight w:val="690"/>
          <w:jc w:val="center"/>
        </w:trPr>
        <w:tc>
          <w:tcPr>
            <w:tcW w:w="7733" w:type="dxa"/>
            <w:tcBorders>
              <w:bottom w:val="single" w:sz="24" w:space="0" w:color="D9D9D9" w:themeColor="background1" w:themeShade="D9"/>
            </w:tcBorders>
          </w:tcPr>
          <w:p w14:paraId="63D36118" w14:textId="77777777" w:rsidR="00502F94" w:rsidRPr="00264EF0" w:rsidRDefault="00502F94"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SWOT</w:t>
            </w:r>
          </w:p>
        </w:tc>
      </w:tr>
    </w:tbl>
    <w:p w14:paraId="2FD2702A" w14:textId="77777777" w:rsidR="00502F94" w:rsidRPr="00264EF0" w:rsidRDefault="00502F94" w:rsidP="00502F94">
      <w:pPr>
        <w:pStyle w:val="OMS"/>
        <w:jc w:val="center"/>
        <w:rPr>
          <w:rFonts w:ascii="Arial" w:hAnsi="Arial" w:cs="Arial"/>
          <w:caps/>
          <w:noProof/>
          <w:color w:val="262626" w:themeColor="text1" w:themeTint="D9"/>
          <w:sz w:val="24"/>
          <w:szCs w:val="32"/>
          <w:u w:val="single"/>
          <w:lang w:val="de-DE"/>
        </w:rPr>
      </w:pPr>
    </w:p>
    <w:p w14:paraId="539D296A" w14:textId="02270007" w:rsidR="00E20ED5" w:rsidRPr="00264EF0" w:rsidRDefault="00E20ED5" w:rsidP="00E20ED5">
      <w:pPr>
        <w:widowControl/>
        <w:jc w:val="left"/>
        <w:rPr>
          <w:noProof/>
          <w:lang w:val="de-DE"/>
        </w:rPr>
      </w:pPr>
    </w:p>
    <w:p w14:paraId="4F4AB055" w14:textId="0D686181" w:rsidR="00E20ED5" w:rsidRPr="00264EF0" w:rsidRDefault="00E61D50" w:rsidP="00E20ED5">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3392" behindDoc="0" locked="0" layoutInCell="1" allowOverlap="1" wp14:anchorId="6CA992F7" wp14:editId="36AD54B8">
                <wp:simplePos x="0" y="0"/>
                <wp:positionH relativeFrom="column">
                  <wp:posOffset>6812280</wp:posOffset>
                </wp:positionH>
                <wp:positionV relativeFrom="paragraph">
                  <wp:posOffset>36830</wp:posOffset>
                </wp:positionV>
                <wp:extent cx="2923540" cy="2291080"/>
                <wp:effectExtent l="0" t="0" r="0" b="0"/>
                <wp:wrapNone/>
                <wp:docPr id="28" name="Rectangle 28"/>
                <wp:cNvGraphicFramePr/>
                <a:graphic xmlns:a="http://schemas.openxmlformats.org/drawingml/2006/main">
                  <a:graphicData uri="http://schemas.microsoft.com/office/word/2010/wordprocessingShape">
                    <wps:wsp>
                      <wps:cNvSpPr/>
                      <wps:spPr>
                        <a:xfrm>
                          <a:off x="0" y="0"/>
                          <a:ext cx="2923540" cy="2291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150AC" w14:textId="6B1B9D57"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Weaknesses</w:t>
                            </w:r>
                          </w:p>
                          <w:p w14:paraId="5A290D71" w14:textId="73F58303" w:rsidR="0050555D" w:rsidRDefault="0050555D" w:rsidP="0050555D">
                            <w:pPr>
                              <w:rPr>
                                <w:rFonts w:ascii="Arial" w:hAnsi="Arial" w:cs="Arial"/>
                                <w:color w:val="262626" w:themeColor="text1" w:themeTint="D9"/>
                                <w:sz w:val="24"/>
                                <w:szCs w:val="32"/>
                                <w:lang w:val="de-DE"/>
                              </w:rPr>
                            </w:pPr>
                          </w:p>
                          <w:p w14:paraId="2CAFF790" w14:textId="71D7D3CA" w:rsidR="0050555D" w:rsidRDefault="0050555D"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Geringes Startkapital</w:t>
                            </w:r>
                          </w:p>
                          <w:p w14:paraId="7FE4E563" w14:textId="72EF8EF7" w:rsidR="00BC5E9D" w:rsidRDefault="00BC5E9D"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Geringes Personal</w:t>
                            </w:r>
                          </w:p>
                          <w:p w14:paraId="3307567D" w14:textId="2EAEAEA6" w:rsidR="0050555D" w:rsidRDefault="00A16DD6"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Keine e</w:t>
                            </w:r>
                            <w:r w:rsidR="0050555D">
                              <w:rPr>
                                <w:rFonts w:ascii="Arial" w:hAnsi="Arial" w:cs="Arial"/>
                                <w:color w:val="262626" w:themeColor="text1" w:themeTint="D9"/>
                                <w:sz w:val="24"/>
                                <w:szCs w:val="32"/>
                                <w:lang w:val="de-DE"/>
                              </w:rPr>
                              <w:t>igene Buchhaltungssoftware</w:t>
                            </w:r>
                            <w:r w:rsidR="006673ED">
                              <w:rPr>
                                <w:rFonts w:ascii="Arial" w:hAnsi="Arial" w:cs="Arial"/>
                                <w:color w:val="262626" w:themeColor="text1" w:themeTint="D9"/>
                                <w:sz w:val="24"/>
                                <w:szCs w:val="32"/>
                                <w:lang w:val="de-DE"/>
                              </w:rPr>
                              <w:t xml:space="preserve"> zu Beginn</w:t>
                            </w:r>
                          </w:p>
                          <w:p w14:paraId="375BF383" w14:textId="38907B33" w:rsidR="0050555D" w:rsidRPr="0050555D" w:rsidRDefault="00A16DD6"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Keine eigene</w:t>
                            </w:r>
                            <w:r w:rsidR="0050555D">
                              <w:rPr>
                                <w:rFonts w:ascii="Arial" w:hAnsi="Arial" w:cs="Arial"/>
                                <w:color w:val="262626" w:themeColor="text1" w:themeTint="D9"/>
                                <w:sz w:val="24"/>
                                <w:szCs w:val="32"/>
                                <w:lang w:val="de-DE"/>
                              </w:rPr>
                              <w:t xml:space="preserve"> </w:t>
                            </w:r>
                            <w:r w:rsidR="000537E4">
                              <w:rPr>
                                <w:rFonts w:ascii="Arial" w:hAnsi="Arial" w:cs="Arial"/>
                                <w:color w:val="262626" w:themeColor="text1" w:themeTint="D9"/>
                                <w:sz w:val="24"/>
                                <w:szCs w:val="32"/>
                                <w:lang w:val="de-DE"/>
                              </w:rPr>
                              <w:t>Banking Software</w:t>
                            </w:r>
                            <w:r w:rsidR="006673ED">
                              <w:rPr>
                                <w:rFonts w:ascii="Arial" w:hAnsi="Arial" w:cs="Arial"/>
                                <w:color w:val="262626" w:themeColor="text1" w:themeTint="D9"/>
                                <w:sz w:val="24"/>
                                <w:szCs w:val="32"/>
                                <w:lang w:val="de-DE"/>
                              </w:rPr>
                              <w:t xml:space="preserve"> zu Beginn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992F7" id="Rectangle 28" o:spid="_x0000_s1066" style="position:absolute;margin-left:536.4pt;margin-top:2.9pt;width:230.2pt;height:180.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" filled="f" stroked="f" strokeweight="1pt">
                <v:textbox>
                  <w:txbxContent>
                    <w:p w14:paraId="223150AC" w14:textId="6B1B9D57"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Weaknesses</w:t>
                      </w:r>
                    </w:p>
                    <w:p w14:paraId="5A290D71" w14:textId="73F58303" w:rsidR="0050555D" w:rsidRDefault="0050555D" w:rsidP="0050555D">
                      <w:pPr>
                        <w:rPr>
                          <w:rFonts w:ascii="Arial" w:hAnsi="Arial" w:cs="Arial"/>
                          <w:color w:val="262626" w:themeColor="text1" w:themeTint="D9"/>
                          <w:sz w:val="24"/>
                          <w:szCs w:val="32"/>
                          <w:lang w:val="de-DE"/>
                        </w:rPr>
                      </w:pPr>
                    </w:p>
                    <w:p w14:paraId="2CAFF790" w14:textId="71D7D3CA" w:rsidR="0050555D" w:rsidRDefault="0050555D"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Geringes Startkapital</w:t>
                      </w:r>
                    </w:p>
                    <w:p w14:paraId="7FE4E563" w14:textId="72EF8EF7" w:rsidR="00BC5E9D" w:rsidRDefault="00BC5E9D"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Geringes Personal</w:t>
                      </w:r>
                    </w:p>
                    <w:p w14:paraId="3307567D" w14:textId="2EAEAEA6" w:rsidR="0050555D" w:rsidRDefault="00A16DD6"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Keine e</w:t>
                      </w:r>
                      <w:r w:rsidR="0050555D">
                        <w:rPr>
                          <w:rFonts w:ascii="Arial" w:hAnsi="Arial" w:cs="Arial"/>
                          <w:color w:val="262626" w:themeColor="text1" w:themeTint="D9"/>
                          <w:sz w:val="24"/>
                          <w:szCs w:val="32"/>
                          <w:lang w:val="de-DE"/>
                        </w:rPr>
                        <w:t>igene Buchhaltungssoftware</w:t>
                      </w:r>
                      <w:r w:rsidR="006673ED">
                        <w:rPr>
                          <w:rFonts w:ascii="Arial" w:hAnsi="Arial" w:cs="Arial"/>
                          <w:color w:val="262626" w:themeColor="text1" w:themeTint="D9"/>
                          <w:sz w:val="24"/>
                          <w:szCs w:val="32"/>
                          <w:lang w:val="de-DE"/>
                        </w:rPr>
                        <w:t xml:space="preserve"> zu Beginn</w:t>
                      </w:r>
                    </w:p>
                    <w:p w14:paraId="375BF383" w14:textId="38907B33" w:rsidR="0050555D" w:rsidRPr="0050555D" w:rsidRDefault="00A16DD6" w:rsidP="00A16DD6">
                      <w:pPr>
                        <w:pStyle w:val="ListParagraph"/>
                        <w:numPr>
                          <w:ilvl w:val="0"/>
                          <w:numId w:val="12"/>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Keine eigene</w:t>
                      </w:r>
                      <w:r w:rsidR="0050555D">
                        <w:rPr>
                          <w:rFonts w:ascii="Arial" w:hAnsi="Arial" w:cs="Arial"/>
                          <w:color w:val="262626" w:themeColor="text1" w:themeTint="D9"/>
                          <w:sz w:val="24"/>
                          <w:szCs w:val="32"/>
                          <w:lang w:val="de-DE"/>
                        </w:rPr>
                        <w:t xml:space="preserve"> </w:t>
                      </w:r>
                      <w:r w:rsidR="000537E4">
                        <w:rPr>
                          <w:rFonts w:ascii="Arial" w:hAnsi="Arial" w:cs="Arial"/>
                          <w:color w:val="262626" w:themeColor="text1" w:themeTint="D9"/>
                          <w:sz w:val="24"/>
                          <w:szCs w:val="32"/>
                          <w:lang w:val="de-DE"/>
                        </w:rPr>
                        <w:t>Banking Software</w:t>
                      </w:r>
                      <w:r w:rsidR="006673ED">
                        <w:rPr>
                          <w:rFonts w:ascii="Arial" w:hAnsi="Arial" w:cs="Arial"/>
                          <w:color w:val="262626" w:themeColor="text1" w:themeTint="D9"/>
                          <w:sz w:val="24"/>
                          <w:szCs w:val="32"/>
                          <w:lang w:val="de-DE"/>
                        </w:rPr>
                        <w:t xml:space="preserve"> zu Beginn</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73088" behindDoc="0" locked="0" layoutInCell="1" allowOverlap="1" wp14:anchorId="3053F1FE" wp14:editId="7BA869C7">
                <wp:simplePos x="0" y="0"/>
                <wp:positionH relativeFrom="column">
                  <wp:posOffset>6840855</wp:posOffset>
                </wp:positionH>
                <wp:positionV relativeFrom="paragraph">
                  <wp:posOffset>2456180</wp:posOffset>
                </wp:positionV>
                <wp:extent cx="2923540" cy="2573655"/>
                <wp:effectExtent l="0" t="0" r="0" b="0"/>
                <wp:wrapNone/>
                <wp:docPr id="37" name="Rectangle 37"/>
                <wp:cNvGraphicFramePr/>
                <a:graphic xmlns:a="http://schemas.openxmlformats.org/drawingml/2006/main">
                  <a:graphicData uri="http://schemas.microsoft.com/office/word/2010/wordprocessingShape">
                    <wps:wsp>
                      <wps:cNvSpPr/>
                      <wps:spPr>
                        <a:xfrm>
                          <a:off x="0" y="0"/>
                          <a:ext cx="2923540" cy="257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9DDE6" w14:textId="2A756F90"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Threats</w:t>
                            </w:r>
                          </w:p>
                          <w:p w14:paraId="300F5DD7" w14:textId="588FD6D2" w:rsidR="0050555D" w:rsidRDefault="0050555D" w:rsidP="0050555D">
                            <w:pPr>
                              <w:rPr>
                                <w:rFonts w:ascii="Arial" w:hAnsi="Arial" w:cs="Arial"/>
                                <w:color w:val="262626" w:themeColor="text1" w:themeTint="D9"/>
                                <w:sz w:val="24"/>
                                <w:szCs w:val="32"/>
                                <w:lang w:val="de-DE"/>
                              </w:rPr>
                            </w:pPr>
                          </w:p>
                          <w:p w14:paraId="21312EB3" w14:textId="64BAB8B2" w:rsidR="0050555D" w:rsidRDefault="0050555D"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Steigende rechtliche Anforderungen</w:t>
                            </w:r>
                          </w:p>
                          <w:p w14:paraId="6A4C610C" w14:textId="475C11D3" w:rsidR="0050555D" w:rsidRDefault="00500FBB"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Datenverlust</w:t>
                            </w:r>
                          </w:p>
                          <w:p w14:paraId="32249BFA" w14:textId="53A17C23" w:rsidR="00500FBB" w:rsidRDefault="00500FBB"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Hackerangriffe</w:t>
                            </w:r>
                          </w:p>
                          <w:p w14:paraId="7D139C3D" w14:textId="522EC153" w:rsidR="00601929" w:rsidRPr="00601929" w:rsidRDefault="003A3649" w:rsidP="00601929">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 xml:space="preserve">Geringe Mitarbeiterbindung und </w:t>
                            </w:r>
                            <w:r w:rsidR="00601929">
                              <w:rPr>
                                <w:rFonts w:ascii="Arial" w:hAnsi="Arial" w:cs="Arial"/>
                                <w:color w:val="262626" w:themeColor="text1" w:themeTint="D9"/>
                                <w:sz w:val="24"/>
                                <w:szCs w:val="32"/>
                                <w:lang w:val="de-DE"/>
                              </w:rPr>
                              <w:t xml:space="preserve">geringe </w:t>
                            </w:r>
                            <w:r>
                              <w:rPr>
                                <w:rFonts w:ascii="Arial" w:hAnsi="Arial" w:cs="Arial"/>
                                <w:color w:val="262626" w:themeColor="text1" w:themeTint="D9"/>
                                <w:sz w:val="24"/>
                                <w:szCs w:val="32"/>
                                <w:lang w:val="de-DE"/>
                              </w:rPr>
                              <w:t>Integration durch Home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F1FE" id="Rectangle 37" o:spid="_x0000_s1067" style="position:absolute;margin-left:538.65pt;margin-top:193.4pt;width:230.2pt;height:20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" filled="f" stroked="f" strokeweight="1pt">
                <v:textbox>
                  <w:txbxContent>
                    <w:p w14:paraId="02E9DDE6" w14:textId="2A756F90"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Threats</w:t>
                      </w:r>
                    </w:p>
                    <w:p w14:paraId="300F5DD7" w14:textId="588FD6D2" w:rsidR="0050555D" w:rsidRDefault="0050555D" w:rsidP="0050555D">
                      <w:pPr>
                        <w:rPr>
                          <w:rFonts w:ascii="Arial" w:hAnsi="Arial" w:cs="Arial"/>
                          <w:color w:val="262626" w:themeColor="text1" w:themeTint="D9"/>
                          <w:sz w:val="24"/>
                          <w:szCs w:val="32"/>
                          <w:lang w:val="de-DE"/>
                        </w:rPr>
                      </w:pPr>
                    </w:p>
                    <w:p w14:paraId="21312EB3" w14:textId="64BAB8B2" w:rsidR="0050555D" w:rsidRDefault="0050555D"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Steigende rechtliche Anforderungen</w:t>
                      </w:r>
                    </w:p>
                    <w:p w14:paraId="6A4C610C" w14:textId="475C11D3" w:rsidR="0050555D" w:rsidRDefault="00500FBB"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Datenverlust</w:t>
                      </w:r>
                    </w:p>
                    <w:p w14:paraId="32249BFA" w14:textId="53A17C23" w:rsidR="00500FBB" w:rsidRDefault="00500FBB" w:rsidP="0050555D">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Hackerangriffe</w:t>
                      </w:r>
                    </w:p>
                    <w:p w14:paraId="7D139C3D" w14:textId="522EC153" w:rsidR="00601929" w:rsidRPr="00601929" w:rsidRDefault="003A3649" w:rsidP="00601929">
                      <w:pPr>
                        <w:pStyle w:val="ListParagraph"/>
                        <w:numPr>
                          <w:ilvl w:val="0"/>
                          <w:numId w:val="11"/>
                        </w:numPr>
                        <w:jc w:val="left"/>
                        <w:rPr>
                          <w:rFonts w:ascii="Arial" w:hAnsi="Arial" w:cs="Arial"/>
                          <w:color w:val="262626" w:themeColor="text1" w:themeTint="D9"/>
                          <w:sz w:val="24"/>
                          <w:szCs w:val="32"/>
                          <w:lang w:val="de-DE"/>
                        </w:rPr>
                      </w:pPr>
                      <w:r>
                        <w:rPr>
                          <w:rFonts w:ascii="Arial" w:hAnsi="Arial" w:cs="Arial"/>
                          <w:color w:val="262626" w:themeColor="text1" w:themeTint="D9"/>
                          <w:sz w:val="24"/>
                          <w:szCs w:val="32"/>
                          <w:lang w:val="de-DE"/>
                        </w:rPr>
                        <w:t xml:space="preserve">Geringe Mitarbeiterbindung und </w:t>
                      </w:r>
                      <w:r w:rsidR="00601929">
                        <w:rPr>
                          <w:rFonts w:ascii="Arial" w:hAnsi="Arial" w:cs="Arial"/>
                          <w:color w:val="262626" w:themeColor="text1" w:themeTint="D9"/>
                          <w:sz w:val="24"/>
                          <w:szCs w:val="32"/>
                          <w:lang w:val="de-DE"/>
                        </w:rPr>
                        <w:t xml:space="preserve">geringe </w:t>
                      </w:r>
                      <w:r>
                        <w:rPr>
                          <w:rFonts w:ascii="Arial" w:hAnsi="Arial" w:cs="Arial"/>
                          <w:color w:val="262626" w:themeColor="text1" w:themeTint="D9"/>
                          <w:sz w:val="24"/>
                          <w:szCs w:val="32"/>
                          <w:lang w:val="de-DE"/>
                        </w:rPr>
                        <w:t>Integration durch Home Office</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7968" behindDoc="0" locked="0" layoutInCell="1" allowOverlap="1" wp14:anchorId="6CC2E2F2" wp14:editId="7F665449">
                <wp:simplePos x="0" y="0"/>
                <wp:positionH relativeFrom="column">
                  <wp:posOffset>3126105</wp:posOffset>
                </wp:positionH>
                <wp:positionV relativeFrom="paragraph">
                  <wp:posOffset>2663190</wp:posOffset>
                </wp:positionV>
                <wp:extent cx="1645920" cy="1645920"/>
                <wp:effectExtent l="0" t="0" r="0" b="0"/>
                <wp:wrapNone/>
                <wp:docPr id="35" name="Rectangle 35"/>
                <wp:cNvGraphicFramePr/>
                <a:graphic xmlns:a="http://schemas.openxmlformats.org/drawingml/2006/main">
                  <a:graphicData uri="http://schemas.microsoft.com/office/word/2010/wordprocessingShape">
                    <wps:wsp>
                      <wps:cNvSpPr/>
                      <wps:spPr>
                        <a:xfrm>
                          <a:off x="0" y="0"/>
                          <a:ext cx="1645920" cy="1645920"/>
                        </a:xfrm>
                        <a:prstGeom prst="rect">
                          <a:avLst/>
                        </a:prstGeom>
                        <a:solidFill>
                          <a:srgbClr val="248B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CA27B" w14:textId="77777777" w:rsidR="00E20ED5" w:rsidRPr="00CD1763" w:rsidRDefault="00E20ED5" w:rsidP="00E20ED5">
                            <w:pPr>
                              <w:spacing w:line="276" w:lineRule="auto"/>
                              <w:jc w:val="center"/>
                              <w:rPr>
                                <w:rFonts w:ascii="Arial" w:hAnsi="Arial" w:cs="Arial"/>
                                <w:color w:val="FFFFFF" w:themeColor="background1"/>
                                <w:sz w:val="144"/>
                                <w:szCs w:val="144"/>
                              </w:rPr>
                            </w:pPr>
                            <w:r w:rsidRPr="00CD1763">
                              <w:rPr>
                                <w:rFonts w:ascii="Arial" w:hAnsi="Arial" w:cs="Arial"/>
                                <w:color w:val="FFFFFF" w:themeColor="background1"/>
                                <w:sz w:val="144"/>
                                <w:szCs w:val="14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2E2F2" id="Rectangle 35" o:spid="_x0000_s1068" style="position:absolute;margin-left:246.15pt;margin-top:209.7pt;width:129.6pt;height:12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" fillcolor="#248bbe" stroked="f" strokeweight="1pt">
                <v:textbox>
                  <w:txbxContent>
                    <w:p w14:paraId="450CA27B" w14:textId="77777777" w:rsidR="00E20ED5" w:rsidRPr="00CD1763" w:rsidRDefault="00E20ED5" w:rsidP="00E20ED5">
                      <w:pPr>
                        <w:spacing w:line="276" w:lineRule="auto"/>
                        <w:jc w:val="center"/>
                        <w:rPr>
                          <w:rFonts w:ascii="Arial" w:hAnsi="Arial" w:cs="Arial"/>
                          <w:color w:val="FFFFFF" w:themeColor="background1"/>
                          <w:sz w:val="144"/>
                          <w:szCs w:val="144"/>
                        </w:rPr>
                      </w:pPr>
                      <w:r w:rsidRPr="00CD1763">
                        <w:rPr>
                          <w:rFonts w:ascii="Arial" w:hAnsi="Arial" w:cs="Arial"/>
                          <w:color w:val="FFFFFF" w:themeColor="background1"/>
                          <w:sz w:val="144"/>
                          <w:szCs w:val="144"/>
                        </w:rPr>
                        <w:t>O</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71040" behindDoc="0" locked="0" layoutInCell="1" allowOverlap="1" wp14:anchorId="4334BE32" wp14:editId="2411C816">
                <wp:simplePos x="0" y="0"/>
                <wp:positionH relativeFrom="column">
                  <wp:posOffset>4892675</wp:posOffset>
                </wp:positionH>
                <wp:positionV relativeFrom="paragraph">
                  <wp:posOffset>2665095</wp:posOffset>
                </wp:positionV>
                <wp:extent cx="1645920" cy="1645920"/>
                <wp:effectExtent l="0" t="0" r="0" b="0"/>
                <wp:wrapNone/>
                <wp:docPr id="32" name="Rectangle 32"/>
                <wp:cNvGraphicFramePr/>
                <a:graphic xmlns:a="http://schemas.openxmlformats.org/drawingml/2006/main">
                  <a:graphicData uri="http://schemas.microsoft.com/office/word/2010/wordprocessingShape">
                    <wps:wsp>
                      <wps:cNvSpPr/>
                      <wps:spPr>
                        <a:xfrm>
                          <a:off x="0" y="0"/>
                          <a:ext cx="1645920" cy="1645920"/>
                        </a:xfrm>
                        <a:prstGeom prst="rect">
                          <a:avLst/>
                        </a:prstGeom>
                        <a:solidFill>
                          <a:srgbClr val="6ABB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540A1" w14:textId="77777777" w:rsidR="00E20ED5" w:rsidRPr="00CD1763" w:rsidRDefault="00E20ED5" w:rsidP="00E20ED5">
                            <w:pPr>
                              <w:spacing w:line="276" w:lineRule="auto"/>
                              <w:jc w:val="center"/>
                              <w:rPr>
                                <w:rFonts w:ascii="Arial" w:hAnsi="Arial" w:cs="Arial"/>
                                <w:color w:val="FFFFFF" w:themeColor="background1"/>
                                <w:sz w:val="144"/>
                                <w:szCs w:val="144"/>
                              </w:rPr>
                            </w:pPr>
                            <w:r>
                              <w:rPr>
                                <w:rFonts w:ascii="Arial" w:hAnsi="Arial" w:cs="Arial"/>
                                <w:color w:val="FFFFFF" w:themeColor="background1"/>
                                <w:sz w:val="144"/>
                                <w:szCs w:val="14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4BE32" id="Rectangle 32" o:spid="_x0000_s1069" style="position:absolute;margin-left:385.25pt;margin-top:209.85pt;width:129.6pt;height:12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" fillcolor="#6abbe3" stroked="f" strokeweight="1pt">
                <v:textbox>
                  <w:txbxContent>
                    <w:p w14:paraId="07D540A1" w14:textId="77777777" w:rsidR="00E20ED5" w:rsidRPr="00CD1763" w:rsidRDefault="00E20ED5" w:rsidP="00E20ED5">
                      <w:pPr>
                        <w:spacing w:line="276" w:lineRule="auto"/>
                        <w:jc w:val="center"/>
                        <w:rPr>
                          <w:rFonts w:ascii="Arial" w:hAnsi="Arial" w:cs="Arial"/>
                          <w:color w:val="FFFFFF" w:themeColor="background1"/>
                          <w:sz w:val="144"/>
                          <w:szCs w:val="144"/>
                        </w:rPr>
                      </w:pPr>
                      <w:r>
                        <w:rPr>
                          <w:rFonts w:ascii="Arial" w:hAnsi="Arial" w:cs="Arial"/>
                          <w:color w:val="FFFFFF" w:themeColor="background1"/>
                          <w:sz w:val="144"/>
                          <w:szCs w:val="144"/>
                        </w:rPr>
                        <w:t>T</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5440" behindDoc="0" locked="0" layoutInCell="1" allowOverlap="1" wp14:anchorId="45C28ECB" wp14:editId="0AFBEF9C">
                <wp:simplePos x="0" y="0"/>
                <wp:positionH relativeFrom="column">
                  <wp:posOffset>4897755</wp:posOffset>
                </wp:positionH>
                <wp:positionV relativeFrom="paragraph">
                  <wp:posOffset>857885</wp:posOffset>
                </wp:positionV>
                <wp:extent cx="1645920" cy="1645920"/>
                <wp:effectExtent l="0" t="0" r="0" b="0"/>
                <wp:wrapNone/>
                <wp:docPr id="31" name="Rectangle 31"/>
                <wp:cNvGraphicFramePr/>
                <a:graphic xmlns:a="http://schemas.openxmlformats.org/drawingml/2006/main">
                  <a:graphicData uri="http://schemas.microsoft.com/office/word/2010/wordprocessingShape">
                    <wps:wsp>
                      <wps:cNvSpPr/>
                      <wps:spPr>
                        <a:xfrm>
                          <a:off x="0" y="0"/>
                          <a:ext cx="1645920" cy="1645920"/>
                        </a:xfrm>
                        <a:prstGeom prst="rect">
                          <a:avLst/>
                        </a:prstGeom>
                        <a:solidFill>
                          <a:srgbClr val="36A3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FB2B2" w14:textId="77777777" w:rsidR="00E20ED5" w:rsidRPr="00CD1763" w:rsidRDefault="00E20ED5" w:rsidP="00E20ED5">
                            <w:pPr>
                              <w:spacing w:line="276" w:lineRule="auto"/>
                              <w:jc w:val="center"/>
                              <w:rPr>
                                <w:rFonts w:ascii="Arial" w:hAnsi="Arial" w:cs="Arial"/>
                                <w:color w:val="FFFFFF" w:themeColor="background1"/>
                                <w:sz w:val="144"/>
                                <w:szCs w:val="144"/>
                              </w:rPr>
                            </w:pPr>
                            <w:r w:rsidRPr="00CD1763">
                              <w:rPr>
                                <w:rFonts w:ascii="Arial" w:hAnsi="Arial" w:cs="Arial"/>
                                <w:color w:val="FFFFFF" w:themeColor="background1"/>
                                <w:sz w:val="144"/>
                                <w:szCs w:val="144"/>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28ECB" id="Rectangle 31" o:spid="_x0000_s1070" style="position:absolute;margin-left:385.65pt;margin-top:67.55pt;width:129.6pt;height:12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" fillcolor="#36a3da" stroked="f" strokeweight="1pt">
                <v:textbox>
                  <w:txbxContent>
                    <w:p w14:paraId="705FB2B2" w14:textId="77777777" w:rsidR="00E20ED5" w:rsidRPr="00CD1763" w:rsidRDefault="00E20ED5" w:rsidP="00E20ED5">
                      <w:pPr>
                        <w:spacing w:line="276" w:lineRule="auto"/>
                        <w:jc w:val="center"/>
                        <w:rPr>
                          <w:rFonts w:ascii="Arial" w:hAnsi="Arial" w:cs="Arial"/>
                          <w:color w:val="FFFFFF" w:themeColor="background1"/>
                          <w:sz w:val="144"/>
                          <w:szCs w:val="144"/>
                        </w:rPr>
                      </w:pPr>
                      <w:r w:rsidRPr="00CD1763">
                        <w:rPr>
                          <w:rFonts w:ascii="Arial" w:hAnsi="Arial" w:cs="Arial"/>
                          <w:color w:val="FFFFFF" w:themeColor="background1"/>
                          <w:sz w:val="144"/>
                          <w:szCs w:val="144"/>
                        </w:rPr>
                        <w:t>W</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2368" behindDoc="0" locked="0" layoutInCell="1" allowOverlap="1" wp14:anchorId="559C3F86" wp14:editId="4305201A">
                <wp:simplePos x="0" y="0"/>
                <wp:positionH relativeFrom="column">
                  <wp:posOffset>5080</wp:posOffset>
                </wp:positionH>
                <wp:positionV relativeFrom="paragraph">
                  <wp:posOffset>14605</wp:posOffset>
                </wp:positionV>
                <wp:extent cx="2923540" cy="2291080"/>
                <wp:effectExtent l="0" t="0" r="0" b="0"/>
                <wp:wrapNone/>
                <wp:docPr id="29" name="Rectangle 29"/>
                <wp:cNvGraphicFramePr/>
                <a:graphic xmlns:a="http://schemas.openxmlformats.org/drawingml/2006/main">
                  <a:graphicData uri="http://schemas.microsoft.com/office/word/2010/wordprocessingShape">
                    <wps:wsp>
                      <wps:cNvSpPr/>
                      <wps:spPr>
                        <a:xfrm>
                          <a:off x="0" y="0"/>
                          <a:ext cx="2923540" cy="2291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D082BC" w14:textId="1D700686"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Strengths</w:t>
                            </w:r>
                          </w:p>
                          <w:p w14:paraId="1D342C95" w14:textId="77777777" w:rsidR="00E20ED5" w:rsidRPr="003109E9" w:rsidRDefault="00E20ED5" w:rsidP="00E20ED5">
                            <w:pPr>
                              <w:jc w:val="center"/>
                              <w:rPr>
                                <w:rFonts w:ascii="Arial" w:hAnsi="Arial" w:cs="Arial"/>
                                <w:color w:val="262626" w:themeColor="text1" w:themeTint="D9"/>
                                <w:sz w:val="24"/>
                                <w:szCs w:val="32"/>
                                <w:lang w:val="de-DE"/>
                              </w:rPr>
                            </w:pPr>
                          </w:p>
                          <w:p w14:paraId="79646D3F" w14:textId="77777777" w:rsidR="003109E9" w:rsidRPr="003109E9" w:rsidRDefault="003109E9" w:rsidP="003109E9">
                            <w:pPr>
                              <w:pStyle w:val="ListParagraph"/>
                              <w:numPr>
                                <w:ilvl w:val="0"/>
                                <w:numId w:val="10"/>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Breites Softwareportfolio</w:t>
                            </w:r>
                          </w:p>
                          <w:p w14:paraId="36807FC1" w14:textId="77777777" w:rsidR="003109E9" w:rsidRPr="003109E9" w:rsidRDefault="003109E9" w:rsidP="003109E9">
                            <w:pPr>
                              <w:pStyle w:val="ListParagraph"/>
                              <w:numPr>
                                <w:ilvl w:val="0"/>
                                <w:numId w:val="10"/>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Integrierte Lösungen</w:t>
                            </w:r>
                          </w:p>
                          <w:p w14:paraId="66603867" w14:textId="35482DBC" w:rsidR="00A7135B" w:rsidRDefault="003109E9" w:rsidP="00A7135B">
                            <w:pPr>
                              <w:pStyle w:val="ListParagraph"/>
                              <w:numPr>
                                <w:ilvl w:val="0"/>
                                <w:numId w:val="10"/>
                              </w:numPr>
                              <w:spacing w:line="276" w:lineRule="auto"/>
                              <w:jc w:val="left"/>
                              <w:rPr>
                                <w:rFonts w:ascii="Arial" w:hAnsi="Arial" w:cs="Arial"/>
                                <w:color w:val="262626" w:themeColor="text1" w:themeTint="D9"/>
                                <w:sz w:val="24"/>
                                <w:lang w:val="de-DE"/>
                              </w:rPr>
                            </w:pPr>
                            <w:r w:rsidRPr="00C13637">
                              <w:rPr>
                                <w:rFonts w:ascii="Arial" w:hAnsi="Arial" w:cs="Arial"/>
                                <w:color w:val="262626" w:themeColor="text1" w:themeTint="D9"/>
                                <w:sz w:val="24"/>
                                <w:lang w:val="de-DE"/>
                              </w:rPr>
                              <w:t>Erfahrung im Bereich Digitalisierung</w:t>
                            </w:r>
                            <w:r w:rsidR="00C13637" w:rsidRPr="00C13637">
                              <w:rPr>
                                <w:rFonts w:ascii="Arial" w:hAnsi="Arial" w:cs="Arial"/>
                                <w:color w:val="262626" w:themeColor="text1" w:themeTint="D9"/>
                                <w:sz w:val="24"/>
                                <w:lang w:val="de-DE"/>
                              </w:rPr>
                              <w:t>,</w:t>
                            </w:r>
                            <w:r w:rsidRPr="00C13637">
                              <w:rPr>
                                <w:rFonts w:ascii="Arial" w:hAnsi="Arial" w:cs="Arial"/>
                                <w:color w:val="262626" w:themeColor="text1" w:themeTint="D9"/>
                                <w:sz w:val="24"/>
                                <w:lang w:val="de-DE"/>
                              </w:rPr>
                              <w:t xml:space="preserve"> Unternehmensoptimierung</w:t>
                            </w:r>
                            <w:r w:rsidR="00C13637" w:rsidRPr="00C13637">
                              <w:rPr>
                                <w:rFonts w:ascii="Arial" w:hAnsi="Arial" w:cs="Arial"/>
                                <w:color w:val="262626" w:themeColor="text1" w:themeTint="D9"/>
                                <w:sz w:val="24"/>
                                <w:lang w:val="de-DE"/>
                              </w:rPr>
                              <w:t xml:space="preserve"> und </w:t>
                            </w:r>
                            <w:r w:rsidR="00B23968" w:rsidRPr="00C13637">
                              <w:rPr>
                                <w:rFonts w:ascii="Arial" w:hAnsi="Arial" w:cs="Arial"/>
                                <w:color w:val="262626" w:themeColor="text1" w:themeTint="D9"/>
                                <w:sz w:val="24"/>
                                <w:lang w:val="de-DE"/>
                              </w:rPr>
                              <w:t>Prozess</w:t>
                            </w:r>
                            <w:r w:rsidR="008F4AB8">
                              <w:rPr>
                                <w:rFonts w:ascii="Arial" w:hAnsi="Arial" w:cs="Arial"/>
                                <w:color w:val="262626" w:themeColor="text1" w:themeTint="D9"/>
                                <w:sz w:val="24"/>
                                <w:lang w:val="de-DE"/>
                              </w:rPr>
                              <w:t>gestaltung</w:t>
                            </w:r>
                          </w:p>
                          <w:p w14:paraId="2D0F5300" w14:textId="30FB6E42" w:rsidR="009005CA" w:rsidRPr="00C13637" w:rsidRDefault="007475EA" w:rsidP="00A7135B">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Schlankes Geschäftsmodell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C3F86" id="Rectangle 29" o:spid="_x0000_s1071" style="position:absolute;margin-left:.4pt;margin-top:1.15pt;width:230.2pt;height:18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" filled="f" stroked="f" strokeweight="1pt">
                <v:textbox>
                  <w:txbxContent>
                    <w:p w14:paraId="1FD082BC" w14:textId="1D700686"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Strengths</w:t>
                      </w:r>
                    </w:p>
                    <w:p w14:paraId="1D342C95" w14:textId="77777777" w:rsidR="00E20ED5" w:rsidRPr="003109E9" w:rsidRDefault="00E20ED5" w:rsidP="00E20ED5">
                      <w:pPr>
                        <w:jc w:val="center"/>
                        <w:rPr>
                          <w:rFonts w:ascii="Arial" w:hAnsi="Arial" w:cs="Arial"/>
                          <w:color w:val="262626" w:themeColor="text1" w:themeTint="D9"/>
                          <w:sz w:val="24"/>
                          <w:szCs w:val="32"/>
                          <w:lang w:val="de-DE"/>
                        </w:rPr>
                      </w:pPr>
                    </w:p>
                    <w:p w14:paraId="79646D3F" w14:textId="77777777" w:rsidR="003109E9" w:rsidRPr="003109E9" w:rsidRDefault="003109E9" w:rsidP="003109E9">
                      <w:pPr>
                        <w:pStyle w:val="ListParagraph"/>
                        <w:numPr>
                          <w:ilvl w:val="0"/>
                          <w:numId w:val="10"/>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Breites Softwareportfolio</w:t>
                      </w:r>
                    </w:p>
                    <w:p w14:paraId="36807FC1" w14:textId="77777777" w:rsidR="003109E9" w:rsidRPr="003109E9" w:rsidRDefault="003109E9" w:rsidP="003109E9">
                      <w:pPr>
                        <w:pStyle w:val="ListParagraph"/>
                        <w:numPr>
                          <w:ilvl w:val="0"/>
                          <w:numId w:val="10"/>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Integrierte Lösungen</w:t>
                      </w:r>
                    </w:p>
                    <w:p w14:paraId="66603867" w14:textId="35482DBC" w:rsidR="00A7135B" w:rsidRDefault="003109E9" w:rsidP="00A7135B">
                      <w:pPr>
                        <w:pStyle w:val="ListParagraph"/>
                        <w:numPr>
                          <w:ilvl w:val="0"/>
                          <w:numId w:val="10"/>
                        </w:numPr>
                        <w:spacing w:line="276" w:lineRule="auto"/>
                        <w:jc w:val="left"/>
                        <w:rPr>
                          <w:rFonts w:ascii="Arial" w:hAnsi="Arial" w:cs="Arial"/>
                          <w:color w:val="262626" w:themeColor="text1" w:themeTint="D9"/>
                          <w:sz w:val="24"/>
                          <w:lang w:val="de-DE"/>
                        </w:rPr>
                      </w:pPr>
                      <w:r w:rsidRPr="00C13637">
                        <w:rPr>
                          <w:rFonts w:ascii="Arial" w:hAnsi="Arial" w:cs="Arial"/>
                          <w:color w:val="262626" w:themeColor="text1" w:themeTint="D9"/>
                          <w:sz w:val="24"/>
                          <w:lang w:val="de-DE"/>
                        </w:rPr>
                        <w:t>Erfahrung im Bereich Digitalisierung</w:t>
                      </w:r>
                      <w:r w:rsidR="00C13637" w:rsidRPr="00C13637">
                        <w:rPr>
                          <w:rFonts w:ascii="Arial" w:hAnsi="Arial" w:cs="Arial"/>
                          <w:color w:val="262626" w:themeColor="text1" w:themeTint="D9"/>
                          <w:sz w:val="24"/>
                          <w:lang w:val="de-DE"/>
                        </w:rPr>
                        <w:t>,</w:t>
                      </w:r>
                      <w:r w:rsidRPr="00C13637">
                        <w:rPr>
                          <w:rFonts w:ascii="Arial" w:hAnsi="Arial" w:cs="Arial"/>
                          <w:color w:val="262626" w:themeColor="text1" w:themeTint="D9"/>
                          <w:sz w:val="24"/>
                          <w:lang w:val="de-DE"/>
                        </w:rPr>
                        <w:t xml:space="preserve"> Unternehmensoptimierung</w:t>
                      </w:r>
                      <w:r w:rsidR="00C13637" w:rsidRPr="00C13637">
                        <w:rPr>
                          <w:rFonts w:ascii="Arial" w:hAnsi="Arial" w:cs="Arial"/>
                          <w:color w:val="262626" w:themeColor="text1" w:themeTint="D9"/>
                          <w:sz w:val="24"/>
                          <w:lang w:val="de-DE"/>
                        </w:rPr>
                        <w:t xml:space="preserve"> und </w:t>
                      </w:r>
                      <w:r w:rsidR="00B23968" w:rsidRPr="00C13637">
                        <w:rPr>
                          <w:rFonts w:ascii="Arial" w:hAnsi="Arial" w:cs="Arial"/>
                          <w:color w:val="262626" w:themeColor="text1" w:themeTint="D9"/>
                          <w:sz w:val="24"/>
                          <w:lang w:val="de-DE"/>
                        </w:rPr>
                        <w:t>Prozess</w:t>
                      </w:r>
                      <w:r w:rsidR="008F4AB8">
                        <w:rPr>
                          <w:rFonts w:ascii="Arial" w:hAnsi="Arial" w:cs="Arial"/>
                          <w:color w:val="262626" w:themeColor="text1" w:themeTint="D9"/>
                          <w:sz w:val="24"/>
                          <w:lang w:val="de-DE"/>
                        </w:rPr>
                        <w:t>gestaltung</w:t>
                      </w:r>
                    </w:p>
                    <w:p w14:paraId="2D0F5300" w14:textId="30FB6E42" w:rsidR="009005CA" w:rsidRPr="00C13637" w:rsidRDefault="007475EA" w:rsidP="00A7135B">
                      <w:pPr>
                        <w:pStyle w:val="ListParagraph"/>
                        <w:numPr>
                          <w:ilvl w:val="0"/>
                          <w:numId w:val="10"/>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Schlankes Geschäftsmodell</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44416" behindDoc="0" locked="0" layoutInCell="1" allowOverlap="1" wp14:anchorId="6CCC8ACA" wp14:editId="3297F76D">
                <wp:simplePos x="0" y="0"/>
                <wp:positionH relativeFrom="column">
                  <wp:posOffset>3120390</wp:posOffset>
                </wp:positionH>
                <wp:positionV relativeFrom="paragraph">
                  <wp:posOffset>854710</wp:posOffset>
                </wp:positionV>
                <wp:extent cx="1645920" cy="1645920"/>
                <wp:effectExtent l="0" t="0" r="0" b="0"/>
                <wp:wrapNone/>
                <wp:docPr id="30" name="Rectangle 30"/>
                <wp:cNvGraphicFramePr/>
                <a:graphic xmlns:a="http://schemas.openxmlformats.org/drawingml/2006/main">
                  <a:graphicData uri="http://schemas.microsoft.com/office/word/2010/wordprocessingShape">
                    <wps:wsp>
                      <wps:cNvSpPr/>
                      <wps:spPr>
                        <a:xfrm>
                          <a:off x="0" y="0"/>
                          <a:ext cx="1645920" cy="1645920"/>
                        </a:xfrm>
                        <a:prstGeom prst="rect">
                          <a:avLst/>
                        </a:prstGeom>
                        <a:solidFill>
                          <a:srgbClr val="1E73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590F5C" w14:textId="77777777" w:rsidR="00E20ED5" w:rsidRPr="00CD1763" w:rsidRDefault="00E20ED5" w:rsidP="00E20ED5">
                            <w:pPr>
                              <w:spacing w:line="276" w:lineRule="auto"/>
                              <w:jc w:val="center"/>
                              <w:rPr>
                                <w:rFonts w:ascii="Arial" w:hAnsi="Arial" w:cs="Arial"/>
                                <w:color w:val="FFFFFF" w:themeColor="background1"/>
                                <w:sz w:val="48"/>
                                <w:szCs w:val="48"/>
                              </w:rPr>
                            </w:pPr>
                            <w:r w:rsidRPr="00CD1763">
                              <w:rPr>
                                <w:rFonts w:ascii="Arial" w:hAnsi="Arial" w:cs="Arial"/>
                                <w:color w:val="FFFFFF" w:themeColor="background1"/>
                                <w:sz w:val="144"/>
                                <w:szCs w:val="18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C8ACA" id="Rectangle 30" o:spid="_x0000_s1072" style="position:absolute;margin-left:245.7pt;margin-top:67.3pt;width:129.6pt;height:129.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" fillcolor="#1e739e" stroked="f" strokeweight="1pt">
                <v:textbox>
                  <w:txbxContent>
                    <w:p w14:paraId="5E590F5C" w14:textId="77777777" w:rsidR="00E20ED5" w:rsidRPr="00CD1763" w:rsidRDefault="00E20ED5" w:rsidP="00E20ED5">
                      <w:pPr>
                        <w:spacing w:line="276" w:lineRule="auto"/>
                        <w:jc w:val="center"/>
                        <w:rPr>
                          <w:rFonts w:ascii="Arial" w:hAnsi="Arial" w:cs="Arial"/>
                          <w:color w:val="FFFFFF" w:themeColor="background1"/>
                          <w:sz w:val="48"/>
                          <w:szCs w:val="48"/>
                        </w:rPr>
                      </w:pPr>
                      <w:r w:rsidRPr="00CD1763">
                        <w:rPr>
                          <w:rFonts w:ascii="Arial" w:hAnsi="Arial" w:cs="Arial"/>
                          <w:color w:val="FFFFFF" w:themeColor="background1"/>
                          <w:sz w:val="144"/>
                          <w:szCs w:val="180"/>
                        </w:rPr>
                        <w:t>S</w:t>
                      </w:r>
                    </w:p>
                  </w:txbxContent>
                </v:textbox>
              </v:rect>
            </w:pict>
          </mc:Fallback>
        </mc:AlternateContent>
      </w:r>
    </w:p>
    <w:p w14:paraId="7F5B8B23" w14:textId="3256E16C" w:rsidR="00E20ED5" w:rsidRPr="00264EF0" w:rsidRDefault="00E20ED5" w:rsidP="00E20ED5">
      <w:pPr>
        <w:widowControl/>
        <w:jc w:val="left"/>
        <w:rPr>
          <w:noProof/>
          <w:lang w:val="de-DE"/>
        </w:rPr>
      </w:pPr>
    </w:p>
    <w:p w14:paraId="75F5AAE2" w14:textId="298BDB66" w:rsidR="00E20ED5" w:rsidRPr="00264EF0" w:rsidRDefault="00E61D50" w:rsidP="00E20ED5">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72064" behindDoc="0" locked="0" layoutInCell="1" allowOverlap="1" wp14:anchorId="411F3360" wp14:editId="5935AFDC">
                <wp:simplePos x="0" y="0"/>
                <wp:positionH relativeFrom="column">
                  <wp:posOffset>0</wp:posOffset>
                </wp:positionH>
                <wp:positionV relativeFrom="paragraph">
                  <wp:posOffset>2049004</wp:posOffset>
                </wp:positionV>
                <wp:extent cx="2923540" cy="2573655"/>
                <wp:effectExtent l="0" t="0" r="0" b="0"/>
                <wp:wrapNone/>
                <wp:docPr id="40" name="Rectangle 40"/>
                <wp:cNvGraphicFramePr/>
                <a:graphic xmlns:a="http://schemas.openxmlformats.org/drawingml/2006/main">
                  <a:graphicData uri="http://schemas.microsoft.com/office/word/2010/wordprocessingShape">
                    <wps:wsp>
                      <wps:cNvSpPr/>
                      <wps:spPr>
                        <a:xfrm>
                          <a:off x="0" y="0"/>
                          <a:ext cx="2923540" cy="257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DC294" w14:textId="671C4A15"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Opportunities</w:t>
                            </w:r>
                          </w:p>
                          <w:p w14:paraId="236E86B4" w14:textId="77777777" w:rsidR="00E20ED5" w:rsidRPr="003109E9" w:rsidRDefault="00E20ED5" w:rsidP="00E20ED5">
                            <w:pPr>
                              <w:jc w:val="center"/>
                              <w:rPr>
                                <w:rFonts w:ascii="Arial" w:hAnsi="Arial" w:cs="Arial"/>
                                <w:color w:val="262626" w:themeColor="text1" w:themeTint="D9"/>
                                <w:sz w:val="24"/>
                                <w:szCs w:val="32"/>
                                <w:lang w:val="de-DE"/>
                              </w:rPr>
                            </w:pPr>
                          </w:p>
                          <w:p w14:paraId="6232602F" w14:textId="35E60C3B" w:rsidR="00E20ED5" w:rsidRDefault="00B23968"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Sehr große potentielle Kundengruppe</w:t>
                            </w:r>
                          </w:p>
                          <w:p w14:paraId="5523BC85" w14:textId="06B7817C" w:rsidR="00DD6AD8" w:rsidRPr="003109E9" w:rsidRDefault="00DD6AD8" w:rsidP="001C5A6C">
                            <w:pPr>
                              <w:pStyle w:val="ListParagraph"/>
                              <w:numPr>
                                <w:ilvl w:val="0"/>
                                <w:numId w:val="13"/>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Geringe Einstiegsbarriere</w:t>
                            </w:r>
                            <w:r>
                              <w:rPr>
                                <w:rFonts w:ascii="Arial" w:hAnsi="Arial" w:cs="Arial"/>
                                <w:color w:val="262626" w:themeColor="text1" w:themeTint="D9"/>
                                <w:sz w:val="24"/>
                                <w:lang w:val="de-DE"/>
                              </w:rPr>
                              <w:t xml:space="preserve"> für </w:t>
                            </w:r>
                            <w:r w:rsidR="00B973B3">
                              <w:rPr>
                                <w:rFonts w:ascii="Arial" w:hAnsi="Arial" w:cs="Arial"/>
                                <w:color w:val="262626" w:themeColor="text1" w:themeTint="D9"/>
                                <w:sz w:val="24"/>
                                <w:lang w:val="de-DE"/>
                              </w:rPr>
                              <w:t>Interessenten</w:t>
                            </w:r>
                          </w:p>
                          <w:p w14:paraId="55700CD2" w14:textId="1CA7AF90" w:rsidR="00B23968" w:rsidRDefault="00DD6AD8"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Aggressive Preisgestaltung</w:t>
                            </w:r>
                          </w:p>
                          <w:p w14:paraId="6806DBAF" w14:textId="00750666" w:rsidR="001C5A6C" w:rsidRDefault="001C5A6C"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Geringe Standortkosten als Onlineunternehmen</w:t>
                            </w:r>
                          </w:p>
                          <w:p w14:paraId="248338B2" w14:textId="7ABE94B1" w:rsidR="001C5A6C" w:rsidRPr="0050555D" w:rsidRDefault="001C5A6C"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100% Home Office für Mitarbeiter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F3360" id="Rectangle 40" o:spid="_x0000_s1073" style="position:absolute;margin-left:0;margin-top:161.35pt;width:230.2pt;height:20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" filled="f" stroked="f" strokeweight="1pt">
                <v:textbox>
                  <w:txbxContent>
                    <w:p w14:paraId="528DC294" w14:textId="671C4A15" w:rsidR="00E20ED5" w:rsidRPr="009A510A" w:rsidRDefault="008F22D6" w:rsidP="00E20ED5">
                      <w:pPr>
                        <w:jc w:val="center"/>
                        <w:rPr>
                          <w:rFonts w:ascii="Arial" w:hAnsi="Arial" w:cs="Arial"/>
                          <w:caps/>
                          <w:color w:val="262626" w:themeColor="text1" w:themeTint="D9"/>
                          <w:sz w:val="40"/>
                          <w:szCs w:val="48"/>
                          <w:lang w:val="de-DE"/>
                        </w:rPr>
                      </w:pPr>
                      <w:r w:rsidRPr="009A510A">
                        <w:rPr>
                          <w:rFonts w:ascii="Arial" w:hAnsi="Arial" w:cs="Arial"/>
                          <w:caps/>
                          <w:color w:val="262626" w:themeColor="text1" w:themeTint="D9"/>
                          <w:sz w:val="40"/>
                          <w:szCs w:val="48"/>
                          <w:lang w:val="de-DE"/>
                        </w:rPr>
                        <w:t>Opportunities</w:t>
                      </w:r>
                    </w:p>
                    <w:p w14:paraId="236E86B4" w14:textId="77777777" w:rsidR="00E20ED5" w:rsidRPr="003109E9" w:rsidRDefault="00E20ED5" w:rsidP="00E20ED5">
                      <w:pPr>
                        <w:jc w:val="center"/>
                        <w:rPr>
                          <w:rFonts w:ascii="Arial" w:hAnsi="Arial" w:cs="Arial"/>
                          <w:color w:val="262626" w:themeColor="text1" w:themeTint="D9"/>
                          <w:sz w:val="24"/>
                          <w:szCs w:val="32"/>
                          <w:lang w:val="de-DE"/>
                        </w:rPr>
                      </w:pPr>
                    </w:p>
                    <w:p w14:paraId="6232602F" w14:textId="35E60C3B" w:rsidR="00E20ED5" w:rsidRDefault="00B23968"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Sehr große potentielle Kundengruppe</w:t>
                      </w:r>
                    </w:p>
                    <w:p w14:paraId="5523BC85" w14:textId="06B7817C" w:rsidR="00DD6AD8" w:rsidRPr="003109E9" w:rsidRDefault="00DD6AD8" w:rsidP="001C5A6C">
                      <w:pPr>
                        <w:pStyle w:val="ListParagraph"/>
                        <w:numPr>
                          <w:ilvl w:val="0"/>
                          <w:numId w:val="13"/>
                        </w:numPr>
                        <w:spacing w:line="276" w:lineRule="auto"/>
                        <w:jc w:val="left"/>
                        <w:rPr>
                          <w:rFonts w:ascii="Arial" w:hAnsi="Arial" w:cs="Arial"/>
                          <w:color w:val="262626" w:themeColor="text1" w:themeTint="D9"/>
                          <w:sz w:val="24"/>
                          <w:lang w:val="de-DE"/>
                        </w:rPr>
                      </w:pPr>
                      <w:r w:rsidRPr="003109E9">
                        <w:rPr>
                          <w:rFonts w:ascii="Arial" w:hAnsi="Arial" w:cs="Arial"/>
                          <w:color w:val="262626" w:themeColor="text1" w:themeTint="D9"/>
                          <w:sz w:val="24"/>
                          <w:lang w:val="de-DE"/>
                        </w:rPr>
                        <w:t>Geringe Einstiegsbarriere</w:t>
                      </w:r>
                      <w:r>
                        <w:rPr>
                          <w:rFonts w:ascii="Arial" w:hAnsi="Arial" w:cs="Arial"/>
                          <w:color w:val="262626" w:themeColor="text1" w:themeTint="D9"/>
                          <w:sz w:val="24"/>
                          <w:lang w:val="de-DE"/>
                        </w:rPr>
                        <w:t xml:space="preserve"> für </w:t>
                      </w:r>
                      <w:r w:rsidR="00B973B3">
                        <w:rPr>
                          <w:rFonts w:ascii="Arial" w:hAnsi="Arial" w:cs="Arial"/>
                          <w:color w:val="262626" w:themeColor="text1" w:themeTint="D9"/>
                          <w:sz w:val="24"/>
                          <w:lang w:val="de-DE"/>
                        </w:rPr>
                        <w:t>Interessenten</w:t>
                      </w:r>
                    </w:p>
                    <w:p w14:paraId="55700CD2" w14:textId="1CA7AF90" w:rsidR="00B23968" w:rsidRDefault="00DD6AD8"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Aggressive Preisgestaltung</w:t>
                      </w:r>
                    </w:p>
                    <w:p w14:paraId="6806DBAF" w14:textId="00750666" w:rsidR="001C5A6C" w:rsidRDefault="001C5A6C"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Geringe Standortkosten als Onlineunternehmen</w:t>
                      </w:r>
                    </w:p>
                    <w:p w14:paraId="248338B2" w14:textId="7ABE94B1" w:rsidR="001C5A6C" w:rsidRPr="0050555D" w:rsidRDefault="001C5A6C" w:rsidP="001C5A6C">
                      <w:pPr>
                        <w:pStyle w:val="ListParagraph"/>
                        <w:numPr>
                          <w:ilvl w:val="0"/>
                          <w:numId w:val="13"/>
                        </w:numPr>
                        <w:spacing w:line="276" w:lineRule="auto"/>
                        <w:jc w:val="left"/>
                        <w:rPr>
                          <w:rFonts w:ascii="Arial" w:hAnsi="Arial" w:cs="Arial"/>
                          <w:color w:val="262626" w:themeColor="text1" w:themeTint="D9"/>
                          <w:sz w:val="24"/>
                          <w:lang w:val="de-DE"/>
                        </w:rPr>
                      </w:pPr>
                      <w:r>
                        <w:rPr>
                          <w:rFonts w:ascii="Arial" w:hAnsi="Arial" w:cs="Arial"/>
                          <w:color w:val="262626" w:themeColor="text1" w:themeTint="D9"/>
                          <w:sz w:val="24"/>
                          <w:lang w:val="de-DE"/>
                        </w:rPr>
                        <w:t>100% Home Office für Mitarbeiter</w:t>
                      </w:r>
                    </w:p>
                  </w:txbxContent>
                </v:textbox>
              </v:rect>
            </w:pict>
          </mc:Fallback>
        </mc:AlternateContent>
      </w:r>
      <w:r w:rsidR="00E20ED5" w:rsidRPr="00264EF0">
        <w:rPr>
          <w:noProof/>
          <w:lang w:val="de-DE"/>
        </w:rPr>
        <w:br w:type="page"/>
      </w: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096BFA" w:rsidRPr="00264EF0" w14:paraId="38C6205D" w14:textId="77777777" w:rsidTr="00E254A2">
        <w:trPr>
          <w:trHeight w:val="690"/>
          <w:jc w:val="center"/>
        </w:trPr>
        <w:tc>
          <w:tcPr>
            <w:tcW w:w="7733" w:type="dxa"/>
            <w:tcBorders>
              <w:bottom w:val="single" w:sz="24" w:space="0" w:color="D9D9D9" w:themeColor="background1" w:themeShade="D9"/>
            </w:tcBorders>
          </w:tcPr>
          <w:p w14:paraId="2A772B55" w14:textId="26889909" w:rsidR="00096BFA" w:rsidRPr="00264EF0" w:rsidRDefault="0050275B"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Risikoanalyse</w:t>
            </w:r>
          </w:p>
        </w:tc>
      </w:tr>
    </w:tbl>
    <w:p w14:paraId="4FAE7F35" w14:textId="77777777" w:rsidR="009B591D" w:rsidRPr="00264EF0" w:rsidRDefault="009B591D" w:rsidP="009B591D">
      <w:pPr>
        <w:widowControl/>
        <w:jc w:val="left"/>
        <w:rPr>
          <w:noProof/>
          <w:lang w:val="de-DE"/>
        </w:rPr>
      </w:pPr>
    </w:p>
    <w:p w14:paraId="06030AB3" w14:textId="0C532D9F" w:rsidR="009B591D" w:rsidRPr="00264EF0" w:rsidRDefault="009B591D" w:rsidP="009B591D">
      <w:pPr>
        <w:pStyle w:val="OMS"/>
        <w:rPr>
          <w:rFonts w:ascii="Arial" w:hAnsi="Arial" w:cs="Arial"/>
          <w:noProof/>
          <w:sz w:val="28"/>
          <w:szCs w:val="28"/>
          <w:lang w:val="de-DE"/>
        </w:rPr>
      </w:pPr>
      <w:r w:rsidRPr="00264EF0">
        <w:rPr>
          <w:rFonts w:ascii="Arial" w:hAnsi="Arial" w:cs="Arial"/>
          <w:noProof/>
          <w:sz w:val="28"/>
          <w:szCs w:val="28"/>
          <w:lang w:val="de-DE"/>
        </w:rPr>
        <w:t>Folgende Hauptrisiken wurden für die Unternehmensgründung identifiziert, bewertet und behandelt</w:t>
      </w:r>
      <w:r w:rsidR="003E4D70" w:rsidRPr="00264EF0">
        <w:rPr>
          <w:rFonts w:ascii="Arial" w:hAnsi="Arial" w:cs="Arial"/>
          <w:noProof/>
          <w:sz w:val="28"/>
          <w:szCs w:val="28"/>
          <w:lang w:val="de-DE"/>
        </w:rPr>
        <w:t>:</w:t>
      </w:r>
    </w:p>
    <w:p w14:paraId="0BCF9721" w14:textId="77777777" w:rsidR="00EA5C44" w:rsidRPr="00264EF0" w:rsidRDefault="00EA5C44" w:rsidP="00EA5C44">
      <w:pPr>
        <w:pStyle w:val="OMS"/>
        <w:rPr>
          <w:rFonts w:ascii="Arial" w:hAnsi="Arial" w:cs="Arial"/>
          <w:noProof/>
          <w:sz w:val="24"/>
          <w:lang w:val="de-DE"/>
        </w:rPr>
      </w:pPr>
      <w:r w:rsidRPr="00264EF0">
        <w:rPr>
          <w:rFonts w:ascii="Arial" w:hAnsi="Arial" w:cs="Arial"/>
          <w:noProof/>
          <w:sz w:val="24"/>
          <w:lang w:val="de-DE"/>
        </w:rPr>
        <w:t>Eintrittswahrscheinlichkeit: 1 (sehr niedrig) – 5 (nahezu sicher)</w:t>
      </w:r>
    </w:p>
    <w:p w14:paraId="35E582DD" w14:textId="77777777" w:rsidR="00EA5C44" w:rsidRPr="00264EF0" w:rsidRDefault="00EA5C44" w:rsidP="00EA5C44">
      <w:pPr>
        <w:widowControl/>
        <w:jc w:val="left"/>
        <w:rPr>
          <w:rFonts w:ascii="Arial" w:hAnsi="Arial" w:cs="Arial"/>
          <w:noProof/>
          <w:sz w:val="24"/>
          <w:lang w:val="de-DE"/>
        </w:rPr>
      </w:pPr>
      <w:r w:rsidRPr="00264EF0">
        <w:rPr>
          <w:rFonts w:ascii="Arial" w:hAnsi="Arial" w:cs="Arial"/>
          <w:noProof/>
          <w:sz w:val="24"/>
          <w:lang w:val="de-DE"/>
        </w:rPr>
        <w:t>Schaden: 1 (sehr niedrig) – 5 (Unternehmensgefährdend)</w:t>
      </w:r>
    </w:p>
    <w:tbl>
      <w:tblPr>
        <w:tblStyle w:val="PlainTable1"/>
        <w:tblW w:w="0" w:type="auto"/>
        <w:tblLook w:val="04A0" w:firstRow="1" w:lastRow="0" w:firstColumn="1" w:lastColumn="0" w:noHBand="0" w:noVBand="1"/>
      </w:tblPr>
      <w:tblGrid>
        <w:gridCol w:w="4248"/>
        <w:gridCol w:w="1170"/>
        <w:gridCol w:w="1350"/>
        <w:gridCol w:w="6210"/>
        <w:gridCol w:w="1170"/>
        <w:gridCol w:w="1466"/>
      </w:tblGrid>
      <w:tr w:rsidR="00861E0F" w:rsidRPr="00264EF0" w14:paraId="629D665F" w14:textId="5160E134" w:rsidTr="00861E0F">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3C6CDBD5" w14:textId="542BCE46" w:rsidR="00861E0F" w:rsidRPr="00264EF0" w:rsidRDefault="00861E0F" w:rsidP="00861E0F">
            <w:pPr>
              <w:widowControl/>
              <w:jc w:val="left"/>
              <w:rPr>
                <w:rFonts w:ascii="Arial" w:hAnsi="Arial" w:cs="Arial"/>
                <w:noProof/>
                <w:sz w:val="24"/>
                <w:lang w:val="de-DE"/>
              </w:rPr>
            </w:pPr>
            <w:r w:rsidRPr="00264EF0">
              <w:rPr>
                <w:rFonts w:ascii="Arial" w:hAnsi="Arial" w:cs="Arial"/>
                <w:noProof/>
                <w:color w:val="FFFFFF" w:themeColor="background1"/>
                <w:sz w:val="24"/>
                <w:lang w:val="de-DE"/>
              </w:rPr>
              <w:t>Risiko</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373A5651" w14:textId="18CDEA3C"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Brutto Eintritt</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540E3665" w14:textId="1D6460E0"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Brutto Schaden</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404999C8" w14:textId="2623FE1E"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Maßnahme</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0F82E7F8" w14:textId="77777777"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Netto</w:t>
            </w:r>
          </w:p>
          <w:p w14:paraId="17F5C5C5" w14:textId="54991336"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Eintritt</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3B5B0E90" w14:textId="77777777"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 xml:space="preserve">Netto </w:t>
            </w:r>
          </w:p>
          <w:p w14:paraId="0CAC6DF2" w14:textId="0631B0DF" w:rsidR="00861E0F" w:rsidRPr="00264EF0" w:rsidRDefault="00861E0F" w:rsidP="00861E0F">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Schaden</w:t>
            </w:r>
          </w:p>
        </w:tc>
      </w:tr>
      <w:tr w:rsidR="003D3E62" w:rsidRPr="00264EF0" w14:paraId="1A6A1DFC" w14:textId="4E029F86" w:rsidTr="00676C4B">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B6D26C0" w14:textId="07D5CF8C" w:rsidR="003D3E62" w:rsidRPr="00264EF0" w:rsidRDefault="0000743D" w:rsidP="003D3E62">
            <w:pPr>
              <w:widowControl/>
              <w:jc w:val="left"/>
              <w:rPr>
                <w:rFonts w:ascii="Arial" w:hAnsi="Arial" w:cs="Arial"/>
                <w:noProof/>
                <w:sz w:val="24"/>
                <w:lang w:val="de-DE"/>
              </w:rPr>
            </w:pPr>
            <w:r w:rsidRPr="00264EF0">
              <w:rPr>
                <w:rFonts w:ascii="Arial" w:hAnsi="Arial" w:cs="Arial"/>
                <w:noProof/>
                <w:sz w:val="24"/>
                <w:lang w:val="de-DE"/>
              </w:rPr>
              <w:t>Lieferantenabhängigkeit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5745E3B" w14:textId="796FECB8" w:rsidR="003D3E62" w:rsidRPr="00264EF0" w:rsidRDefault="00FF278E"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C4FC60A" w14:textId="7FE3ECE6" w:rsidR="003D3E62" w:rsidRPr="00264EF0" w:rsidRDefault="00FF278E"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3</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B6D47D9" w14:textId="35F8ADDF" w:rsidR="003D3E62" w:rsidRPr="00264EF0" w:rsidRDefault="003D3E62" w:rsidP="003D3E62">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 xml:space="preserve">Für alle kritischen Lieferanten existiert mindestens eine Alternative, die teilweise auch schon implementiert ist. Der Wegfall eines Lieferanten hat </w:t>
            </w:r>
            <w:r w:rsidR="008600B8">
              <w:rPr>
                <w:rFonts w:ascii="Arial" w:hAnsi="Arial" w:cs="Arial"/>
                <w:noProof/>
                <w:sz w:val="24"/>
                <w:lang w:val="de-DE"/>
              </w:rPr>
              <w:t xml:space="preserve">somit </w:t>
            </w:r>
            <w:r w:rsidRPr="00264EF0">
              <w:rPr>
                <w:rFonts w:ascii="Arial" w:hAnsi="Arial" w:cs="Arial"/>
                <w:noProof/>
                <w:sz w:val="24"/>
                <w:lang w:val="de-DE"/>
              </w:rPr>
              <w:t xml:space="preserve">weitestgehend nur eine Auswirkung auf die Einhaltung des Zeitplanes. Als Schaden ist eine Verzögerung der Umsatzrealisation </w:t>
            </w:r>
            <w:r w:rsidR="008600B8">
              <w:rPr>
                <w:rFonts w:ascii="Arial" w:hAnsi="Arial" w:cs="Arial"/>
                <w:noProof/>
                <w:sz w:val="24"/>
                <w:lang w:val="de-DE"/>
              </w:rPr>
              <w:t>anzusetzen</w:t>
            </w:r>
            <w:r w:rsidRPr="00264EF0">
              <w:rPr>
                <w:rFonts w:ascii="Arial" w:hAnsi="Arial" w:cs="Arial"/>
                <w:noProof/>
                <w:sz w:val="24"/>
                <w:lang w:val="de-DE"/>
              </w:rPr>
              <w: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D746072" w14:textId="618214FB" w:rsidR="003D3E62" w:rsidRPr="00264EF0" w:rsidRDefault="00A07D72"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5AEC3E0" w14:textId="02A710AB" w:rsidR="003D3E62" w:rsidRPr="00264EF0" w:rsidRDefault="00A07D72"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r>
      <w:tr w:rsidR="003D3E62" w:rsidRPr="00264EF0" w14:paraId="171C7DBA" w14:textId="2C9D4D4E" w:rsidTr="00676C4B">
        <w:trPr>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40D1154" w14:textId="4A3B5160" w:rsidR="003D3E62" w:rsidRPr="00264EF0" w:rsidRDefault="0000743D" w:rsidP="003D3E62">
            <w:pPr>
              <w:widowControl/>
              <w:jc w:val="left"/>
              <w:rPr>
                <w:rFonts w:ascii="Arial" w:hAnsi="Arial" w:cs="Arial"/>
                <w:noProof/>
                <w:sz w:val="24"/>
                <w:lang w:val="de-DE"/>
              </w:rPr>
            </w:pPr>
            <w:r w:rsidRPr="00264EF0">
              <w:rPr>
                <w:rFonts w:ascii="Arial" w:hAnsi="Arial" w:cs="Arial"/>
                <w:noProof/>
                <w:sz w:val="24"/>
                <w:lang w:val="de-DE"/>
              </w:rPr>
              <w:t>Datenverlust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45EB9FA" w14:textId="0C7B13F4" w:rsidR="003D3E62" w:rsidRPr="00264EF0" w:rsidRDefault="00FF278E" w:rsidP="00EA7C2D">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3</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1118C67" w14:textId="2C4DBFDE" w:rsidR="003D3E62" w:rsidRPr="00264EF0" w:rsidRDefault="00C10A7C" w:rsidP="00EA7C2D">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4</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9442A6E" w14:textId="2EBA10EA" w:rsidR="003D3E62" w:rsidRPr="00264EF0" w:rsidRDefault="00793367" w:rsidP="003D3E62">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 xml:space="preserve">Datenverlust ist für alle Unternehmen ein Risiko, als </w:t>
            </w:r>
            <w:r w:rsidR="00E47DDE" w:rsidRPr="00264EF0">
              <w:rPr>
                <w:rFonts w:ascii="Arial" w:hAnsi="Arial" w:cs="Arial"/>
                <w:noProof/>
                <w:sz w:val="24"/>
                <w:lang w:val="de-DE"/>
              </w:rPr>
              <w:t>IT-Dienstleister</w:t>
            </w:r>
            <w:r w:rsidRPr="00264EF0">
              <w:rPr>
                <w:rFonts w:ascii="Arial" w:hAnsi="Arial" w:cs="Arial"/>
                <w:noProof/>
                <w:sz w:val="24"/>
                <w:lang w:val="de-DE"/>
              </w:rPr>
              <w:t xml:space="preserve"> jedoch noch einmal wichtiger, da nicht nur das eigene Unternehmen, sondern auch zahlreiche andere Kunden betroffen sind. Begegnet wird dieses Risiko durch t</w:t>
            </w:r>
            <w:r w:rsidR="00C10A7C" w:rsidRPr="00264EF0">
              <w:rPr>
                <w:rFonts w:ascii="Arial" w:hAnsi="Arial" w:cs="Arial"/>
                <w:noProof/>
                <w:sz w:val="24"/>
                <w:lang w:val="de-DE"/>
              </w:rPr>
              <w:t>ägliche Backups der Daten</w:t>
            </w:r>
            <w:r w:rsidR="007959F9" w:rsidRPr="00264EF0">
              <w:rPr>
                <w:rFonts w:ascii="Arial" w:hAnsi="Arial" w:cs="Arial"/>
                <w:noProof/>
                <w:sz w:val="24"/>
                <w:lang w:val="de-DE"/>
              </w:rPr>
              <w:t xml:space="preserve">, </w:t>
            </w:r>
            <w:r w:rsidR="00C10A7C" w:rsidRPr="00264EF0">
              <w:rPr>
                <w:rFonts w:ascii="Arial" w:hAnsi="Arial" w:cs="Arial"/>
                <w:noProof/>
                <w:sz w:val="24"/>
                <w:lang w:val="de-DE"/>
              </w:rPr>
              <w:t>redundante Hardware</w:t>
            </w:r>
            <w:r w:rsidR="0026783B" w:rsidRPr="00264EF0">
              <w:rPr>
                <w:rFonts w:ascii="Arial" w:hAnsi="Arial" w:cs="Arial"/>
                <w:noProof/>
                <w:sz w:val="24"/>
                <w:lang w:val="de-DE"/>
              </w:rPr>
              <w:t xml:space="preserve"> und</w:t>
            </w:r>
            <w:r w:rsidR="007959F9" w:rsidRPr="00264EF0">
              <w:rPr>
                <w:rFonts w:ascii="Arial" w:hAnsi="Arial" w:cs="Arial"/>
                <w:noProof/>
                <w:sz w:val="24"/>
                <w:lang w:val="de-DE"/>
              </w:rPr>
              <w:t xml:space="preserve"> Überwachung der Hardware.</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7ABDD5A" w14:textId="5DFFA3DC" w:rsidR="003D3E62" w:rsidRPr="00264EF0" w:rsidRDefault="00046AFC" w:rsidP="00EA7C2D">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9AB7684" w14:textId="333E10A1" w:rsidR="003D3E62" w:rsidRPr="00264EF0" w:rsidRDefault="00046AFC" w:rsidP="00EA7C2D">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r>
      <w:tr w:rsidR="003D3E62" w:rsidRPr="00264EF0" w14:paraId="11A2165A" w14:textId="31EE5CE0" w:rsidTr="00676C4B">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B101227" w14:textId="1E1E3095" w:rsidR="003D3E62" w:rsidRPr="00264EF0" w:rsidRDefault="0000743D" w:rsidP="003D3E62">
            <w:pPr>
              <w:widowControl/>
              <w:jc w:val="left"/>
              <w:rPr>
                <w:rFonts w:ascii="Arial" w:hAnsi="Arial" w:cs="Arial"/>
                <w:noProof/>
                <w:sz w:val="24"/>
                <w:lang w:val="de-DE"/>
              </w:rPr>
            </w:pPr>
            <w:r w:rsidRPr="00264EF0">
              <w:rPr>
                <w:rFonts w:ascii="Arial" w:hAnsi="Arial" w:cs="Arial"/>
                <w:noProof/>
                <w:sz w:val="24"/>
                <w:lang w:val="de-DE"/>
              </w:rPr>
              <w:t>Hackerangriff</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29523E1" w14:textId="25C8AC44" w:rsidR="003D3E62" w:rsidRPr="00264EF0" w:rsidRDefault="00FF278E"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5</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E8E540A" w14:textId="2CD46A3F" w:rsidR="003D3E62" w:rsidRPr="00264EF0" w:rsidRDefault="008C60F4"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4</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53AF3A7" w14:textId="64D63CD0" w:rsidR="003D3E62" w:rsidRPr="00264EF0" w:rsidRDefault="00AB27A8" w:rsidP="003D3E62">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 xml:space="preserve">Alle </w:t>
            </w:r>
            <w:r w:rsidR="008600B8">
              <w:rPr>
                <w:rFonts w:ascii="Arial" w:hAnsi="Arial" w:cs="Arial"/>
                <w:noProof/>
                <w:sz w:val="24"/>
                <w:lang w:val="de-DE"/>
              </w:rPr>
              <w:t>O</w:t>
            </w:r>
            <w:r w:rsidRPr="00264EF0">
              <w:rPr>
                <w:rFonts w:ascii="Arial" w:hAnsi="Arial" w:cs="Arial"/>
                <w:noProof/>
                <w:sz w:val="24"/>
                <w:lang w:val="de-DE"/>
              </w:rPr>
              <w:t xml:space="preserve">nline erreichbaren Unternehmen und Dienstleistungen werden durch manuelle und automatisierte Hackerangriffe bedroht. Der Schaden kann je nach Angriff unterschiedliche Auswirkungen haben. Begegnet wird dieses Risiko durch Backups, eine strenge Rechteverwaltung der Serverstruktur, Firewalls und inhouse </w:t>
            </w:r>
            <w:r w:rsidR="00F62FA9" w:rsidRPr="00264EF0">
              <w:rPr>
                <w:rFonts w:ascii="Arial" w:hAnsi="Arial" w:cs="Arial"/>
                <w:noProof/>
                <w:sz w:val="24"/>
                <w:lang w:val="de-DE"/>
              </w:rPr>
              <w:t>Penetration Tests</w:t>
            </w:r>
            <w:r w:rsidR="00495693" w:rsidRPr="00264EF0">
              <w:rPr>
                <w:rFonts w:ascii="Arial" w:hAnsi="Arial" w:cs="Arial"/>
                <w:noProof/>
                <w:sz w:val="24"/>
                <w:lang w:val="de-DE"/>
              </w:rPr>
              <w: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1BC8EBE4" w14:textId="7BB85A9D" w:rsidR="003D3E62" w:rsidRPr="00264EF0" w:rsidRDefault="009463AC"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2</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06DDCB0" w14:textId="6A793650" w:rsidR="003D3E62" w:rsidRPr="00264EF0" w:rsidRDefault="009463AC" w:rsidP="00EA7C2D">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r>
    </w:tbl>
    <w:p w14:paraId="4486C6C8" w14:textId="18B150A2" w:rsidR="006A4A17" w:rsidRPr="00264EF0" w:rsidRDefault="006A4A17" w:rsidP="009E3094">
      <w:pPr>
        <w:pStyle w:val="OMS"/>
        <w:rPr>
          <w:rFonts w:ascii="Arial" w:hAnsi="Arial" w:cs="Arial"/>
          <w:noProof/>
          <w:sz w:val="24"/>
          <w:lang w:val="de-DE"/>
        </w:rPr>
      </w:pPr>
    </w:p>
    <w:tbl>
      <w:tblPr>
        <w:tblStyle w:val="PlainTable1"/>
        <w:tblW w:w="0" w:type="auto"/>
        <w:tblLook w:val="04A0" w:firstRow="1" w:lastRow="0" w:firstColumn="1" w:lastColumn="0" w:noHBand="0" w:noVBand="1"/>
      </w:tblPr>
      <w:tblGrid>
        <w:gridCol w:w="4248"/>
        <w:gridCol w:w="1170"/>
        <w:gridCol w:w="1350"/>
        <w:gridCol w:w="6210"/>
        <w:gridCol w:w="1170"/>
        <w:gridCol w:w="1466"/>
      </w:tblGrid>
      <w:tr w:rsidR="006A4A17" w:rsidRPr="00264EF0" w14:paraId="5FC42B41" w14:textId="77777777" w:rsidTr="00621488">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70310715" w14:textId="77777777" w:rsidR="006A4A17" w:rsidRPr="00264EF0" w:rsidRDefault="006A4A17" w:rsidP="00621488">
            <w:pPr>
              <w:widowControl/>
              <w:jc w:val="left"/>
              <w:rPr>
                <w:rFonts w:ascii="Arial" w:hAnsi="Arial" w:cs="Arial"/>
                <w:noProof/>
                <w:sz w:val="24"/>
                <w:lang w:val="de-DE"/>
              </w:rPr>
            </w:pPr>
            <w:r w:rsidRPr="00264EF0">
              <w:rPr>
                <w:rFonts w:ascii="Arial" w:hAnsi="Arial" w:cs="Arial"/>
                <w:noProof/>
                <w:color w:val="FFFFFF" w:themeColor="background1"/>
                <w:sz w:val="24"/>
                <w:lang w:val="de-DE"/>
              </w:rPr>
              <w:lastRenderedPageBreak/>
              <w:t>Risiko</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23E99A34"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color w:val="FFFFFF" w:themeColor="background1"/>
                <w:sz w:val="24"/>
                <w:lang w:val="de-DE"/>
              </w:rPr>
              <w:t>Brutto Eintritt</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53CD942E"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Brutto Schaden</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10BA9A01"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Maßnahme</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61B2E46A"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Netto</w:t>
            </w:r>
          </w:p>
          <w:p w14:paraId="26F19E5C"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Eintritt</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AB3E0"/>
            <w:vAlign w:val="center"/>
          </w:tcPr>
          <w:p w14:paraId="1E54FFD3"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FFFFFF" w:themeColor="background1"/>
                <w:sz w:val="24"/>
                <w:lang w:val="de-DE"/>
              </w:rPr>
            </w:pPr>
            <w:r w:rsidRPr="00264EF0">
              <w:rPr>
                <w:rFonts w:ascii="Arial" w:hAnsi="Arial" w:cs="Arial"/>
                <w:noProof/>
                <w:color w:val="FFFFFF" w:themeColor="background1"/>
                <w:sz w:val="24"/>
                <w:lang w:val="de-DE"/>
              </w:rPr>
              <w:t xml:space="preserve">Netto </w:t>
            </w:r>
          </w:p>
          <w:p w14:paraId="3DE6F14F" w14:textId="77777777" w:rsidR="006A4A17" w:rsidRPr="00264EF0" w:rsidRDefault="006A4A17" w:rsidP="00621488">
            <w:pPr>
              <w:widowControl/>
              <w:jc w:val="left"/>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4"/>
                <w:lang w:val="de-DE"/>
              </w:rPr>
            </w:pPr>
            <w:r w:rsidRPr="00264EF0">
              <w:rPr>
                <w:rFonts w:ascii="Arial" w:hAnsi="Arial" w:cs="Arial"/>
                <w:noProof/>
                <w:color w:val="FFFFFF" w:themeColor="background1"/>
                <w:sz w:val="24"/>
                <w:lang w:val="de-DE"/>
              </w:rPr>
              <w:t>Schaden</w:t>
            </w:r>
          </w:p>
        </w:tc>
      </w:tr>
      <w:tr w:rsidR="006A4A17" w:rsidRPr="00264EF0" w14:paraId="43D63EB2" w14:textId="77777777" w:rsidTr="0062148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681DF8B" w14:textId="77777777" w:rsidR="006A4A17" w:rsidRPr="00264EF0" w:rsidRDefault="006A4A17" w:rsidP="00621488">
            <w:pPr>
              <w:widowControl/>
              <w:jc w:val="left"/>
              <w:rPr>
                <w:rFonts w:ascii="Arial" w:hAnsi="Arial" w:cs="Arial"/>
                <w:noProof/>
                <w:sz w:val="24"/>
                <w:lang w:val="de-DE"/>
              </w:rPr>
            </w:pPr>
            <w:r w:rsidRPr="00264EF0">
              <w:rPr>
                <w:rFonts w:ascii="Arial" w:hAnsi="Arial" w:cs="Arial"/>
                <w:noProof/>
                <w:sz w:val="24"/>
                <w:lang w:val="de-DE"/>
              </w:rPr>
              <w:t>Entwicklungsverzögerung</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F699D41" w14:textId="77777777" w:rsidR="006A4A17" w:rsidRPr="00264EF0" w:rsidRDefault="006A4A17"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3</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1C2A493" w14:textId="77777777" w:rsidR="006A4A17" w:rsidRPr="00264EF0" w:rsidRDefault="006A4A17"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3</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3306CB3" w14:textId="77777777" w:rsidR="006A4A17" w:rsidRPr="00264EF0" w:rsidRDefault="006A4A17"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Vor allem in der IT-Branche wird häufig die Komplexität von Projekten unterschätzt. Dies kann zu Verzögerungen oder sogar zum nicht Erreichen der vorgenommenen Ziele führen. Dieses Risiko wurde gemindert, indem sowohl das Framework vor der Unternehmensgründung weitestgehend fertiggestellt wurde und auch zahlreiche Module bereits skizziert und teilweise umgesetzt wurden. Ernsthafte Roadblocker konnten nicht identifiziert werden.</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3C6EBF0" w14:textId="77777777" w:rsidR="006A4A17" w:rsidRPr="00264EF0" w:rsidRDefault="006A4A17"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2</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1563904" w14:textId="77777777" w:rsidR="006A4A17" w:rsidRPr="00264EF0" w:rsidRDefault="006A4A17"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r>
      <w:tr w:rsidR="006A4A17" w:rsidRPr="00264EF0" w14:paraId="54BF9891" w14:textId="77777777" w:rsidTr="00621488">
        <w:trPr>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D301041" w14:textId="77777777" w:rsidR="006A4A17" w:rsidRPr="00264EF0" w:rsidRDefault="006A4A17" w:rsidP="00621488">
            <w:pPr>
              <w:widowControl/>
              <w:jc w:val="left"/>
              <w:rPr>
                <w:rFonts w:ascii="Arial" w:hAnsi="Arial" w:cs="Arial"/>
                <w:noProof/>
                <w:sz w:val="24"/>
                <w:lang w:val="de-DE"/>
              </w:rPr>
            </w:pPr>
            <w:r w:rsidRPr="00264EF0">
              <w:rPr>
                <w:rFonts w:ascii="Arial" w:hAnsi="Arial" w:cs="Arial"/>
                <w:noProof/>
                <w:sz w:val="24"/>
                <w:lang w:val="de-DE"/>
              </w:rPr>
              <w:t>Ausfall von Referenzkunden</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7EC3C13" w14:textId="77777777" w:rsidR="006A4A17" w:rsidRPr="00264EF0" w:rsidRDefault="006A4A17" w:rsidP="00621488">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CC949B2" w14:textId="77777777" w:rsidR="006A4A17" w:rsidRPr="00264EF0" w:rsidRDefault="006A4A17" w:rsidP="00621488">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3</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11CEC43" w14:textId="285C3506" w:rsidR="006A4A17" w:rsidRPr="00264EF0" w:rsidRDefault="00DE63B7" w:rsidP="00621488">
            <w:pPr>
              <w:widowControl/>
              <w:jc w:val="left"/>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Sollten keine Referenzkunden zur Veröffentlichung der integrierten Softwarelösung vorhanden sein führt dies zu verzögerten Umsatzerlösen</w:t>
            </w:r>
            <w:r w:rsidR="00FD14F1">
              <w:rPr>
                <w:rFonts w:ascii="Arial" w:hAnsi="Arial" w:cs="Arial"/>
                <w:noProof/>
                <w:sz w:val="24"/>
                <w:lang w:val="de-DE"/>
              </w:rPr>
              <w:t>,</w:t>
            </w:r>
            <w:r w:rsidRPr="00264EF0">
              <w:rPr>
                <w:rFonts w:ascii="Arial" w:hAnsi="Arial" w:cs="Arial"/>
                <w:noProof/>
                <w:sz w:val="24"/>
                <w:lang w:val="de-DE"/>
              </w:rPr>
              <w:t xml:space="preserve"> zum </w:t>
            </w:r>
            <w:r w:rsidR="001B6C04" w:rsidRPr="00264EF0">
              <w:rPr>
                <w:rFonts w:ascii="Arial" w:hAnsi="Arial" w:cs="Arial"/>
                <w:noProof/>
                <w:sz w:val="24"/>
                <w:lang w:val="de-DE"/>
              </w:rPr>
              <w:t>e</w:t>
            </w:r>
            <w:r w:rsidRPr="00264EF0">
              <w:rPr>
                <w:rFonts w:ascii="Arial" w:hAnsi="Arial" w:cs="Arial"/>
                <w:noProof/>
                <w:sz w:val="24"/>
                <w:lang w:val="de-DE"/>
              </w:rPr>
              <w:t xml:space="preserve">inen aus den direkten Einnahmen bei den Referenzkunden, zum </w:t>
            </w:r>
            <w:r w:rsidR="001B6C04" w:rsidRPr="00264EF0">
              <w:rPr>
                <w:rFonts w:ascii="Arial" w:hAnsi="Arial" w:cs="Arial"/>
                <w:noProof/>
                <w:sz w:val="24"/>
                <w:lang w:val="de-DE"/>
              </w:rPr>
              <w:t>a</w:t>
            </w:r>
            <w:r w:rsidRPr="00264EF0">
              <w:rPr>
                <w:rFonts w:ascii="Arial" w:hAnsi="Arial" w:cs="Arial"/>
                <w:noProof/>
                <w:sz w:val="24"/>
                <w:lang w:val="de-DE"/>
              </w:rPr>
              <w:t xml:space="preserve">nderen auch zu Verzögerungen im Aufbau weiterer Kunden, durch den geringeren Multiplikatoreneffekt. </w:t>
            </w:r>
            <w:r w:rsidR="00C859F1" w:rsidRPr="00264EF0">
              <w:rPr>
                <w:rFonts w:ascii="Arial" w:hAnsi="Arial" w:cs="Arial"/>
                <w:noProof/>
                <w:sz w:val="24"/>
                <w:lang w:val="de-DE"/>
              </w:rPr>
              <w:t>Diesem Risiko wird entgegengewirkt mit der frühzeitigen Veröffentlichung von Standalone Lösungen, welche die Bekanntheit des Unternehmens und diverser Softwarelösungen beschleunigen sollen</w:t>
            </w:r>
            <w:r w:rsidR="00993CB3" w:rsidRPr="00264EF0">
              <w:rPr>
                <w:rFonts w:ascii="Arial" w:hAnsi="Arial" w:cs="Arial"/>
                <w:noProof/>
                <w:sz w:val="24"/>
                <w:lang w:val="de-DE"/>
              </w:rPr>
              <w:t xml:space="preserve"> und Teile der Entwicklungskosten tragen sollen</w:t>
            </w:r>
            <w:r w:rsidR="00C859F1" w:rsidRPr="00264EF0">
              <w:rPr>
                <w:rFonts w:ascii="Arial" w:hAnsi="Arial" w:cs="Arial"/>
                <w:noProof/>
                <w:sz w:val="24"/>
                <w:lang w:val="de-DE"/>
              </w:rPr>
              <w: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6DA07B76" w14:textId="6D01A875" w:rsidR="006A4A17" w:rsidRPr="00264EF0" w:rsidRDefault="00253F5F" w:rsidP="00621488">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0AD55C1" w14:textId="68570257" w:rsidR="006A4A17" w:rsidRPr="00264EF0" w:rsidRDefault="00253F5F" w:rsidP="00621488">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2</w:t>
            </w:r>
          </w:p>
        </w:tc>
      </w:tr>
      <w:tr w:rsidR="006A4A17" w:rsidRPr="00264EF0" w14:paraId="346C7A30" w14:textId="77777777" w:rsidTr="0062148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24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554CC924" w14:textId="77777777" w:rsidR="006A4A17" w:rsidRPr="00264EF0" w:rsidRDefault="006A4A17" w:rsidP="00621488">
            <w:pPr>
              <w:widowControl/>
              <w:jc w:val="left"/>
              <w:rPr>
                <w:rFonts w:ascii="Arial" w:hAnsi="Arial" w:cs="Arial"/>
                <w:noProof/>
                <w:sz w:val="24"/>
                <w:lang w:val="de-DE"/>
              </w:rPr>
            </w:pPr>
            <w:r w:rsidRPr="00264EF0">
              <w:rPr>
                <w:rFonts w:ascii="Arial" w:hAnsi="Arial" w:cs="Arial"/>
                <w:noProof/>
                <w:sz w:val="24"/>
                <w:lang w:val="de-DE"/>
              </w:rPr>
              <w:t>Zielgruppe wird nicht erreicht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7DCD5B71" w14:textId="3E0D45AD" w:rsidR="006A4A17" w:rsidRPr="00264EF0" w:rsidRDefault="002657B6"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2</w:t>
            </w:r>
          </w:p>
        </w:tc>
        <w:tc>
          <w:tcPr>
            <w:tcW w:w="1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4A39F76F" w14:textId="612D83D6" w:rsidR="006A4A17" w:rsidRPr="00264EF0" w:rsidRDefault="00C52AF5"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4</w:t>
            </w:r>
          </w:p>
        </w:tc>
        <w:tc>
          <w:tcPr>
            <w:tcW w:w="621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2CD6410E" w14:textId="746AE7EA" w:rsidR="006A4A17" w:rsidRPr="00264EF0" w:rsidRDefault="00DF5830" w:rsidP="00621488">
            <w:pPr>
              <w:widowControl/>
              <w:jc w:val="left"/>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Für den Erfolg eines jeden Unternehmens ist es wichtig eine möglichst große Bekanntheit zu erlangen, gleichzeitig gilt es jedoch die beschränkten Ressourcen zielgerichtet einzusetzen um eine möglichst hohe Conversion Rate zu erreichen.</w:t>
            </w:r>
            <w:r w:rsidR="00C52AF5" w:rsidRPr="00264EF0">
              <w:rPr>
                <w:rFonts w:ascii="Arial" w:hAnsi="Arial" w:cs="Arial"/>
                <w:noProof/>
                <w:sz w:val="24"/>
                <w:lang w:val="de-DE"/>
              </w:rPr>
              <w:t xml:space="preserve"> </w:t>
            </w:r>
            <w:r w:rsidR="00CD7F5A" w:rsidRPr="00264EF0">
              <w:rPr>
                <w:rFonts w:ascii="Arial" w:hAnsi="Arial" w:cs="Arial"/>
                <w:noProof/>
                <w:sz w:val="24"/>
                <w:lang w:val="de-DE"/>
              </w:rPr>
              <w:t xml:space="preserve">Das Risiko wird durch gezieltes Marketing, Multiplikatoren und ein breites Angebot </w:t>
            </w:r>
            <w:r w:rsidR="00EC4C09" w:rsidRPr="00264EF0">
              <w:rPr>
                <w:rFonts w:ascii="Arial" w:hAnsi="Arial" w:cs="Arial"/>
                <w:noProof/>
                <w:sz w:val="24"/>
                <w:lang w:val="de-DE"/>
              </w:rPr>
              <w:t xml:space="preserve">zur Marktdurchdringung </w:t>
            </w:r>
            <w:r w:rsidR="00CD7F5A" w:rsidRPr="00264EF0">
              <w:rPr>
                <w:rFonts w:ascii="Arial" w:hAnsi="Arial" w:cs="Arial"/>
                <w:noProof/>
                <w:sz w:val="24"/>
                <w:lang w:val="de-DE"/>
              </w:rPr>
              <w:t>gemindert.</w:t>
            </w:r>
          </w:p>
        </w:tc>
        <w:tc>
          <w:tcPr>
            <w:tcW w:w="117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328A86DC" w14:textId="1E36CC9A" w:rsidR="006A4A17" w:rsidRPr="00264EF0" w:rsidRDefault="002657B6"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1</w:t>
            </w:r>
          </w:p>
        </w:tc>
        <w:tc>
          <w:tcPr>
            <w:tcW w:w="146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14:paraId="0764786C" w14:textId="3753DFC0" w:rsidR="006A4A17" w:rsidRPr="00264EF0" w:rsidRDefault="002657B6" w:rsidP="00621488">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lang w:val="de-DE"/>
              </w:rPr>
            </w:pPr>
            <w:r w:rsidRPr="00264EF0">
              <w:rPr>
                <w:rFonts w:ascii="Arial" w:hAnsi="Arial" w:cs="Arial"/>
                <w:noProof/>
                <w:sz w:val="24"/>
                <w:lang w:val="de-DE"/>
              </w:rPr>
              <w:t>2</w:t>
            </w:r>
          </w:p>
        </w:tc>
      </w:tr>
    </w:tbl>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400D08" w:rsidRPr="00264EF0" w14:paraId="29BC9288" w14:textId="77777777" w:rsidTr="006F5D1C">
        <w:trPr>
          <w:trHeight w:val="690"/>
          <w:jc w:val="center"/>
        </w:trPr>
        <w:tc>
          <w:tcPr>
            <w:tcW w:w="7733" w:type="dxa"/>
            <w:tcBorders>
              <w:bottom w:val="single" w:sz="24" w:space="0" w:color="D9D9D9" w:themeColor="background1" w:themeShade="D9"/>
            </w:tcBorders>
          </w:tcPr>
          <w:p w14:paraId="4304C9C0" w14:textId="5F5E26FA" w:rsidR="00400D08" w:rsidRPr="00264EF0" w:rsidRDefault="00400D08" w:rsidP="006F5D1C">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Milestones</w:t>
            </w:r>
          </w:p>
        </w:tc>
      </w:tr>
    </w:tbl>
    <w:p w14:paraId="2AD6567B" w14:textId="77777777" w:rsidR="00D9485E" w:rsidRPr="00264EF0" w:rsidRDefault="00D9485E" w:rsidP="00D9485E">
      <w:pPr>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3872" behindDoc="0" locked="0" layoutInCell="1" allowOverlap="1" wp14:anchorId="41F79B4B" wp14:editId="7CB48473">
                <wp:simplePos x="0" y="0"/>
                <wp:positionH relativeFrom="column">
                  <wp:posOffset>5644</wp:posOffset>
                </wp:positionH>
                <wp:positionV relativeFrom="paragraph">
                  <wp:posOffset>127706</wp:posOffset>
                </wp:positionV>
                <wp:extent cx="2923540" cy="2404533"/>
                <wp:effectExtent l="0" t="0" r="0" b="0"/>
                <wp:wrapNone/>
                <wp:docPr id="112" name="Rectangle 112"/>
                <wp:cNvGraphicFramePr/>
                <a:graphic xmlns:a="http://schemas.openxmlformats.org/drawingml/2006/main">
                  <a:graphicData uri="http://schemas.microsoft.com/office/word/2010/wordprocessingShape">
                    <wps:wsp>
                      <wps:cNvSpPr/>
                      <wps:spPr>
                        <a:xfrm>
                          <a:off x="0" y="0"/>
                          <a:ext cx="2923540" cy="2404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534D2" w14:textId="7401C408" w:rsidR="00D9485E" w:rsidRPr="003C725B" w:rsidRDefault="001669FF"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Framework</w:t>
                            </w:r>
                          </w:p>
                          <w:p w14:paraId="40380C65" w14:textId="77777777" w:rsidR="00D9485E" w:rsidRPr="003C725B" w:rsidRDefault="00D9485E" w:rsidP="00D9485E">
                            <w:pPr>
                              <w:jc w:val="center"/>
                              <w:rPr>
                                <w:rFonts w:ascii="Arial" w:hAnsi="Arial" w:cs="Arial"/>
                                <w:color w:val="262626" w:themeColor="text1" w:themeTint="D9"/>
                                <w:sz w:val="24"/>
                                <w:szCs w:val="32"/>
                                <w:lang w:val="de-DE"/>
                              </w:rPr>
                            </w:pPr>
                          </w:p>
                          <w:p w14:paraId="414049B2" w14:textId="2B78555E" w:rsidR="00D9485E" w:rsidRPr="003C725B" w:rsidRDefault="006C46B5" w:rsidP="00D9485E">
                            <w:pPr>
                              <w:spacing w:line="276" w:lineRule="auto"/>
                              <w:rPr>
                                <w:rFonts w:ascii="Arial" w:hAnsi="Arial" w:cs="Arial"/>
                                <w:color w:val="262626" w:themeColor="text1" w:themeTint="D9"/>
                                <w:sz w:val="24"/>
                                <w:lang w:val="de-DE"/>
                              </w:rPr>
                            </w:pPr>
                            <w:r w:rsidRPr="003C725B">
                              <w:rPr>
                                <w:rFonts w:ascii="Arial" w:hAnsi="Arial" w:cs="Arial"/>
                                <w:color w:val="262626" w:themeColor="text1" w:themeTint="D9"/>
                                <w:sz w:val="24"/>
                                <w:lang w:val="de-DE"/>
                              </w:rPr>
                              <w:t>Das Software Framework und die Anwendungsstruktur, welches das Herz</w:t>
                            </w:r>
                            <w:r w:rsidR="00D9485E" w:rsidRPr="003C725B">
                              <w:rPr>
                                <w:rFonts w:ascii="Arial" w:hAnsi="Arial" w:cs="Arial"/>
                                <w:color w:val="262626" w:themeColor="text1" w:themeTint="D9"/>
                                <w:sz w:val="24"/>
                                <w:lang w:val="de-DE"/>
                              </w:rPr>
                              <w:t xml:space="preserve"> </w:t>
                            </w:r>
                            <w:r w:rsidRPr="003C725B">
                              <w:rPr>
                                <w:rFonts w:ascii="Arial" w:hAnsi="Arial" w:cs="Arial"/>
                                <w:color w:val="262626" w:themeColor="text1" w:themeTint="D9"/>
                                <w:sz w:val="24"/>
                                <w:lang w:val="de-DE"/>
                              </w:rPr>
                              <w:t xml:space="preserve">der Softwarelösungen darstellen wurde über mehrere Jahre entwickelt und ist bereits zu </w:t>
                            </w:r>
                            <w:r w:rsidR="003C725B" w:rsidRPr="003C725B">
                              <w:rPr>
                                <w:rFonts w:ascii="Arial" w:hAnsi="Arial" w:cs="Arial"/>
                                <w:color w:val="262626" w:themeColor="text1" w:themeTint="D9"/>
                                <w:sz w:val="24"/>
                                <w:lang w:val="de-DE"/>
                              </w:rPr>
                              <w:t>85</w:t>
                            </w:r>
                            <w:r w:rsidRPr="003C725B">
                              <w:rPr>
                                <w:rFonts w:ascii="Arial" w:hAnsi="Arial" w:cs="Arial"/>
                                <w:color w:val="262626" w:themeColor="text1" w:themeTint="D9"/>
                                <w:sz w:val="24"/>
                                <w:lang w:val="de-DE"/>
                              </w:rPr>
                              <w:t>% abgeschlossen.</w:t>
                            </w:r>
                            <w:r w:rsidR="003C725B" w:rsidRPr="003C725B">
                              <w:rPr>
                                <w:rFonts w:ascii="Arial" w:hAnsi="Arial" w:cs="Arial"/>
                                <w:color w:val="262626" w:themeColor="text1" w:themeTint="D9"/>
                                <w:sz w:val="24"/>
                                <w:lang w:val="de-DE"/>
                              </w:rPr>
                              <w:t xml:space="preserve"> Die restliche Implementierung kann parallel zur restlichen Entwicklung erfolgen.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9B4B" id="Rectangle 112" o:spid="_x0000_s1074" style="position:absolute;left:0;text-align:left;margin-left:.45pt;margin-top:10.05pt;width:230.2pt;height:18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" filled="f" stroked="f" strokeweight="1pt">
                <v:textbox>
                  <w:txbxContent>
                    <w:p w14:paraId="1C3534D2" w14:textId="7401C408" w:rsidR="00D9485E" w:rsidRPr="003C725B" w:rsidRDefault="001669FF"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Framework</w:t>
                      </w:r>
                    </w:p>
                    <w:p w14:paraId="40380C65" w14:textId="77777777" w:rsidR="00D9485E" w:rsidRPr="003C725B" w:rsidRDefault="00D9485E" w:rsidP="00D9485E">
                      <w:pPr>
                        <w:jc w:val="center"/>
                        <w:rPr>
                          <w:rFonts w:ascii="Arial" w:hAnsi="Arial" w:cs="Arial"/>
                          <w:color w:val="262626" w:themeColor="text1" w:themeTint="D9"/>
                          <w:sz w:val="24"/>
                          <w:szCs w:val="32"/>
                          <w:lang w:val="de-DE"/>
                        </w:rPr>
                      </w:pPr>
                    </w:p>
                    <w:p w14:paraId="414049B2" w14:textId="2B78555E" w:rsidR="00D9485E" w:rsidRPr="003C725B" w:rsidRDefault="006C46B5" w:rsidP="00D9485E">
                      <w:pPr>
                        <w:spacing w:line="276" w:lineRule="auto"/>
                        <w:rPr>
                          <w:rFonts w:ascii="Arial" w:hAnsi="Arial" w:cs="Arial"/>
                          <w:color w:val="262626" w:themeColor="text1" w:themeTint="D9"/>
                          <w:sz w:val="24"/>
                          <w:lang w:val="de-DE"/>
                        </w:rPr>
                      </w:pPr>
                      <w:r w:rsidRPr="003C725B">
                        <w:rPr>
                          <w:rFonts w:ascii="Arial" w:hAnsi="Arial" w:cs="Arial"/>
                          <w:color w:val="262626" w:themeColor="text1" w:themeTint="D9"/>
                          <w:sz w:val="24"/>
                          <w:lang w:val="de-DE"/>
                        </w:rPr>
                        <w:t>Das Software Framework und die Anwendungsstruktur, welches das Herz</w:t>
                      </w:r>
                      <w:r w:rsidR="00D9485E" w:rsidRPr="003C725B">
                        <w:rPr>
                          <w:rFonts w:ascii="Arial" w:hAnsi="Arial" w:cs="Arial"/>
                          <w:color w:val="262626" w:themeColor="text1" w:themeTint="D9"/>
                          <w:sz w:val="24"/>
                          <w:lang w:val="de-DE"/>
                        </w:rPr>
                        <w:t xml:space="preserve"> </w:t>
                      </w:r>
                      <w:r w:rsidRPr="003C725B">
                        <w:rPr>
                          <w:rFonts w:ascii="Arial" w:hAnsi="Arial" w:cs="Arial"/>
                          <w:color w:val="262626" w:themeColor="text1" w:themeTint="D9"/>
                          <w:sz w:val="24"/>
                          <w:lang w:val="de-DE"/>
                        </w:rPr>
                        <w:t xml:space="preserve">der Softwarelösungen darstellen wurde über mehrere Jahre entwickelt und ist bereits zu </w:t>
                      </w:r>
                      <w:r w:rsidR="003C725B" w:rsidRPr="003C725B">
                        <w:rPr>
                          <w:rFonts w:ascii="Arial" w:hAnsi="Arial" w:cs="Arial"/>
                          <w:color w:val="262626" w:themeColor="text1" w:themeTint="D9"/>
                          <w:sz w:val="24"/>
                          <w:lang w:val="de-DE"/>
                        </w:rPr>
                        <w:t>85</w:t>
                      </w:r>
                      <w:r w:rsidRPr="003C725B">
                        <w:rPr>
                          <w:rFonts w:ascii="Arial" w:hAnsi="Arial" w:cs="Arial"/>
                          <w:color w:val="262626" w:themeColor="text1" w:themeTint="D9"/>
                          <w:sz w:val="24"/>
                          <w:lang w:val="de-DE"/>
                        </w:rPr>
                        <w:t>% abgeschlossen.</w:t>
                      </w:r>
                      <w:r w:rsidR="003C725B" w:rsidRPr="003C725B">
                        <w:rPr>
                          <w:rFonts w:ascii="Arial" w:hAnsi="Arial" w:cs="Arial"/>
                          <w:color w:val="262626" w:themeColor="text1" w:themeTint="D9"/>
                          <w:sz w:val="24"/>
                          <w:lang w:val="de-DE"/>
                        </w:rPr>
                        <w:t xml:space="preserve"> Die restliche Implementierung kann parallel zur restlichen Entwicklung erfolgen.</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4896" behindDoc="0" locked="0" layoutInCell="1" allowOverlap="1" wp14:anchorId="454E5D70" wp14:editId="344A3287">
                <wp:simplePos x="0" y="0"/>
                <wp:positionH relativeFrom="column">
                  <wp:posOffset>3426178</wp:posOffset>
                </wp:positionH>
                <wp:positionV relativeFrom="paragraph">
                  <wp:posOffset>127706</wp:posOffset>
                </wp:positionV>
                <wp:extent cx="2923540" cy="2404533"/>
                <wp:effectExtent l="0" t="0" r="0" b="0"/>
                <wp:wrapNone/>
                <wp:docPr id="113" name="Rectangle 113"/>
                <wp:cNvGraphicFramePr/>
                <a:graphic xmlns:a="http://schemas.openxmlformats.org/drawingml/2006/main">
                  <a:graphicData uri="http://schemas.microsoft.com/office/word/2010/wordprocessingShape">
                    <wps:wsp>
                      <wps:cNvSpPr/>
                      <wps:spPr>
                        <a:xfrm>
                          <a:off x="0" y="0"/>
                          <a:ext cx="2923540" cy="2404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804AF" w14:textId="57F206F4" w:rsidR="00D9485E" w:rsidRPr="00ED3B9A" w:rsidRDefault="00D31471"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Standalone</w:t>
                            </w:r>
                          </w:p>
                          <w:p w14:paraId="7DB8914D" w14:textId="77777777" w:rsidR="00D9485E" w:rsidRPr="00ED3B9A" w:rsidRDefault="00D9485E" w:rsidP="00D9485E">
                            <w:pPr>
                              <w:jc w:val="center"/>
                              <w:rPr>
                                <w:rFonts w:ascii="Arial" w:hAnsi="Arial" w:cs="Arial"/>
                                <w:color w:val="262626" w:themeColor="text1" w:themeTint="D9"/>
                                <w:sz w:val="24"/>
                                <w:szCs w:val="32"/>
                                <w:lang w:val="de-DE"/>
                              </w:rPr>
                            </w:pPr>
                          </w:p>
                          <w:p w14:paraId="2CAB2E1C" w14:textId="30F61B19" w:rsidR="00D9485E" w:rsidRPr="00ED3B9A" w:rsidRDefault="00E75AFB"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Zur Überbrückung der Zeit, bis eine kritische Masse an Softwaremodulen und Funktionen erreicht wird, werden </w:t>
                            </w:r>
                            <w:proofErr w:type="spellStart"/>
                            <w:r>
                              <w:rPr>
                                <w:rFonts w:ascii="Arial" w:hAnsi="Arial" w:cs="Arial"/>
                                <w:color w:val="262626" w:themeColor="text1" w:themeTint="D9"/>
                                <w:sz w:val="24"/>
                                <w:lang w:val="de-DE"/>
                              </w:rPr>
                              <w:t>Standalone</w:t>
                            </w:r>
                            <w:proofErr w:type="spellEnd"/>
                            <w:r>
                              <w:rPr>
                                <w:rFonts w:ascii="Arial" w:hAnsi="Arial" w:cs="Arial"/>
                                <w:color w:val="262626" w:themeColor="text1" w:themeTint="D9"/>
                                <w:sz w:val="24"/>
                                <w:lang w:val="de-DE"/>
                              </w:rPr>
                              <w:t xml:space="preserve"> </w:t>
                            </w:r>
                            <w:r w:rsidR="00B274CD">
                              <w:rPr>
                                <w:rFonts w:ascii="Arial" w:hAnsi="Arial" w:cs="Arial"/>
                                <w:color w:val="262626" w:themeColor="text1" w:themeTint="D9"/>
                                <w:sz w:val="24"/>
                                <w:lang w:val="de-DE"/>
                              </w:rPr>
                              <w:t xml:space="preserve">Cloud </w:t>
                            </w:r>
                            <w:r>
                              <w:rPr>
                                <w:rFonts w:ascii="Arial" w:hAnsi="Arial" w:cs="Arial"/>
                                <w:color w:val="262626" w:themeColor="text1" w:themeTint="D9"/>
                                <w:sz w:val="24"/>
                                <w:lang w:val="de-DE"/>
                              </w:rPr>
                              <w:t>Softwarelösungen vorab veröffentlicht. Dies führt zu einer früheren Umsatzrealisation und Marktpenetration</w:t>
                            </w:r>
                            <w:r w:rsidR="00744B1F">
                              <w:rPr>
                                <w:rFonts w:ascii="Arial" w:hAnsi="Arial" w:cs="Arial"/>
                                <w:color w:val="262626" w:themeColor="text1" w:themeTint="D9"/>
                                <w:sz w:val="24"/>
                                <w:lang w:val="de-DE"/>
                              </w:rPr>
                              <w:t>.</w:t>
                            </w:r>
                            <w:r w:rsidR="00D9485E" w:rsidRPr="00ED3B9A">
                              <w:rPr>
                                <w:rFonts w:ascii="Arial" w:hAnsi="Arial" w:cs="Arial"/>
                                <w:color w:val="262626" w:themeColor="text1" w:themeTint="D9"/>
                                <w:sz w:val="24"/>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5D70" id="Rectangle 113" o:spid="_x0000_s1075" style="position:absolute;left:0;text-align:left;margin-left:269.8pt;margin-top:10.05pt;width:230.2pt;height:18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" filled="f" stroked="f" strokeweight="1pt">
                <v:textbox>
                  <w:txbxContent>
                    <w:p w14:paraId="5A5804AF" w14:textId="57F206F4" w:rsidR="00D9485E" w:rsidRPr="00ED3B9A" w:rsidRDefault="00D31471"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Standalone</w:t>
                      </w:r>
                    </w:p>
                    <w:p w14:paraId="7DB8914D" w14:textId="77777777" w:rsidR="00D9485E" w:rsidRPr="00ED3B9A" w:rsidRDefault="00D9485E" w:rsidP="00D9485E">
                      <w:pPr>
                        <w:jc w:val="center"/>
                        <w:rPr>
                          <w:rFonts w:ascii="Arial" w:hAnsi="Arial" w:cs="Arial"/>
                          <w:color w:val="262626" w:themeColor="text1" w:themeTint="D9"/>
                          <w:sz w:val="24"/>
                          <w:szCs w:val="32"/>
                          <w:lang w:val="de-DE"/>
                        </w:rPr>
                      </w:pPr>
                    </w:p>
                    <w:p w14:paraId="2CAB2E1C" w14:textId="30F61B19" w:rsidR="00D9485E" w:rsidRPr="00ED3B9A" w:rsidRDefault="00E75AFB"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 xml:space="preserve">Zur Überbrückung der Zeit, bis eine kritische Masse an Softwaremodulen und Funktionen erreicht wird, werden </w:t>
                      </w:r>
                      <w:proofErr w:type="spellStart"/>
                      <w:r>
                        <w:rPr>
                          <w:rFonts w:ascii="Arial" w:hAnsi="Arial" w:cs="Arial"/>
                          <w:color w:val="262626" w:themeColor="text1" w:themeTint="D9"/>
                          <w:sz w:val="24"/>
                          <w:lang w:val="de-DE"/>
                        </w:rPr>
                        <w:t>Standalone</w:t>
                      </w:r>
                      <w:proofErr w:type="spellEnd"/>
                      <w:r>
                        <w:rPr>
                          <w:rFonts w:ascii="Arial" w:hAnsi="Arial" w:cs="Arial"/>
                          <w:color w:val="262626" w:themeColor="text1" w:themeTint="D9"/>
                          <w:sz w:val="24"/>
                          <w:lang w:val="de-DE"/>
                        </w:rPr>
                        <w:t xml:space="preserve"> </w:t>
                      </w:r>
                      <w:r w:rsidR="00B274CD">
                        <w:rPr>
                          <w:rFonts w:ascii="Arial" w:hAnsi="Arial" w:cs="Arial"/>
                          <w:color w:val="262626" w:themeColor="text1" w:themeTint="D9"/>
                          <w:sz w:val="24"/>
                          <w:lang w:val="de-DE"/>
                        </w:rPr>
                        <w:t xml:space="preserve">Cloud </w:t>
                      </w:r>
                      <w:r>
                        <w:rPr>
                          <w:rFonts w:ascii="Arial" w:hAnsi="Arial" w:cs="Arial"/>
                          <w:color w:val="262626" w:themeColor="text1" w:themeTint="D9"/>
                          <w:sz w:val="24"/>
                          <w:lang w:val="de-DE"/>
                        </w:rPr>
                        <w:t>Softwarelösungen vorab veröffentlicht. Dies führt zu einer früheren Umsatzrealisation und Marktpenetration</w:t>
                      </w:r>
                      <w:r w:rsidR="00744B1F">
                        <w:rPr>
                          <w:rFonts w:ascii="Arial" w:hAnsi="Arial" w:cs="Arial"/>
                          <w:color w:val="262626" w:themeColor="text1" w:themeTint="D9"/>
                          <w:sz w:val="24"/>
                          <w:lang w:val="de-DE"/>
                        </w:rPr>
                        <w:t>.</w:t>
                      </w:r>
                      <w:r w:rsidR="00D9485E" w:rsidRPr="00ED3B9A">
                        <w:rPr>
                          <w:rFonts w:ascii="Arial" w:hAnsi="Arial" w:cs="Arial"/>
                          <w:color w:val="262626" w:themeColor="text1" w:themeTint="D9"/>
                          <w:sz w:val="24"/>
                          <w:lang w:val="de-DE"/>
                        </w:rPr>
                        <w:t xml:space="preserve"> </w:t>
                      </w:r>
                    </w:p>
                  </w:txbxContent>
                </v:textbox>
              </v:rect>
            </w:pict>
          </mc:Fallback>
        </mc:AlternateContent>
      </w: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6944" behindDoc="0" locked="0" layoutInCell="1" allowOverlap="1" wp14:anchorId="041DE057" wp14:editId="0222781B">
                <wp:simplePos x="0" y="0"/>
                <wp:positionH relativeFrom="column">
                  <wp:posOffset>6846711</wp:posOffset>
                </wp:positionH>
                <wp:positionV relativeFrom="paragraph">
                  <wp:posOffset>127706</wp:posOffset>
                </wp:positionV>
                <wp:extent cx="2923540" cy="2404533"/>
                <wp:effectExtent l="0" t="0" r="0" b="0"/>
                <wp:wrapNone/>
                <wp:docPr id="114" name="Rectangle 114"/>
                <wp:cNvGraphicFramePr/>
                <a:graphic xmlns:a="http://schemas.openxmlformats.org/drawingml/2006/main">
                  <a:graphicData uri="http://schemas.microsoft.com/office/word/2010/wordprocessingShape">
                    <wps:wsp>
                      <wps:cNvSpPr/>
                      <wps:spPr>
                        <a:xfrm>
                          <a:off x="0" y="0"/>
                          <a:ext cx="2923540" cy="2404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4BAD1" w14:textId="4CD9C193" w:rsidR="00D9485E" w:rsidRPr="00B274CD" w:rsidRDefault="006A4ECE" w:rsidP="00D9485E">
                            <w:pPr>
                              <w:jc w:val="center"/>
                              <w:rPr>
                                <w:rFonts w:ascii="Arial" w:hAnsi="Arial" w:cs="Arial"/>
                                <w:color w:val="6ABBE3"/>
                                <w:sz w:val="28"/>
                                <w:szCs w:val="36"/>
                                <w:lang w:val="de-DE"/>
                              </w:rPr>
                            </w:pPr>
                            <w:r w:rsidRPr="00B274CD">
                              <w:rPr>
                                <w:rFonts w:ascii="Arial" w:hAnsi="Arial" w:cs="Arial"/>
                                <w:caps/>
                                <w:color w:val="262626" w:themeColor="text1" w:themeTint="D9"/>
                                <w:sz w:val="40"/>
                                <w:szCs w:val="48"/>
                                <w:lang w:val="de-DE"/>
                              </w:rPr>
                              <w:t>Expansion</w:t>
                            </w:r>
                          </w:p>
                          <w:p w14:paraId="3C4FCB2D" w14:textId="77777777" w:rsidR="00D9485E" w:rsidRPr="00B274CD" w:rsidRDefault="00D9485E" w:rsidP="00D9485E">
                            <w:pPr>
                              <w:jc w:val="center"/>
                              <w:rPr>
                                <w:rFonts w:ascii="Arial" w:hAnsi="Arial" w:cs="Arial"/>
                                <w:color w:val="262626" w:themeColor="text1" w:themeTint="D9"/>
                                <w:sz w:val="24"/>
                                <w:szCs w:val="32"/>
                                <w:lang w:val="de-DE"/>
                              </w:rPr>
                            </w:pPr>
                          </w:p>
                          <w:p w14:paraId="5C3262B9" w14:textId="4153E66C" w:rsidR="00D9485E" w:rsidRPr="00B274CD" w:rsidRDefault="00F46FCC" w:rsidP="00D9485E">
                            <w:pPr>
                              <w:spacing w:line="276" w:lineRule="auto"/>
                              <w:rPr>
                                <w:rFonts w:ascii="Arial" w:hAnsi="Arial" w:cs="Arial"/>
                                <w:color w:val="262626" w:themeColor="text1" w:themeTint="D9"/>
                                <w:sz w:val="24"/>
                                <w:lang w:val="de-DE"/>
                              </w:rPr>
                            </w:pPr>
                            <w:r w:rsidRPr="00B274CD">
                              <w:rPr>
                                <w:rFonts w:ascii="Arial" w:hAnsi="Arial" w:cs="Arial"/>
                                <w:color w:val="262626" w:themeColor="text1" w:themeTint="D9"/>
                                <w:sz w:val="24"/>
                                <w:lang w:val="de-DE"/>
                              </w:rPr>
                              <w:t xml:space="preserve">Nach der Etablierung des Business Modells erfolgt </w:t>
                            </w:r>
                            <w:r w:rsidR="006B4190" w:rsidRPr="00B274CD">
                              <w:rPr>
                                <w:rFonts w:ascii="Arial" w:hAnsi="Arial" w:cs="Arial"/>
                                <w:color w:val="262626" w:themeColor="text1" w:themeTint="D9"/>
                                <w:sz w:val="24"/>
                                <w:lang w:val="de-DE"/>
                              </w:rPr>
                              <w:t>eine starke</w:t>
                            </w:r>
                            <w:r w:rsidRPr="00B274CD">
                              <w:rPr>
                                <w:rFonts w:ascii="Arial" w:hAnsi="Arial" w:cs="Arial"/>
                                <w:color w:val="262626" w:themeColor="text1" w:themeTint="D9"/>
                                <w:sz w:val="24"/>
                                <w:lang w:val="de-DE"/>
                              </w:rPr>
                              <w:t xml:space="preserve"> Expansion des Unternehmens, sowohl in Bezug auf den Modul</w:t>
                            </w:r>
                            <w:r w:rsidR="00B274CD">
                              <w:rPr>
                                <w:rFonts w:ascii="Arial" w:hAnsi="Arial" w:cs="Arial"/>
                                <w:color w:val="262626" w:themeColor="text1" w:themeTint="D9"/>
                                <w:sz w:val="24"/>
                                <w:lang w:val="de-DE"/>
                              </w:rPr>
                              <w:t>umfang</w:t>
                            </w:r>
                            <w:r w:rsidRPr="00B274CD">
                              <w:rPr>
                                <w:rFonts w:ascii="Arial" w:hAnsi="Arial" w:cs="Arial"/>
                                <w:color w:val="262626" w:themeColor="text1" w:themeTint="D9"/>
                                <w:sz w:val="24"/>
                                <w:lang w:val="de-DE"/>
                              </w:rPr>
                              <w:t xml:space="preserve"> und Funktionalität, sowie in Bezug auf Dienstleistungen und Personal</w:t>
                            </w:r>
                            <w:r w:rsidR="00D9485E" w:rsidRPr="00B274CD">
                              <w:rPr>
                                <w:rFonts w:ascii="Arial" w:hAnsi="Arial" w:cs="Arial"/>
                                <w:color w:val="262626" w:themeColor="text1" w:themeTint="D9"/>
                                <w:sz w:val="24"/>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DE057" id="Rectangle 114" o:spid="_x0000_s1076" style="position:absolute;left:0;text-align:left;margin-left:539.1pt;margin-top:10.05pt;width:230.2pt;height:18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" filled="f" stroked="f" strokeweight="1pt">
                <v:textbox>
                  <w:txbxContent>
                    <w:p w14:paraId="3E14BAD1" w14:textId="4CD9C193" w:rsidR="00D9485E" w:rsidRPr="00B274CD" w:rsidRDefault="006A4ECE" w:rsidP="00D9485E">
                      <w:pPr>
                        <w:jc w:val="center"/>
                        <w:rPr>
                          <w:rFonts w:ascii="Arial" w:hAnsi="Arial" w:cs="Arial"/>
                          <w:color w:val="6ABBE3"/>
                          <w:sz w:val="28"/>
                          <w:szCs w:val="36"/>
                          <w:lang w:val="de-DE"/>
                        </w:rPr>
                      </w:pPr>
                      <w:r w:rsidRPr="00B274CD">
                        <w:rPr>
                          <w:rFonts w:ascii="Arial" w:hAnsi="Arial" w:cs="Arial"/>
                          <w:caps/>
                          <w:color w:val="262626" w:themeColor="text1" w:themeTint="D9"/>
                          <w:sz w:val="40"/>
                          <w:szCs w:val="48"/>
                          <w:lang w:val="de-DE"/>
                        </w:rPr>
                        <w:t>Expansion</w:t>
                      </w:r>
                    </w:p>
                    <w:p w14:paraId="3C4FCB2D" w14:textId="77777777" w:rsidR="00D9485E" w:rsidRPr="00B274CD" w:rsidRDefault="00D9485E" w:rsidP="00D9485E">
                      <w:pPr>
                        <w:jc w:val="center"/>
                        <w:rPr>
                          <w:rFonts w:ascii="Arial" w:hAnsi="Arial" w:cs="Arial"/>
                          <w:color w:val="262626" w:themeColor="text1" w:themeTint="D9"/>
                          <w:sz w:val="24"/>
                          <w:szCs w:val="32"/>
                          <w:lang w:val="de-DE"/>
                        </w:rPr>
                      </w:pPr>
                    </w:p>
                    <w:p w14:paraId="5C3262B9" w14:textId="4153E66C" w:rsidR="00D9485E" w:rsidRPr="00B274CD" w:rsidRDefault="00F46FCC" w:rsidP="00D9485E">
                      <w:pPr>
                        <w:spacing w:line="276" w:lineRule="auto"/>
                        <w:rPr>
                          <w:rFonts w:ascii="Arial" w:hAnsi="Arial" w:cs="Arial"/>
                          <w:color w:val="262626" w:themeColor="text1" w:themeTint="D9"/>
                          <w:sz w:val="24"/>
                          <w:lang w:val="de-DE"/>
                        </w:rPr>
                      </w:pPr>
                      <w:r w:rsidRPr="00B274CD">
                        <w:rPr>
                          <w:rFonts w:ascii="Arial" w:hAnsi="Arial" w:cs="Arial"/>
                          <w:color w:val="262626" w:themeColor="text1" w:themeTint="D9"/>
                          <w:sz w:val="24"/>
                          <w:lang w:val="de-DE"/>
                        </w:rPr>
                        <w:t xml:space="preserve">Nach der Etablierung des Business Modells erfolgt </w:t>
                      </w:r>
                      <w:r w:rsidR="006B4190" w:rsidRPr="00B274CD">
                        <w:rPr>
                          <w:rFonts w:ascii="Arial" w:hAnsi="Arial" w:cs="Arial"/>
                          <w:color w:val="262626" w:themeColor="text1" w:themeTint="D9"/>
                          <w:sz w:val="24"/>
                          <w:lang w:val="de-DE"/>
                        </w:rPr>
                        <w:t>eine starke</w:t>
                      </w:r>
                      <w:r w:rsidRPr="00B274CD">
                        <w:rPr>
                          <w:rFonts w:ascii="Arial" w:hAnsi="Arial" w:cs="Arial"/>
                          <w:color w:val="262626" w:themeColor="text1" w:themeTint="D9"/>
                          <w:sz w:val="24"/>
                          <w:lang w:val="de-DE"/>
                        </w:rPr>
                        <w:t xml:space="preserve"> Expansion des Unternehmens, sowohl in Bezug auf den Modul</w:t>
                      </w:r>
                      <w:r w:rsidR="00B274CD">
                        <w:rPr>
                          <w:rFonts w:ascii="Arial" w:hAnsi="Arial" w:cs="Arial"/>
                          <w:color w:val="262626" w:themeColor="text1" w:themeTint="D9"/>
                          <w:sz w:val="24"/>
                          <w:lang w:val="de-DE"/>
                        </w:rPr>
                        <w:t>umfang</w:t>
                      </w:r>
                      <w:r w:rsidRPr="00B274CD">
                        <w:rPr>
                          <w:rFonts w:ascii="Arial" w:hAnsi="Arial" w:cs="Arial"/>
                          <w:color w:val="262626" w:themeColor="text1" w:themeTint="D9"/>
                          <w:sz w:val="24"/>
                          <w:lang w:val="de-DE"/>
                        </w:rPr>
                        <w:t xml:space="preserve"> und Funktionalität, sowie in Bezug auf Dienstleistungen und Personal</w:t>
                      </w:r>
                      <w:r w:rsidR="00D9485E" w:rsidRPr="00B274CD">
                        <w:rPr>
                          <w:rFonts w:ascii="Arial" w:hAnsi="Arial" w:cs="Arial"/>
                          <w:color w:val="262626" w:themeColor="text1" w:themeTint="D9"/>
                          <w:sz w:val="24"/>
                          <w:lang w:val="de-DE"/>
                        </w:rPr>
                        <w:t xml:space="preserve">. </w:t>
                      </w:r>
                    </w:p>
                  </w:txbxContent>
                </v:textbox>
              </v:rect>
            </w:pict>
          </mc:Fallback>
        </mc:AlternateContent>
      </w:r>
    </w:p>
    <w:p w14:paraId="7BC06853" w14:textId="77777777" w:rsidR="00D9485E" w:rsidRPr="00264EF0" w:rsidRDefault="00D9485E" w:rsidP="00D9485E">
      <w:pPr>
        <w:rPr>
          <w:noProof/>
          <w:lang w:val="de-DE"/>
        </w:rPr>
      </w:pPr>
    </w:p>
    <w:p w14:paraId="1F6F2879" w14:textId="77777777" w:rsidR="00D9485E" w:rsidRPr="00264EF0" w:rsidRDefault="00D9485E" w:rsidP="00D9485E">
      <w:pPr>
        <w:rPr>
          <w:noProof/>
          <w:lang w:val="de-DE"/>
        </w:rPr>
      </w:pPr>
    </w:p>
    <w:p w14:paraId="0670683A" w14:textId="77777777" w:rsidR="00D9485E" w:rsidRPr="00264EF0" w:rsidRDefault="00D9485E" w:rsidP="00D9485E">
      <w:pPr>
        <w:rPr>
          <w:noProof/>
          <w:lang w:val="de-DE"/>
        </w:rPr>
      </w:pPr>
    </w:p>
    <w:p w14:paraId="215B2A60" w14:textId="77777777" w:rsidR="00D9485E" w:rsidRPr="00264EF0" w:rsidRDefault="00D9485E" w:rsidP="00D9485E">
      <w:pPr>
        <w:rPr>
          <w:noProof/>
          <w:lang w:val="de-DE"/>
        </w:rPr>
      </w:pPr>
    </w:p>
    <w:p w14:paraId="41756C48" w14:textId="77777777" w:rsidR="00D9485E" w:rsidRPr="00264EF0" w:rsidRDefault="00D9485E" w:rsidP="00D9485E">
      <w:pPr>
        <w:rPr>
          <w:noProof/>
          <w:lang w:val="de-DE"/>
        </w:rPr>
      </w:pPr>
    </w:p>
    <w:p w14:paraId="50C7E3F7" w14:textId="77777777" w:rsidR="00D9485E" w:rsidRPr="00264EF0" w:rsidRDefault="00D9485E" w:rsidP="00D9485E">
      <w:pPr>
        <w:rPr>
          <w:noProof/>
          <w:lang w:val="de-DE"/>
        </w:rPr>
      </w:pPr>
    </w:p>
    <w:p w14:paraId="4FD492C8" w14:textId="673F67EA" w:rsidR="00400D08" w:rsidRPr="00264EF0" w:rsidRDefault="009A510A" w:rsidP="00400D08">
      <w:pPr>
        <w:widowControl/>
        <w:jc w:val="left"/>
        <w:rPr>
          <w:noProof/>
          <w:lang w:val="de-DE"/>
        </w:rPr>
      </w:pPr>
      <w:r w:rsidRPr="00264EF0">
        <w:rPr>
          <w:noProof/>
          <w:lang w:val="de-DE"/>
        </w:rPr>
        <mc:AlternateContent>
          <mc:Choice Requires="wps">
            <w:drawing>
              <wp:anchor distT="0" distB="0" distL="114300" distR="114300" simplePos="0" relativeHeight="251648512" behindDoc="0" locked="0" layoutInCell="1" allowOverlap="1" wp14:anchorId="722A19B6" wp14:editId="3A21EDEE">
                <wp:simplePos x="0" y="0"/>
                <wp:positionH relativeFrom="column">
                  <wp:posOffset>7625080</wp:posOffset>
                </wp:positionH>
                <wp:positionV relativeFrom="paragraph">
                  <wp:posOffset>1238250</wp:posOffset>
                </wp:positionV>
                <wp:extent cx="2041525" cy="711200"/>
                <wp:effectExtent l="0" t="0" r="34925" b="12700"/>
                <wp:wrapNone/>
                <wp:docPr id="117" name="Arrow: Right 117"/>
                <wp:cNvGraphicFramePr/>
                <a:graphic xmlns:a="http://schemas.openxmlformats.org/drawingml/2006/main">
                  <a:graphicData uri="http://schemas.microsoft.com/office/word/2010/wordprocessingShape">
                    <wps:wsp>
                      <wps:cNvSpPr/>
                      <wps:spPr>
                        <a:xfrm>
                          <a:off x="0" y="0"/>
                          <a:ext cx="2041525" cy="711200"/>
                        </a:xfrm>
                        <a:prstGeom prst="rightArrow">
                          <a:avLst>
                            <a:gd name="adj1" fmla="val 100000"/>
                            <a:gd name="adj2" fmla="val 22939"/>
                          </a:avLst>
                        </a:prstGeom>
                        <a:solidFill>
                          <a:srgbClr val="289D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35B6DE" w14:textId="18EFF253" w:rsidR="00851227" w:rsidRPr="00851227" w:rsidRDefault="00851227" w:rsidP="00851227">
                            <w:pPr>
                              <w:jc w:val="center"/>
                              <w:rPr>
                                <w:sz w:val="36"/>
                                <w:szCs w:val="44"/>
                                <w:lang w:val="de-DE"/>
                              </w:rPr>
                            </w:pPr>
                            <w:r w:rsidRPr="00851227">
                              <w:rPr>
                                <w:sz w:val="36"/>
                                <w:szCs w:val="44"/>
                                <w:lang w:val="de-DE"/>
                              </w:rP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A19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7" o:spid="_x0000_s1077" type="#_x0000_t13" style="position:absolute;margin-left:600.4pt;margin-top:97.5pt;width:160.75pt;height: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" adj="19874,0" fillcolor="#289dd8" strokecolor="#1f4d78 [1604]" strokeweight="1pt">
                <v:textbox>
                  <w:txbxContent>
                    <w:p w14:paraId="1E35B6DE" w14:textId="18EFF253" w:rsidR="00851227" w:rsidRPr="00851227" w:rsidRDefault="00851227" w:rsidP="00851227">
                      <w:pPr>
                        <w:jc w:val="center"/>
                        <w:rPr>
                          <w:sz w:val="36"/>
                          <w:szCs w:val="44"/>
                          <w:lang w:val="de-DE"/>
                        </w:rPr>
                      </w:pPr>
                      <w:r w:rsidRPr="00851227">
                        <w:rPr>
                          <w:sz w:val="36"/>
                          <w:szCs w:val="44"/>
                          <w:lang w:val="de-DE"/>
                        </w:rPr>
                        <w:t>FF</w:t>
                      </w:r>
                    </w:p>
                  </w:txbxContent>
                </v:textbox>
              </v:shape>
            </w:pict>
          </mc:Fallback>
        </mc:AlternateContent>
      </w:r>
      <w:r w:rsidRPr="00264EF0">
        <w:rPr>
          <w:noProof/>
          <w:lang w:val="de-DE"/>
        </w:rPr>
        <mc:AlternateContent>
          <mc:Choice Requires="wps">
            <w:drawing>
              <wp:anchor distT="0" distB="0" distL="114300" distR="114300" simplePos="0" relativeHeight="251649536" behindDoc="0" locked="0" layoutInCell="1" allowOverlap="1" wp14:anchorId="4F1D4781" wp14:editId="42B19056">
                <wp:simplePos x="0" y="0"/>
                <wp:positionH relativeFrom="column">
                  <wp:posOffset>5774055</wp:posOffset>
                </wp:positionH>
                <wp:positionV relativeFrom="paragraph">
                  <wp:posOffset>1238250</wp:posOffset>
                </wp:positionV>
                <wp:extent cx="2041525" cy="711200"/>
                <wp:effectExtent l="0" t="0" r="34925" b="12700"/>
                <wp:wrapNone/>
                <wp:docPr id="118" name="Arrow: Right 118"/>
                <wp:cNvGraphicFramePr/>
                <a:graphic xmlns:a="http://schemas.openxmlformats.org/drawingml/2006/main">
                  <a:graphicData uri="http://schemas.microsoft.com/office/word/2010/wordprocessingShape">
                    <wps:wsp>
                      <wps:cNvSpPr/>
                      <wps:spPr>
                        <a:xfrm>
                          <a:off x="0" y="0"/>
                          <a:ext cx="2041525" cy="711200"/>
                        </a:xfrm>
                        <a:prstGeom prst="rightArrow">
                          <a:avLst>
                            <a:gd name="adj1" fmla="val 100000"/>
                            <a:gd name="adj2" fmla="val 22939"/>
                          </a:avLst>
                        </a:prstGeom>
                        <a:solidFill>
                          <a:srgbClr val="40A8DC"/>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75C38E" w14:textId="48812A04" w:rsidR="00851227" w:rsidRPr="00851227" w:rsidRDefault="00851227" w:rsidP="00851227">
                            <w:pPr>
                              <w:jc w:val="center"/>
                              <w:rPr>
                                <w:sz w:val="36"/>
                                <w:szCs w:val="44"/>
                                <w:lang w:val="de-DE"/>
                              </w:rPr>
                            </w:pPr>
                            <w:r w:rsidRPr="00851227">
                              <w:rPr>
                                <w:sz w:val="36"/>
                                <w:szCs w:val="44"/>
                                <w:lang w:val="de-DE"/>
                              </w:rPr>
                              <w:t>03.2024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D4781" id="Arrow: Right 118" o:spid="_x0000_s1078" type="#_x0000_t13" style="position:absolute;margin-left:454.65pt;margin-top:97.5pt;width:160.75pt;height: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" adj="19874,0" fillcolor="#40a8dc" strokecolor="#1f4d78 [1604]" strokeweight="1pt">
                <v:textbox>
                  <w:txbxContent>
                    <w:p w14:paraId="5575C38E" w14:textId="48812A04" w:rsidR="00851227" w:rsidRPr="00851227" w:rsidRDefault="00851227" w:rsidP="00851227">
                      <w:pPr>
                        <w:jc w:val="center"/>
                        <w:rPr>
                          <w:sz w:val="36"/>
                          <w:szCs w:val="44"/>
                          <w:lang w:val="de-DE"/>
                        </w:rPr>
                      </w:pPr>
                      <w:r w:rsidRPr="00851227">
                        <w:rPr>
                          <w:sz w:val="36"/>
                          <w:szCs w:val="44"/>
                          <w:lang w:val="de-DE"/>
                        </w:rPr>
                        <w:t>03.2024</w:t>
                      </w:r>
                    </w:p>
                  </w:txbxContent>
                </v:textbox>
              </v:shape>
            </w:pict>
          </mc:Fallback>
        </mc:AlternateContent>
      </w:r>
      <w:r w:rsidRPr="00264EF0">
        <w:rPr>
          <w:noProof/>
          <w:lang w:val="de-DE"/>
        </w:rPr>
        <mc:AlternateContent>
          <mc:Choice Requires="wps">
            <w:drawing>
              <wp:anchor distT="0" distB="0" distL="114300" distR="114300" simplePos="0" relativeHeight="251650560" behindDoc="0" locked="0" layoutInCell="1" allowOverlap="1" wp14:anchorId="726A50AC" wp14:editId="30FB1B05">
                <wp:simplePos x="0" y="0"/>
                <wp:positionH relativeFrom="column">
                  <wp:posOffset>3922395</wp:posOffset>
                </wp:positionH>
                <wp:positionV relativeFrom="paragraph">
                  <wp:posOffset>1238250</wp:posOffset>
                </wp:positionV>
                <wp:extent cx="2041525" cy="711200"/>
                <wp:effectExtent l="0" t="0" r="34925" b="12700"/>
                <wp:wrapNone/>
                <wp:docPr id="119" name="Arrow: Right 119"/>
                <wp:cNvGraphicFramePr/>
                <a:graphic xmlns:a="http://schemas.openxmlformats.org/drawingml/2006/main">
                  <a:graphicData uri="http://schemas.microsoft.com/office/word/2010/wordprocessingShape">
                    <wps:wsp>
                      <wps:cNvSpPr/>
                      <wps:spPr>
                        <a:xfrm>
                          <a:off x="0" y="0"/>
                          <a:ext cx="2041525" cy="711200"/>
                        </a:xfrm>
                        <a:prstGeom prst="rightArrow">
                          <a:avLst>
                            <a:gd name="adj1" fmla="val 100000"/>
                            <a:gd name="adj2" fmla="val 22939"/>
                          </a:avLst>
                        </a:prstGeom>
                        <a:solidFill>
                          <a:srgbClr val="4EAED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6DA435" w14:textId="73350E62" w:rsidR="00851227" w:rsidRPr="00851227" w:rsidRDefault="00851227" w:rsidP="00851227">
                            <w:pPr>
                              <w:jc w:val="center"/>
                              <w:rPr>
                                <w:sz w:val="36"/>
                                <w:szCs w:val="44"/>
                                <w:lang w:val="de-DE"/>
                              </w:rPr>
                            </w:pPr>
                            <w:r w:rsidRPr="00851227">
                              <w:rPr>
                                <w:sz w:val="36"/>
                                <w:szCs w:val="44"/>
                                <w:lang w:val="de-DE"/>
                              </w:rPr>
                              <w:t>12.2023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50AC" id="Arrow: Right 119" o:spid="_x0000_s1079" type="#_x0000_t13" style="position:absolute;margin-left:308.85pt;margin-top:97.5pt;width:160.75pt;height: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" adj="19874,0" fillcolor="#4eaede" strokecolor="#1f4d78 [1604]" strokeweight="1pt">
                <v:textbox>
                  <w:txbxContent>
                    <w:p w14:paraId="506DA435" w14:textId="73350E62" w:rsidR="00851227" w:rsidRPr="00851227" w:rsidRDefault="00851227" w:rsidP="00851227">
                      <w:pPr>
                        <w:jc w:val="center"/>
                        <w:rPr>
                          <w:sz w:val="36"/>
                          <w:szCs w:val="44"/>
                          <w:lang w:val="de-DE"/>
                        </w:rPr>
                      </w:pPr>
                      <w:r w:rsidRPr="00851227">
                        <w:rPr>
                          <w:sz w:val="36"/>
                          <w:szCs w:val="44"/>
                          <w:lang w:val="de-DE"/>
                        </w:rPr>
                        <w:t>12.2023</w:t>
                      </w:r>
                    </w:p>
                  </w:txbxContent>
                </v:textbox>
              </v:shape>
            </w:pict>
          </mc:Fallback>
        </mc:AlternateContent>
      </w:r>
      <w:r w:rsidRPr="00264EF0">
        <w:rPr>
          <w:noProof/>
          <w:lang w:val="de-DE"/>
        </w:rPr>
        <mc:AlternateContent>
          <mc:Choice Requires="wps">
            <w:drawing>
              <wp:anchor distT="0" distB="0" distL="114300" distR="114300" simplePos="0" relativeHeight="251652608" behindDoc="0" locked="0" layoutInCell="1" allowOverlap="1" wp14:anchorId="3798043F" wp14:editId="6E6E4306">
                <wp:simplePos x="0" y="0"/>
                <wp:positionH relativeFrom="column">
                  <wp:posOffset>2071370</wp:posOffset>
                </wp:positionH>
                <wp:positionV relativeFrom="paragraph">
                  <wp:posOffset>1238250</wp:posOffset>
                </wp:positionV>
                <wp:extent cx="2041525" cy="711200"/>
                <wp:effectExtent l="0" t="0" r="34925" b="12700"/>
                <wp:wrapNone/>
                <wp:docPr id="120" name="Arrow: Right 120"/>
                <wp:cNvGraphicFramePr/>
                <a:graphic xmlns:a="http://schemas.openxmlformats.org/drawingml/2006/main">
                  <a:graphicData uri="http://schemas.microsoft.com/office/word/2010/wordprocessingShape">
                    <wps:wsp>
                      <wps:cNvSpPr/>
                      <wps:spPr>
                        <a:xfrm>
                          <a:off x="0" y="0"/>
                          <a:ext cx="2041525" cy="711200"/>
                        </a:xfrm>
                        <a:prstGeom prst="rightArrow">
                          <a:avLst>
                            <a:gd name="adj1" fmla="val 100000"/>
                            <a:gd name="adj2" fmla="val 22939"/>
                          </a:avLst>
                        </a:prstGeom>
                        <a:solidFill>
                          <a:srgbClr val="5AB3E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D626BC" w14:textId="24C04E34" w:rsidR="00851227" w:rsidRPr="00851227" w:rsidRDefault="00851227" w:rsidP="00851227">
                            <w:pPr>
                              <w:jc w:val="center"/>
                              <w:rPr>
                                <w:sz w:val="36"/>
                                <w:szCs w:val="44"/>
                                <w:lang w:val="de-DE"/>
                              </w:rPr>
                            </w:pPr>
                            <w:r w:rsidRPr="00851227">
                              <w:rPr>
                                <w:sz w:val="36"/>
                                <w:szCs w:val="44"/>
                                <w:lang w:val="de-DE"/>
                              </w:rPr>
                              <w:t>05.2023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043F" id="Arrow: Right 120" o:spid="_x0000_s1080" type="#_x0000_t13" style="position:absolute;margin-left:163.1pt;margin-top:97.5pt;width:160.75pt;height: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" adj="19874,0" fillcolor="#5ab3e0" strokecolor="#1f4d78 [1604]" strokeweight="1pt">
                <v:textbox>
                  <w:txbxContent>
                    <w:p w14:paraId="7DD626BC" w14:textId="24C04E34" w:rsidR="00851227" w:rsidRPr="00851227" w:rsidRDefault="00851227" w:rsidP="00851227">
                      <w:pPr>
                        <w:jc w:val="center"/>
                        <w:rPr>
                          <w:sz w:val="36"/>
                          <w:szCs w:val="44"/>
                          <w:lang w:val="de-DE"/>
                        </w:rPr>
                      </w:pPr>
                      <w:r w:rsidRPr="00851227">
                        <w:rPr>
                          <w:sz w:val="36"/>
                          <w:szCs w:val="44"/>
                          <w:lang w:val="de-DE"/>
                        </w:rPr>
                        <w:t>05.2023</w:t>
                      </w:r>
                    </w:p>
                  </w:txbxContent>
                </v:textbox>
              </v:shape>
            </w:pict>
          </mc:Fallback>
        </mc:AlternateContent>
      </w:r>
      <w:r w:rsidRPr="00264EF0">
        <w:rPr>
          <w:noProof/>
          <w:lang w:val="de-DE"/>
        </w:rPr>
        <mc:AlternateContent>
          <mc:Choice Requires="wps">
            <w:drawing>
              <wp:anchor distT="0" distB="0" distL="114300" distR="114300" simplePos="0" relativeHeight="251661824" behindDoc="0" locked="0" layoutInCell="1" allowOverlap="1" wp14:anchorId="1CE34A63" wp14:editId="0A9FE53F">
                <wp:simplePos x="0" y="0"/>
                <wp:positionH relativeFrom="column">
                  <wp:posOffset>254000</wp:posOffset>
                </wp:positionH>
                <wp:positionV relativeFrom="paragraph">
                  <wp:posOffset>1238391</wp:posOffset>
                </wp:positionV>
                <wp:extent cx="2041525" cy="711200"/>
                <wp:effectExtent l="0" t="0" r="34925" b="12700"/>
                <wp:wrapNone/>
                <wp:docPr id="121" name="Arrow: Right 121"/>
                <wp:cNvGraphicFramePr/>
                <a:graphic xmlns:a="http://schemas.openxmlformats.org/drawingml/2006/main">
                  <a:graphicData uri="http://schemas.microsoft.com/office/word/2010/wordprocessingShape">
                    <wps:wsp>
                      <wps:cNvSpPr/>
                      <wps:spPr>
                        <a:xfrm>
                          <a:off x="0" y="0"/>
                          <a:ext cx="2041525" cy="711200"/>
                        </a:xfrm>
                        <a:prstGeom prst="rightArrow">
                          <a:avLst>
                            <a:gd name="adj1" fmla="val 100000"/>
                            <a:gd name="adj2" fmla="val 22939"/>
                          </a:avLst>
                        </a:prstGeom>
                        <a:solidFill>
                          <a:srgbClr val="6ABBE3"/>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6DC326" w14:textId="1ED3D4C3" w:rsidR="00851227" w:rsidRPr="00851227" w:rsidRDefault="00851227" w:rsidP="00851227">
                            <w:pPr>
                              <w:jc w:val="center"/>
                              <w:rPr>
                                <w:sz w:val="36"/>
                                <w:szCs w:val="44"/>
                                <w:lang w:val="de-DE"/>
                              </w:rPr>
                            </w:pPr>
                            <w:r w:rsidRPr="00851227">
                              <w:rPr>
                                <w:sz w:val="36"/>
                                <w:szCs w:val="44"/>
                                <w:lang w:val="de-DE"/>
                              </w:rPr>
                              <w:t>03.2023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34A63" id="Arrow: Right 121" o:spid="_x0000_s1081" type="#_x0000_t13" style="position:absolute;margin-left:20pt;margin-top:97.5pt;width:160.75pt;height: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" adj="19874,0" fillcolor="#6abbe3" strokecolor="#1f4d78 [1604]" strokeweight="1pt">
                <v:textbox>
                  <w:txbxContent>
                    <w:p w14:paraId="346DC326" w14:textId="1ED3D4C3" w:rsidR="00851227" w:rsidRPr="00851227" w:rsidRDefault="00851227" w:rsidP="00851227">
                      <w:pPr>
                        <w:jc w:val="center"/>
                        <w:rPr>
                          <w:sz w:val="36"/>
                          <w:szCs w:val="44"/>
                          <w:lang w:val="de-DE"/>
                        </w:rPr>
                      </w:pPr>
                      <w:r w:rsidRPr="00851227">
                        <w:rPr>
                          <w:sz w:val="36"/>
                          <w:szCs w:val="44"/>
                          <w:lang w:val="de-DE"/>
                        </w:rPr>
                        <w:t>03.2023</w:t>
                      </w:r>
                    </w:p>
                  </w:txbxContent>
                </v:textbox>
              </v:shape>
            </w:pict>
          </mc:Fallback>
        </mc:AlternateContent>
      </w:r>
      <w:r w:rsidR="00D9485E"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8992" behindDoc="0" locked="0" layoutInCell="1" allowOverlap="1" wp14:anchorId="2CA05F15" wp14:editId="13BC625F">
                <wp:simplePos x="0" y="0"/>
                <wp:positionH relativeFrom="column">
                  <wp:posOffset>1631244</wp:posOffset>
                </wp:positionH>
                <wp:positionV relativeFrom="paragraph">
                  <wp:posOffset>2064879</wp:posOffset>
                </wp:positionV>
                <wp:extent cx="2923540" cy="2573867"/>
                <wp:effectExtent l="0" t="0" r="0" b="0"/>
                <wp:wrapNone/>
                <wp:docPr id="115" name="Rectangle 115"/>
                <wp:cNvGraphicFramePr/>
                <a:graphic xmlns:a="http://schemas.openxmlformats.org/drawingml/2006/main">
                  <a:graphicData uri="http://schemas.microsoft.com/office/word/2010/wordprocessingShape">
                    <wps:wsp>
                      <wps:cNvSpPr/>
                      <wps:spPr>
                        <a:xfrm>
                          <a:off x="0" y="0"/>
                          <a:ext cx="2923540" cy="2573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4A32" w14:textId="6504E1BF" w:rsidR="00D9485E" w:rsidRPr="00ED3B9A" w:rsidRDefault="001669FF"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Gründung</w:t>
                            </w:r>
                          </w:p>
                          <w:p w14:paraId="36E524B9" w14:textId="77777777" w:rsidR="00D9485E" w:rsidRPr="00ED3B9A" w:rsidRDefault="00D9485E" w:rsidP="00D9485E">
                            <w:pPr>
                              <w:jc w:val="center"/>
                              <w:rPr>
                                <w:rFonts w:ascii="Arial" w:hAnsi="Arial" w:cs="Arial"/>
                                <w:color w:val="262626" w:themeColor="text1" w:themeTint="D9"/>
                                <w:sz w:val="24"/>
                                <w:szCs w:val="32"/>
                                <w:lang w:val="de-DE"/>
                              </w:rPr>
                            </w:pPr>
                          </w:p>
                          <w:p w14:paraId="0FBEAEC4" w14:textId="59D62720" w:rsidR="00D9485E" w:rsidRDefault="00ED3B9A" w:rsidP="00D9485E">
                            <w:pPr>
                              <w:spacing w:line="276" w:lineRule="auto"/>
                              <w:rPr>
                                <w:rFonts w:ascii="Arial" w:hAnsi="Arial" w:cs="Arial"/>
                                <w:color w:val="262626" w:themeColor="text1" w:themeTint="D9"/>
                                <w:sz w:val="24"/>
                                <w:lang w:val="de-DE"/>
                              </w:rPr>
                            </w:pPr>
                            <w:r w:rsidRPr="00ED3B9A">
                              <w:rPr>
                                <w:rFonts w:ascii="Arial" w:hAnsi="Arial" w:cs="Arial"/>
                                <w:color w:val="262626" w:themeColor="text1" w:themeTint="D9"/>
                                <w:sz w:val="24"/>
                                <w:lang w:val="de-DE"/>
                              </w:rPr>
                              <w:t xml:space="preserve">Die Entwicklung der Webseite ist zu 90% abgeschlossen und kann </w:t>
                            </w:r>
                            <w:r>
                              <w:rPr>
                                <w:rFonts w:ascii="Arial" w:hAnsi="Arial" w:cs="Arial"/>
                                <w:color w:val="262626" w:themeColor="text1" w:themeTint="D9"/>
                                <w:sz w:val="24"/>
                                <w:lang w:val="de-DE"/>
                              </w:rPr>
                              <w:t xml:space="preserve">im Entwicklungsstadium bereits </w:t>
                            </w:r>
                            <w:r w:rsidRPr="00ED3B9A">
                              <w:rPr>
                                <w:rFonts w:ascii="Arial" w:hAnsi="Arial" w:cs="Arial"/>
                                <w:color w:val="262626" w:themeColor="text1" w:themeTint="D9"/>
                                <w:sz w:val="24"/>
                                <w:lang w:val="de-DE"/>
                              </w:rPr>
                              <w:t xml:space="preserve">unter </w:t>
                            </w:r>
                            <w:hyperlink r:id="rId20" w:history="1">
                              <w:r w:rsidRPr="00ED3B9A">
                                <w:rPr>
                                  <w:rStyle w:val="Hyperlink"/>
                                  <w:rFonts w:ascii="Arial" w:hAnsi="Arial" w:cs="Arial"/>
                                  <w:sz w:val="24"/>
                                  <w:lang w:val="de-DE"/>
                                </w:rPr>
                                <w:t>https://tmp.jingga.app</w:t>
                              </w:r>
                            </w:hyperlink>
                            <w:r w:rsidRPr="00ED3B9A">
                              <w:rPr>
                                <w:rFonts w:ascii="Arial" w:hAnsi="Arial" w:cs="Arial"/>
                                <w:color w:val="262626" w:themeColor="text1" w:themeTint="D9"/>
                                <w:sz w:val="24"/>
                                <w:lang w:val="de-DE"/>
                              </w:rPr>
                              <w:t xml:space="preserve"> </w:t>
                            </w:r>
                            <w:r>
                              <w:rPr>
                                <w:rFonts w:ascii="Arial" w:hAnsi="Arial" w:cs="Arial"/>
                                <w:color w:val="262626" w:themeColor="text1" w:themeTint="D9"/>
                                <w:sz w:val="24"/>
                                <w:lang w:val="de-DE"/>
                              </w:rPr>
                              <w:t>eingesehen</w:t>
                            </w:r>
                            <w:r w:rsidRPr="00ED3B9A">
                              <w:rPr>
                                <w:rFonts w:ascii="Arial" w:hAnsi="Arial" w:cs="Arial"/>
                                <w:color w:val="262626" w:themeColor="text1" w:themeTint="D9"/>
                                <w:sz w:val="24"/>
                                <w:lang w:val="de-DE"/>
                              </w:rPr>
                              <w:t xml:space="preserve"> werden</w:t>
                            </w:r>
                            <w:r>
                              <w:rPr>
                                <w:rFonts w:ascii="Arial" w:hAnsi="Arial" w:cs="Arial"/>
                                <w:color w:val="262626" w:themeColor="text1" w:themeTint="D9"/>
                                <w:sz w:val="24"/>
                                <w:lang w:val="de-DE"/>
                              </w:rPr>
                              <w:t>.</w:t>
                            </w:r>
                          </w:p>
                          <w:p w14:paraId="07A7CF45" w14:textId="77777777" w:rsidR="00E40A63" w:rsidRDefault="00E40A63" w:rsidP="00D9485E">
                            <w:pPr>
                              <w:spacing w:line="276" w:lineRule="auto"/>
                              <w:rPr>
                                <w:rFonts w:ascii="Arial" w:hAnsi="Arial" w:cs="Arial"/>
                                <w:color w:val="262626" w:themeColor="text1" w:themeTint="D9"/>
                                <w:sz w:val="24"/>
                                <w:lang w:val="de-DE"/>
                              </w:rPr>
                            </w:pPr>
                          </w:p>
                          <w:p w14:paraId="20EA9F52" w14:textId="0CECAAD4" w:rsidR="003B13A0" w:rsidRPr="00ED3B9A" w:rsidRDefault="003B13A0"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Eintragung im Handelsregister wird zum 05.2023 erwartet.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5F15" id="Rectangle 115" o:spid="_x0000_s1082" style="position:absolute;margin-left:128.45pt;margin-top:162.6pt;width:230.2pt;height:20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" filled="f" stroked="f" strokeweight="1pt">
                <v:textbox>
                  <w:txbxContent>
                    <w:p w14:paraId="14024A32" w14:textId="6504E1BF" w:rsidR="00D9485E" w:rsidRPr="00ED3B9A" w:rsidRDefault="001669FF"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Gründung</w:t>
                      </w:r>
                    </w:p>
                    <w:p w14:paraId="36E524B9" w14:textId="77777777" w:rsidR="00D9485E" w:rsidRPr="00ED3B9A" w:rsidRDefault="00D9485E" w:rsidP="00D9485E">
                      <w:pPr>
                        <w:jc w:val="center"/>
                        <w:rPr>
                          <w:rFonts w:ascii="Arial" w:hAnsi="Arial" w:cs="Arial"/>
                          <w:color w:val="262626" w:themeColor="text1" w:themeTint="D9"/>
                          <w:sz w:val="24"/>
                          <w:szCs w:val="32"/>
                          <w:lang w:val="de-DE"/>
                        </w:rPr>
                      </w:pPr>
                    </w:p>
                    <w:p w14:paraId="0FBEAEC4" w14:textId="59D62720" w:rsidR="00D9485E" w:rsidRDefault="00ED3B9A" w:rsidP="00D9485E">
                      <w:pPr>
                        <w:spacing w:line="276" w:lineRule="auto"/>
                        <w:rPr>
                          <w:rFonts w:ascii="Arial" w:hAnsi="Arial" w:cs="Arial"/>
                          <w:color w:val="262626" w:themeColor="text1" w:themeTint="D9"/>
                          <w:sz w:val="24"/>
                          <w:lang w:val="de-DE"/>
                        </w:rPr>
                      </w:pPr>
                      <w:r w:rsidRPr="00ED3B9A">
                        <w:rPr>
                          <w:rFonts w:ascii="Arial" w:hAnsi="Arial" w:cs="Arial"/>
                          <w:color w:val="262626" w:themeColor="text1" w:themeTint="D9"/>
                          <w:sz w:val="24"/>
                          <w:lang w:val="de-DE"/>
                        </w:rPr>
                        <w:t xml:space="preserve">Die Entwicklung der Webseite ist zu 90% abgeschlossen und kann </w:t>
                      </w:r>
                      <w:r>
                        <w:rPr>
                          <w:rFonts w:ascii="Arial" w:hAnsi="Arial" w:cs="Arial"/>
                          <w:color w:val="262626" w:themeColor="text1" w:themeTint="D9"/>
                          <w:sz w:val="24"/>
                          <w:lang w:val="de-DE"/>
                        </w:rPr>
                        <w:t xml:space="preserve">im Entwicklungsstadium bereits </w:t>
                      </w:r>
                      <w:r w:rsidRPr="00ED3B9A">
                        <w:rPr>
                          <w:rFonts w:ascii="Arial" w:hAnsi="Arial" w:cs="Arial"/>
                          <w:color w:val="262626" w:themeColor="text1" w:themeTint="D9"/>
                          <w:sz w:val="24"/>
                          <w:lang w:val="de-DE"/>
                        </w:rPr>
                        <w:t xml:space="preserve">unter </w:t>
                      </w:r>
                      <w:hyperlink r:id="rId21" w:history="1">
                        <w:r w:rsidRPr="00ED3B9A">
                          <w:rPr>
                            <w:rStyle w:val="Hyperlink"/>
                            <w:rFonts w:ascii="Arial" w:hAnsi="Arial" w:cs="Arial"/>
                            <w:sz w:val="24"/>
                            <w:lang w:val="de-DE"/>
                          </w:rPr>
                          <w:t>https://tmp.jingga.app</w:t>
                        </w:r>
                      </w:hyperlink>
                      <w:r w:rsidRPr="00ED3B9A">
                        <w:rPr>
                          <w:rFonts w:ascii="Arial" w:hAnsi="Arial" w:cs="Arial"/>
                          <w:color w:val="262626" w:themeColor="text1" w:themeTint="D9"/>
                          <w:sz w:val="24"/>
                          <w:lang w:val="de-DE"/>
                        </w:rPr>
                        <w:t xml:space="preserve"> </w:t>
                      </w:r>
                      <w:r>
                        <w:rPr>
                          <w:rFonts w:ascii="Arial" w:hAnsi="Arial" w:cs="Arial"/>
                          <w:color w:val="262626" w:themeColor="text1" w:themeTint="D9"/>
                          <w:sz w:val="24"/>
                          <w:lang w:val="de-DE"/>
                        </w:rPr>
                        <w:t>eingesehen</w:t>
                      </w:r>
                      <w:r w:rsidRPr="00ED3B9A">
                        <w:rPr>
                          <w:rFonts w:ascii="Arial" w:hAnsi="Arial" w:cs="Arial"/>
                          <w:color w:val="262626" w:themeColor="text1" w:themeTint="D9"/>
                          <w:sz w:val="24"/>
                          <w:lang w:val="de-DE"/>
                        </w:rPr>
                        <w:t xml:space="preserve"> werden</w:t>
                      </w:r>
                      <w:r>
                        <w:rPr>
                          <w:rFonts w:ascii="Arial" w:hAnsi="Arial" w:cs="Arial"/>
                          <w:color w:val="262626" w:themeColor="text1" w:themeTint="D9"/>
                          <w:sz w:val="24"/>
                          <w:lang w:val="de-DE"/>
                        </w:rPr>
                        <w:t>.</w:t>
                      </w:r>
                    </w:p>
                    <w:p w14:paraId="07A7CF45" w14:textId="77777777" w:rsidR="00E40A63" w:rsidRDefault="00E40A63" w:rsidP="00D9485E">
                      <w:pPr>
                        <w:spacing w:line="276" w:lineRule="auto"/>
                        <w:rPr>
                          <w:rFonts w:ascii="Arial" w:hAnsi="Arial" w:cs="Arial"/>
                          <w:color w:val="262626" w:themeColor="text1" w:themeTint="D9"/>
                          <w:sz w:val="24"/>
                          <w:lang w:val="de-DE"/>
                        </w:rPr>
                      </w:pPr>
                    </w:p>
                    <w:p w14:paraId="20EA9F52" w14:textId="0CECAAD4" w:rsidR="003B13A0" w:rsidRPr="00ED3B9A" w:rsidRDefault="003B13A0"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Eintragung im Handelsregister wird zum 05.2023 erwartet.</w:t>
                      </w:r>
                    </w:p>
                  </w:txbxContent>
                </v:textbox>
              </v:rect>
            </w:pict>
          </mc:Fallback>
        </mc:AlternateContent>
      </w:r>
      <w:r w:rsidR="00D9485E"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70016" behindDoc="0" locked="0" layoutInCell="1" allowOverlap="1" wp14:anchorId="1E46A4C1" wp14:editId="3D1685A4">
                <wp:simplePos x="0" y="0"/>
                <wp:positionH relativeFrom="column">
                  <wp:posOffset>5300133</wp:posOffset>
                </wp:positionH>
                <wp:positionV relativeFrom="paragraph">
                  <wp:posOffset>2064879</wp:posOffset>
                </wp:positionV>
                <wp:extent cx="2923540" cy="2573867"/>
                <wp:effectExtent l="0" t="0" r="0" b="0"/>
                <wp:wrapNone/>
                <wp:docPr id="116" name="Rectangle 116"/>
                <wp:cNvGraphicFramePr/>
                <a:graphic xmlns:a="http://schemas.openxmlformats.org/drawingml/2006/main">
                  <a:graphicData uri="http://schemas.microsoft.com/office/word/2010/wordprocessingShape">
                    <wps:wsp>
                      <wps:cNvSpPr/>
                      <wps:spPr>
                        <a:xfrm>
                          <a:off x="0" y="0"/>
                          <a:ext cx="2923540" cy="2573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35BB6" w14:textId="543CCB8D" w:rsidR="00D9485E" w:rsidRPr="00ED3B9A" w:rsidRDefault="00D31471"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Module</w:t>
                            </w:r>
                          </w:p>
                          <w:p w14:paraId="30222C09" w14:textId="77777777" w:rsidR="00D9485E" w:rsidRPr="00ED3B9A" w:rsidRDefault="00D9485E" w:rsidP="00D9485E">
                            <w:pPr>
                              <w:jc w:val="center"/>
                              <w:rPr>
                                <w:rFonts w:ascii="Arial" w:hAnsi="Arial" w:cs="Arial"/>
                                <w:color w:val="262626" w:themeColor="text1" w:themeTint="D9"/>
                                <w:sz w:val="24"/>
                                <w:szCs w:val="32"/>
                                <w:lang w:val="de-DE"/>
                              </w:rPr>
                            </w:pPr>
                          </w:p>
                          <w:p w14:paraId="2A0023B9" w14:textId="06FDD5B9" w:rsidR="00D9485E" w:rsidRPr="00ED3B9A" w:rsidRDefault="001343B2"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kritische Masse an Modulen</w:t>
                            </w:r>
                            <w:r w:rsidR="003F4987">
                              <w:rPr>
                                <w:rFonts w:ascii="Arial" w:hAnsi="Arial" w:cs="Arial"/>
                                <w:color w:val="262626" w:themeColor="text1" w:themeTint="D9"/>
                                <w:sz w:val="24"/>
                                <w:lang w:val="de-DE"/>
                              </w:rPr>
                              <w:t xml:space="preserve"> inkl. </w:t>
                            </w:r>
                            <w:r w:rsidR="0045253C">
                              <w:rPr>
                                <w:rFonts w:ascii="Arial" w:hAnsi="Arial" w:cs="Arial"/>
                                <w:color w:val="262626" w:themeColor="text1" w:themeTint="D9"/>
                                <w:sz w:val="24"/>
                                <w:lang w:val="de-DE"/>
                              </w:rPr>
                              <w:t>d</w:t>
                            </w:r>
                            <w:r w:rsidR="003F4987">
                              <w:rPr>
                                <w:rFonts w:ascii="Arial" w:hAnsi="Arial" w:cs="Arial"/>
                                <w:color w:val="262626" w:themeColor="text1" w:themeTint="D9"/>
                                <w:sz w:val="24"/>
                                <w:lang w:val="de-DE"/>
                              </w:rPr>
                              <w:t>er notwendigen Basisfunktionen</w:t>
                            </w:r>
                            <w:r>
                              <w:rPr>
                                <w:rFonts w:ascii="Arial" w:hAnsi="Arial" w:cs="Arial"/>
                                <w:color w:val="262626" w:themeColor="text1" w:themeTint="D9"/>
                                <w:sz w:val="24"/>
                                <w:lang w:val="de-DE"/>
                              </w:rPr>
                              <w:t xml:space="preserve"> wird zum </w:t>
                            </w:r>
                            <w:r w:rsidR="0045253C">
                              <w:rPr>
                                <w:rFonts w:ascii="Arial" w:hAnsi="Arial" w:cs="Arial"/>
                                <w:color w:val="262626" w:themeColor="text1" w:themeTint="D9"/>
                                <w:sz w:val="24"/>
                                <w:lang w:val="de-DE"/>
                              </w:rPr>
                              <w:t>04.2024</w:t>
                            </w:r>
                            <w:r>
                              <w:rPr>
                                <w:rFonts w:ascii="Arial" w:hAnsi="Arial" w:cs="Arial"/>
                                <w:color w:val="262626" w:themeColor="text1" w:themeTint="D9"/>
                                <w:sz w:val="24"/>
                                <w:lang w:val="de-DE"/>
                              </w:rPr>
                              <w:t xml:space="preserve"> erwartet. Zu diesem Zeitpunkt wurde der erste Referenzkunde </w:t>
                            </w:r>
                            <w:r w:rsidR="0045253C">
                              <w:rPr>
                                <w:rFonts w:ascii="Arial" w:hAnsi="Arial" w:cs="Arial"/>
                                <w:color w:val="262626" w:themeColor="text1" w:themeTint="D9"/>
                                <w:sz w:val="24"/>
                                <w:lang w:val="de-DE"/>
                              </w:rPr>
                              <w:t>auf die neue Softwarelösung umgestellt</w:t>
                            </w:r>
                            <w:r w:rsidR="00F46FCC">
                              <w:rPr>
                                <w:rFonts w:ascii="Arial" w:hAnsi="Arial" w:cs="Arial"/>
                                <w:color w:val="262626" w:themeColor="text1" w:themeTint="D9"/>
                                <w:sz w:val="24"/>
                                <w:lang w:val="de-DE"/>
                              </w:rPr>
                              <w:t xml:space="preserve"> und weitere Kunden</w:t>
                            </w:r>
                            <w:r w:rsidR="0045253C">
                              <w:rPr>
                                <w:rFonts w:ascii="Arial" w:hAnsi="Arial" w:cs="Arial"/>
                                <w:color w:val="262626" w:themeColor="text1" w:themeTint="D9"/>
                                <w:sz w:val="24"/>
                                <w:lang w:val="de-DE"/>
                              </w:rPr>
                              <w:t>, sowie Referenzkunden</w:t>
                            </w:r>
                            <w:r w:rsidR="00F46FCC">
                              <w:rPr>
                                <w:rFonts w:ascii="Arial" w:hAnsi="Arial" w:cs="Arial"/>
                                <w:color w:val="262626" w:themeColor="text1" w:themeTint="D9"/>
                                <w:sz w:val="24"/>
                                <w:lang w:val="de-DE"/>
                              </w:rPr>
                              <w:t xml:space="preserve"> </w:t>
                            </w:r>
                            <w:r w:rsidR="0045253C">
                              <w:rPr>
                                <w:rFonts w:ascii="Arial" w:hAnsi="Arial" w:cs="Arial"/>
                                <w:color w:val="262626" w:themeColor="text1" w:themeTint="D9"/>
                                <w:sz w:val="24"/>
                                <w:lang w:val="de-DE"/>
                              </w:rPr>
                              <w:t xml:space="preserve">werden </w:t>
                            </w:r>
                            <w:r w:rsidR="00F46FCC">
                              <w:rPr>
                                <w:rFonts w:ascii="Arial" w:hAnsi="Arial" w:cs="Arial"/>
                                <w:color w:val="262626" w:themeColor="text1" w:themeTint="D9"/>
                                <w:sz w:val="24"/>
                                <w:lang w:val="de-DE"/>
                              </w:rPr>
                              <w:t>für die integrierte Softwarelösungen aufgebaut.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A4C1" id="Rectangle 116" o:spid="_x0000_s1083" style="position:absolute;margin-left:417.35pt;margin-top:162.6pt;width:230.2pt;height:20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" filled="f" stroked="f" strokeweight="1pt">
                <v:textbox>
                  <w:txbxContent>
                    <w:p w14:paraId="21435BB6" w14:textId="543CCB8D" w:rsidR="00D9485E" w:rsidRPr="00ED3B9A" w:rsidRDefault="00D31471" w:rsidP="00D9485E">
                      <w:pPr>
                        <w:jc w:val="center"/>
                        <w:rPr>
                          <w:rFonts w:ascii="Arial" w:hAnsi="Arial" w:cs="Arial"/>
                          <w:color w:val="6ABBE3"/>
                          <w:sz w:val="28"/>
                          <w:szCs w:val="36"/>
                          <w:lang w:val="de-DE"/>
                        </w:rPr>
                      </w:pPr>
                      <w:r w:rsidRPr="009A510A">
                        <w:rPr>
                          <w:rFonts w:ascii="Arial" w:hAnsi="Arial" w:cs="Arial"/>
                          <w:caps/>
                          <w:color w:val="262626" w:themeColor="text1" w:themeTint="D9"/>
                          <w:sz w:val="40"/>
                          <w:szCs w:val="48"/>
                          <w:lang w:val="de-DE"/>
                        </w:rPr>
                        <w:t>Module</w:t>
                      </w:r>
                    </w:p>
                    <w:p w14:paraId="30222C09" w14:textId="77777777" w:rsidR="00D9485E" w:rsidRPr="00ED3B9A" w:rsidRDefault="00D9485E" w:rsidP="00D9485E">
                      <w:pPr>
                        <w:jc w:val="center"/>
                        <w:rPr>
                          <w:rFonts w:ascii="Arial" w:hAnsi="Arial" w:cs="Arial"/>
                          <w:color w:val="262626" w:themeColor="text1" w:themeTint="D9"/>
                          <w:sz w:val="24"/>
                          <w:szCs w:val="32"/>
                          <w:lang w:val="de-DE"/>
                        </w:rPr>
                      </w:pPr>
                    </w:p>
                    <w:p w14:paraId="2A0023B9" w14:textId="06FDD5B9" w:rsidR="00D9485E" w:rsidRPr="00ED3B9A" w:rsidRDefault="001343B2" w:rsidP="00D9485E">
                      <w:pPr>
                        <w:spacing w:line="276" w:lineRule="auto"/>
                        <w:rPr>
                          <w:rFonts w:ascii="Arial" w:hAnsi="Arial" w:cs="Arial"/>
                          <w:color w:val="262626" w:themeColor="text1" w:themeTint="D9"/>
                          <w:sz w:val="24"/>
                          <w:lang w:val="de-DE"/>
                        </w:rPr>
                      </w:pPr>
                      <w:r>
                        <w:rPr>
                          <w:rFonts w:ascii="Arial" w:hAnsi="Arial" w:cs="Arial"/>
                          <w:color w:val="262626" w:themeColor="text1" w:themeTint="D9"/>
                          <w:sz w:val="24"/>
                          <w:lang w:val="de-DE"/>
                        </w:rPr>
                        <w:t>Die kritische Masse an Modulen</w:t>
                      </w:r>
                      <w:r w:rsidR="003F4987">
                        <w:rPr>
                          <w:rFonts w:ascii="Arial" w:hAnsi="Arial" w:cs="Arial"/>
                          <w:color w:val="262626" w:themeColor="text1" w:themeTint="D9"/>
                          <w:sz w:val="24"/>
                          <w:lang w:val="de-DE"/>
                        </w:rPr>
                        <w:t xml:space="preserve"> inkl. </w:t>
                      </w:r>
                      <w:r w:rsidR="0045253C">
                        <w:rPr>
                          <w:rFonts w:ascii="Arial" w:hAnsi="Arial" w:cs="Arial"/>
                          <w:color w:val="262626" w:themeColor="text1" w:themeTint="D9"/>
                          <w:sz w:val="24"/>
                          <w:lang w:val="de-DE"/>
                        </w:rPr>
                        <w:t>d</w:t>
                      </w:r>
                      <w:r w:rsidR="003F4987">
                        <w:rPr>
                          <w:rFonts w:ascii="Arial" w:hAnsi="Arial" w:cs="Arial"/>
                          <w:color w:val="262626" w:themeColor="text1" w:themeTint="D9"/>
                          <w:sz w:val="24"/>
                          <w:lang w:val="de-DE"/>
                        </w:rPr>
                        <w:t>er notwendigen Basisfunktionen</w:t>
                      </w:r>
                      <w:r>
                        <w:rPr>
                          <w:rFonts w:ascii="Arial" w:hAnsi="Arial" w:cs="Arial"/>
                          <w:color w:val="262626" w:themeColor="text1" w:themeTint="D9"/>
                          <w:sz w:val="24"/>
                          <w:lang w:val="de-DE"/>
                        </w:rPr>
                        <w:t xml:space="preserve"> wird zum </w:t>
                      </w:r>
                      <w:r w:rsidR="0045253C">
                        <w:rPr>
                          <w:rFonts w:ascii="Arial" w:hAnsi="Arial" w:cs="Arial"/>
                          <w:color w:val="262626" w:themeColor="text1" w:themeTint="D9"/>
                          <w:sz w:val="24"/>
                          <w:lang w:val="de-DE"/>
                        </w:rPr>
                        <w:t>04.2024</w:t>
                      </w:r>
                      <w:r>
                        <w:rPr>
                          <w:rFonts w:ascii="Arial" w:hAnsi="Arial" w:cs="Arial"/>
                          <w:color w:val="262626" w:themeColor="text1" w:themeTint="D9"/>
                          <w:sz w:val="24"/>
                          <w:lang w:val="de-DE"/>
                        </w:rPr>
                        <w:t xml:space="preserve"> erwartet. Zu diesem Zeitpunkt wurde der erste Referenzkunde </w:t>
                      </w:r>
                      <w:r w:rsidR="0045253C">
                        <w:rPr>
                          <w:rFonts w:ascii="Arial" w:hAnsi="Arial" w:cs="Arial"/>
                          <w:color w:val="262626" w:themeColor="text1" w:themeTint="D9"/>
                          <w:sz w:val="24"/>
                          <w:lang w:val="de-DE"/>
                        </w:rPr>
                        <w:t>auf die neue Softwarelösung umgestellt</w:t>
                      </w:r>
                      <w:r w:rsidR="00F46FCC">
                        <w:rPr>
                          <w:rFonts w:ascii="Arial" w:hAnsi="Arial" w:cs="Arial"/>
                          <w:color w:val="262626" w:themeColor="text1" w:themeTint="D9"/>
                          <w:sz w:val="24"/>
                          <w:lang w:val="de-DE"/>
                        </w:rPr>
                        <w:t xml:space="preserve"> und weitere Kunden</w:t>
                      </w:r>
                      <w:r w:rsidR="0045253C">
                        <w:rPr>
                          <w:rFonts w:ascii="Arial" w:hAnsi="Arial" w:cs="Arial"/>
                          <w:color w:val="262626" w:themeColor="text1" w:themeTint="D9"/>
                          <w:sz w:val="24"/>
                          <w:lang w:val="de-DE"/>
                        </w:rPr>
                        <w:t>, sowie Referenzkunden</w:t>
                      </w:r>
                      <w:r w:rsidR="00F46FCC">
                        <w:rPr>
                          <w:rFonts w:ascii="Arial" w:hAnsi="Arial" w:cs="Arial"/>
                          <w:color w:val="262626" w:themeColor="text1" w:themeTint="D9"/>
                          <w:sz w:val="24"/>
                          <w:lang w:val="de-DE"/>
                        </w:rPr>
                        <w:t xml:space="preserve"> </w:t>
                      </w:r>
                      <w:r w:rsidR="0045253C">
                        <w:rPr>
                          <w:rFonts w:ascii="Arial" w:hAnsi="Arial" w:cs="Arial"/>
                          <w:color w:val="262626" w:themeColor="text1" w:themeTint="D9"/>
                          <w:sz w:val="24"/>
                          <w:lang w:val="de-DE"/>
                        </w:rPr>
                        <w:t xml:space="preserve">werden </w:t>
                      </w:r>
                      <w:r w:rsidR="00F46FCC">
                        <w:rPr>
                          <w:rFonts w:ascii="Arial" w:hAnsi="Arial" w:cs="Arial"/>
                          <w:color w:val="262626" w:themeColor="text1" w:themeTint="D9"/>
                          <w:sz w:val="24"/>
                          <w:lang w:val="de-DE"/>
                        </w:rPr>
                        <w:t>für die integrierte Softwarelösungen aufgebaut.</w:t>
                      </w:r>
                    </w:p>
                  </w:txbxContent>
                </v:textbox>
              </v:rect>
            </w:pict>
          </mc:Fallback>
        </mc:AlternateContent>
      </w:r>
      <w:r w:rsidR="00D9485E" w:rsidRPr="00264EF0">
        <w:rPr>
          <w:noProof/>
          <w:lang w:val="de-DE"/>
        </w:rPr>
        <w:br w:type="page"/>
      </w:r>
    </w:p>
    <w:p w14:paraId="3603EF95" w14:textId="0C2DC62F" w:rsidR="00FF1099" w:rsidRPr="00264EF0" w:rsidRDefault="00FF1099" w:rsidP="00400D08">
      <w:pPr>
        <w:widowControl/>
        <w:jc w:val="left"/>
        <w:rPr>
          <w:rFonts w:ascii="Arial" w:hAnsi="Arial" w:cs="Arial"/>
          <w:caps/>
          <w:noProof/>
          <w:color w:val="262626" w:themeColor="text1" w:themeTint="D9"/>
          <w:sz w:val="40"/>
          <w:szCs w:val="48"/>
          <w:lang w:val="de-DE"/>
        </w:rPr>
      </w:pPr>
      <w:r w:rsidRPr="00264EF0">
        <w:rPr>
          <w:rFonts w:ascii="Arial" w:hAnsi="Arial" w:cs="Arial"/>
          <w:caps/>
          <w:noProof/>
          <w:color w:val="262626" w:themeColor="text1" w:themeTint="D9"/>
          <w:sz w:val="40"/>
          <w:szCs w:val="48"/>
          <w:lang w:val="de-DE"/>
        </w:rPr>
        <w:lastRenderedPageBreak/>
        <w:t>Framework</w:t>
      </w:r>
    </w:p>
    <w:p w14:paraId="1F01CDE8" w14:textId="77777777" w:rsidR="00FF1099" w:rsidRPr="00264EF0" w:rsidRDefault="00FF1099" w:rsidP="00FF1099">
      <w:pPr>
        <w:widowControl/>
        <w:jc w:val="left"/>
        <w:rPr>
          <w:noProof/>
          <w:lang w:val="de-DE"/>
        </w:rPr>
      </w:pPr>
    </w:p>
    <w:p w14:paraId="7476A094" w14:textId="3FD2AF2B" w:rsidR="00FF1099" w:rsidRPr="00264EF0" w:rsidRDefault="00870187" w:rsidP="00FF1099">
      <w:pPr>
        <w:widowControl/>
        <w:jc w:val="left"/>
        <w:rPr>
          <w:rFonts w:ascii="Arial" w:hAnsi="Arial" w:cs="Arial"/>
          <w:noProof/>
          <w:sz w:val="28"/>
          <w:szCs w:val="28"/>
          <w:lang w:val="de-DE"/>
        </w:rPr>
      </w:pPr>
      <w:r w:rsidRPr="00264EF0">
        <w:rPr>
          <w:rFonts w:ascii="Arial" w:hAnsi="Arial" w:cs="Arial"/>
          <w:noProof/>
          <w:sz w:val="28"/>
          <w:szCs w:val="28"/>
          <w:lang w:val="de-DE"/>
        </w:rPr>
        <w:t>Das Framework (oder auch Toolbox für die Softwareentwicklung) besteht aus diversen Komponenten (einem Backend/Server Framework, zwei Frontend/Nutzerinterface Frameworks und einem allgemeinen Framework)</w:t>
      </w:r>
      <w:r w:rsidR="00E01D63" w:rsidRPr="00264EF0">
        <w:rPr>
          <w:rFonts w:ascii="Arial" w:hAnsi="Arial" w:cs="Arial"/>
          <w:noProof/>
          <w:sz w:val="28"/>
          <w:szCs w:val="28"/>
          <w:lang w:val="de-DE"/>
        </w:rPr>
        <w:t>, welche nebenberuflich über mehrere Jahre entwickelt und optimiert wurden.</w:t>
      </w:r>
      <w:r w:rsidR="00EE192C" w:rsidRPr="00264EF0">
        <w:rPr>
          <w:rFonts w:ascii="Arial" w:hAnsi="Arial" w:cs="Arial"/>
          <w:noProof/>
          <w:sz w:val="28"/>
          <w:szCs w:val="28"/>
          <w:lang w:val="de-DE"/>
        </w:rPr>
        <w:t xml:space="preserve"> Mit dem aktuellen Entwicklungsstand können </w:t>
      </w:r>
      <w:r w:rsidR="00213447" w:rsidRPr="00264EF0">
        <w:rPr>
          <w:rFonts w:ascii="Arial" w:hAnsi="Arial" w:cs="Arial"/>
          <w:noProof/>
          <w:sz w:val="28"/>
          <w:szCs w:val="28"/>
          <w:lang w:val="de-DE"/>
        </w:rPr>
        <w:t>die notwendigen Funktionalitäten</w:t>
      </w:r>
      <w:r w:rsidR="00EE192C" w:rsidRPr="00264EF0">
        <w:rPr>
          <w:rFonts w:ascii="Arial" w:hAnsi="Arial" w:cs="Arial"/>
          <w:noProof/>
          <w:sz w:val="28"/>
          <w:szCs w:val="28"/>
          <w:lang w:val="de-DE"/>
        </w:rPr>
        <w:t xml:space="preserve"> der Module bereits jetzt weitestgehend implementiert werden.</w:t>
      </w:r>
    </w:p>
    <w:p w14:paraId="15B4FE9E" w14:textId="54393230" w:rsidR="003E28B3" w:rsidRPr="00264EF0" w:rsidRDefault="007C1DB6" w:rsidP="00FF1099">
      <w:pPr>
        <w:widowControl/>
        <w:jc w:val="left"/>
        <w:rPr>
          <w:rFonts w:ascii="Arial" w:hAnsi="Arial" w:cs="Arial"/>
          <w:noProof/>
          <w:sz w:val="28"/>
          <w:szCs w:val="28"/>
          <w:lang w:val="de-DE"/>
        </w:rPr>
      </w:pPr>
      <w:r w:rsidRPr="00264EF0">
        <w:rPr>
          <w:rFonts w:ascii="Arial" w:hAnsi="Arial" w:cs="Arial"/>
          <w:noProof/>
          <w:sz w:val="28"/>
          <w:szCs w:val="28"/>
          <w:lang w:val="de-DE"/>
        </w:rPr>
        <w:t>Parallel</w:t>
      </w:r>
      <w:r w:rsidR="003E28B3" w:rsidRPr="00264EF0">
        <w:rPr>
          <w:rFonts w:ascii="Arial" w:hAnsi="Arial" w:cs="Arial"/>
          <w:noProof/>
          <w:sz w:val="28"/>
          <w:szCs w:val="28"/>
          <w:lang w:val="de-DE"/>
        </w:rPr>
        <w:t xml:space="preserve"> zum Framework wurde die grundlegende Anwendungsstruktur</w:t>
      </w:r>
      <w:r w:rsidR="00A178DC" w:rsidRPr="00264EF0">
        <w:rPr>
          <w:rFonts w:ascii="Arial" w:hAnsi="Arial" w:cs="Arial"/>
          <w:noProof/>
          <w:sz w:val="28"/>
          <w:szCs w:val="28"/>
          <w:lang w:val="de-DE"/>
        </w:rPr>
        <w:t xml:space="preserve"> (HMVC)</w:t>
      </w:r>
      <w:r w:rsidR="003E28B3" w:rsidRPr="00264EF0">
        <w:rPr>
          <w:rFonts w:ascii="Arial" w:hAnsi="Arial" w:cs="Arial"/>
          <w:noProof/>
          <w:sz w:val="28"/>
          <w:szCs w:val="28"/>
          <w:lang w:val="de-DE"/>
        </w:rPr>
        <w:t xml:space="preserve"> entwickelt um die verschiedenen Module und Funktionalitäten in einer Anwendung zu vereinen.</w:t>
      </w:r>
      <w:r w:rsidR="00EE192C" w:rsidRPr="00264EF0">
        <w:rPr>
          <w:rFonts w:ascii="Arial" w:hAnsi="Arial" w:cs="Arial"/>
          <w:noProof/>
          <w:sz w:val="28"/>
          <w:szCs w:val="28"/>
          <w:lang w:val="de-DE"/>
        </w:rPr>
        <w:t xml:space="preserve"> </w:t>
      </w:r>
    </w:p>
    <w:p w14:paraId="11A67A67" w14:textId="77777777" w:rsidR="00FF1099" w:rsidRPr="00264EF0" w:rsidRDefault="00FF1099" w:rsidP="00FF1099">
      <w:pPr>
        <w:widowControl/>
        <w:jc w:val="left"/>
        <w:rPr>
          <w:noProof/>
          <w:lang w:val="de-DE"/>
        </w:rPr>
      </w:pPr>
    </w:p>
    <w:p w14:paraId="6CA85670" w14:textId="550950BB" w:rsidR="00FF1099" w:rsidRPr="00264EF0" w:rsidRDefault="00FF1099" w:rsidP="00FF1099">
      <w:pPr>
        <w:widowControl/>
        <w:jc w:val="left"/>
        <w:rPr>
          <w:noProof/>
          <w:lang w:val="de-DE"/>
        </w:rPr>
      </w:pPr>
      <w:r w:rsidRPr="00264EF0">
        <w:rPr>
          <w:rFonts w:ascii="Arial" w:hAnsi="Arial" w:cs="Arial"/>
          <w:caps/>
          <w:noProof/>
          <w:color w:val="262626" w:themeColor="text1" w:themeTint="D9"/>
          <w:sz w:val="40"/>
          <w:szCs w:val="48"/>
          <w:lang w:val="de-DE"/>
        </w:rPr>
        <w:t>Gründung</w:t>
      </w:r>
    </w:p>
    <w:p w14:paraId="1E9735D4" w14:textId="77777777" w:rsidR="00FF1099" w:rsidRPr="00264EF0" w:rsidRDefault="00FF1099" w:rsidP="00FF1099">
      <w:pPr>
        <w:widowControl/>
        <w:jc w:val="left"/>
        <w:rPr>
          <w:noProof/>
          <w:lang w:val="de-DE"/>
        </w:rPr>
      </w:pPr>
    </w:p>
    <w:p w14:paraId="45CB8A20" w14:textId="10B97BA2" w:rsidR="00FF1099" w:rsidRPr="00264EF0" w:rsidRDefault="00A77809" w:rsidP="00FF1099">
      <w:pPr>
        <w:widowControl/>
        <w:jc w:val="left"/>
        <w:rPr>
          <w:rFonts w:ascii="Arial" w:hAnsi="Arial" w:cs="Arial"/>
          <w:noProof/>
          <w:sz w:val="28"/>
          <w:szCs w:val="28"/>
          <w:lang w:val="de-DE"/>
        </w:rPr>
      </w:pPr>
      <w:r w:rsidRPr="00264EF0">
        <w:rPr>
          <w:rFonts w:ascii="Arial" w:hAnsi="Arial" w:cs="Arial"/>
          <w:noProof/>
          <w:sz w:val="28"/>
          <w:szCs w:val="28"/>
          <w:lang w:val="de-DE"/>
        </w:rPr>
        <w:t>Die Unternehmensgründung erfolgt über einen lokalen Notar und Steuerberater. Die Finanzierung der Gründungskosten, laufenden kosten und Lebensunterhaltkosten wurde bereits zu 33% durch Eigenmittel sichergestellt, weitere 67% sollen durch einen Gründungszuschuss sichergestellt werden. Sollten weitere finanzielle Mittel notwendig werden, so ist geplant diese über Fremdkapital im späteren Verlauf sicherzustellen.</w:t>
      </w:r>
    </w:p>
    <w:p w14:paraId="63F7C759" w14:textId="33A788BC" w:rsidR="00897F34" w:rsidRPr="00264EF0" w:rsidRDefault="00897F34" w:rsidP="00FF1099">
      <w:pPr>
        <w:widowControl/>
        <w:jc w:val="left"/>
        <w:rPr>
          <w:rFonts w:ascii="Arial" w:hAnsi="Arial" w:cs="Arial"/>
          <w:noProof/>
          <w:sz w:val="28"/>
          <w:szCs w:val="28"/>
          <w:lang w:val="de-DE"/>
        </w:rPr>
      </w:pPr>
    </w:p>
    <w:p w14:paraId="3D356140" w14:textId="11AB605B" w:rsidR="00897F34" w:rsidRPr="00264EF0" w:rsidRDefault="00897F34" w:rsidP="00FF1099">
      <w:pPr>
        <w:widowControl/>
        <w:jc w:val="left"/>
        <w:rPr>
          <w:noProof/>
          <w:lang w:val="de-DE"/>
        </w:rPr>
      </w:pPr>
      <w:r w:rsidRPr="00264EF0">
        <w:rPr>
          <w:rFonts w:ascii="Arial" w:hAnsi="Arial" w:cs="Arial"/>
          <w:noProof/>
          <w:sz w:val="28"/>
          <w:szCs w:val="28"/>
          <w:lang w:val="de-DE"/>
        </w:rPr>
        <w:t xml:space="preserve">Eine vorläufige Version der </w:t>
      </w:r>
      <w:r w:rsidR="00CA61DA" w:rsidRPr="00264EF0">
        <w:rPr>
          <w:rFonts w:ascii="Arial" w:hAnsi="Arial" w:cs="Arial"/>
          <w:noProof/>
          <w:sz w:val="28"/>
          <w:szCs w:val="28"/>
          <w:lang w:val="de-DE"/>
        </w:rPr>
        <w:t>Unternehmenswebseite</w:t>
      </w:r>
      <w:r w:rsidRPr="00264EF0">
        <w:rPr>
          <w:rFonts w:ascii="Arial" w:hAnsi="Arial" w:cs="Arial"/>
          <w:noProof/>
          <w:sz w:val="28"/>
          <w:szCs w:val="28"/>
          <w:lang w:val="de-DE"/>
        </w:rPr>
        <w:t xml:space="preserve"> kann für interne Zwecke und </w:t>
      </w:r>
      <w:hyperlink r:id="rId22" w:history="1">
        <w:r w:rsidRPr="00264EF0">
          <w:rPr>
            <w:rStyle w:val="Hyperlink"/>
            <w:rFonts w:ascii="Arial" w:hAnsi="Arial" w:cs="Arial"/>
            <w:noProof/>
            <w:sz w:val="28"/>
            <w:szCs w:val="28"/>
            <w:lang w:val="de-DE"/>
          </w:rPr>
          <w:t>https://tmp.jingga.app</w:t>
        </w:r>
      </w:hyperlink>
      <w:r w:rsidRPr="00264EF0">
        <w:rPr>
          <w:rFonts w:ascii="Arial" w:hAnsi="Arial" w:cs="Arial"/>
          <w:noProof/>
          <w:color w:val="262626" w:themeColor="text1" w:themeTint="D9"/>
          <w:sz w:val="28"/>
          <w:szCs w:val="28"/>
          <w:lang w:val="de-DE"/>
        </w:rPr>
        <w:t xml:space="preserve"> eingesehen werden.</w:t>
      </w:r>
    </w:p>
    <w:p w14:paraId="29C97EBE" w14:textId="42A788A4" w:rsidR="00FF1099" w:rsidRPr="00264EF0" w:rsidRDefault="00FF1099" w:rsidP="00FF1099">
      <w:pPr>
        <w:widowControl/>
        <w:jc w:val="left"/>
        <w:rPr>
          <w:noProof/>
          <w:lang w:val="de-DE"/>
        </w:rPr>
      </w:pPr>
      <w:r w:rsidRPr="00264EF0">
        <w:rPr>
          <w:rFonts w:ascii="Arial" w:hAnsi="Arial" w:cs="Arial"/>
          <w:caps/>
          <w:noProof/>
          <w:color w:val="262626" w:themeColor="text1" w:themeTint="D9"/>
          <w:sz w:val="40"/>
          <w:szCs w:val="48"/>
          <w:lang w:val="de-DE"/>
        </w:rPr>
        <w:lastRenderedPageBreak/>
        <w:t>Standalone</w:t>
      </w:r>
    </w:p>
    <w:p w14:paraId="2D745505" w14:textId="77777777" w:rsidR="00FF1099" w:rsidRPr="00264EF0" w:rsidRDefault="00FF1099" w:rsidP="00FF1099">
      <w:pPr>
        <w:widowControl/>
        <w:jc w:val="left"/>
        <w:rPr>
          <w:noProof/>
          <w:lang w:val="de-DE"/>
        </w:rPr>
      </w:pPr>
    </w:p>
    <w:p w14:paraId="70F5BB6F" w14:textId="39AD35B5" w:rsidR="00FF1099" w:rsidRPr="00264EF0" w:rsidRDefault="00AE5EC1" w:rsidP="00FF1099">
      <w:pPr>
        <w:widowControl/>
        <w:jc w:val="left"/>
        <w:rPr>
          <w:rFonts w:ascii="Arial" w:hAnsi="Arial" w:cs="Arial"/>
          <w:noProof/>
          <w:sz w:val="28"/>
          <w:szCs w:val="28"/>
          <w:lang w:val="de-DE"/>
        </w:rPr>
      </w:pPr>
      <w:r w:rsidRPr="00264EF0">
        <w:rPr>
          <w:rFonts w:ascii="Arial" w:hAnsi="Arial" w:cs="Arial"/>
          <w:noProof/>
          <w:sz w:val="28"/>
          <w:szCs w:val="28"/>
          <w:lang w:val="de-DE"/>
        </w:rPr>
        <w:t xml:space="preserve">Der </w:t>
      </w:r>
      <w:r w:rsidR="00873AB8" w:rsidRPr="00264EF0">
        <w:rPr>
          <w:rFonts w:ascii="Arial" w:hAnsi="Arial" w:cs="Arial"/>
          <w:noProof/>
          <w:sz w:val="28"/>
          <w:szCs w:val="28"/>
          <w:lang w:val="de-DE"/>
        </w:rPr>
        <w:t xml:space="preserve">größte </w:t>
      </w:r>
      <w:r w:rsidRPr="00264EF0">
        <w:rPr>
          <w:rFonts w:ascii="Arial" w:hAnsi="Arial" w:cs="Arial"/>
          <w:noProof/>
          <w:sz w:val="28"/>
          <w:szCs w:val="28"/>
          <w:lang w:val="de-DE"/>
        </w:rPr>
        <w:t>Mehrwert der Software liegt weitestgehend in der Integration einer Vielzahl von Softwarelösungen</w:t>
      </w:r>
      <w:r w:rsidR="00873AB8" w:rsidRPr="00264EF0">
        <w:rPr>
          <w:rFonts w:ascii="Arial" w:hAnsi="Arial" w:cs="Arial"/>
          <w:noProof/>
          <w:sz w:val="28"/>
          <w:szCs w:val="28"/>
          <w:lang w:val="de-DE"/>
        </w:rPr>
        <w:t xml:space="preserve">. Um dennoch Teile der Entwicklungskosten kompensieren zu können, werden einzelne Module und Funktionalitäten als Standalone Lösungen </w:t>
      </w:r>
      <w:r w:rsidR="00B2657A" w:rsidRPr="00281B25">
        <w:rPr>
          <w:rFonts w:ascii="Arial" w:hAnsi="Arial" w:cs="Arial"/>
          <w:noProof/>
          <w:sz w:val="28"/>
          <w:szCs w:val="28"/>
          <w:u w:val="single"/>
          <w:lang w:val="de-DE"/>
        </w:rPr>
        <w:t>vorab</w:t>
      </w:r>
      <w:r w:rsidR="00B2657A" w:rsidRPr="00264EF0">
        <w:rPr>
          <w:rFonts w:ascii="Arial" w:hAnsi="Arial" w:cs="Arial"/>
          <w:noProof/>
          <w:sz w:val="28"/>
          <w:szCs w:val="28"/>
          <w:lang w:val="de-DE"/>
        </w:rPr>
        <w:t xml:space="preserve"> </w:t>
      </w:r>
      <w:r w:rsidR="00873AB8" w:rsidRPr="00264EF0">
        <w:rPr>
          <w:rFonts w:ascii="Arial" w:hAnsi="Arial" w:cs="Arial"/>
          <w:noProof/>
          <w:sz w:val="28"/>
          <w:szCs w:val="28"/>
          <w:lang w:val="de-DE"/>
        </w:rPr>
        <w:t xml:space="preserve">angeboten. Diese Softwarelösungen werden </w:t>
      </w:r>
      <w:r w:rsidR="007476D0" w:rsidRPr="00264EF0">
        <w:rPr>
          <w:rFonts w:ascii="Arial" w:hAnsi="Arial" w:cs="Arial"/>
          <w:noProof/>
          <w:sz w:val="28"/>
          <w:szCs w:val="28"/>
          <w:lang w:val="de-DE"/>
        </w:rPr>
        <w:t>weitestgehend</w:t>
      </w:r>
      <w:r w:rsidR="00873AB8" w:rsidRPr="00264EF0">
        <w:rPr>
          <w:rFonts w:ascii="Arial" w:hAnsi="Arial" w:cs="Arial"/>
          <w:noProof/>
          <w:sz w:val="28"/>
          <w:szCs w:val="28"/>
          <w:lang w:val="de-DE"/>
        </w:rPr>
        <w:t xml:space="preserve"> als Cloud Variante </w:t>
      </w:r>
      <w:r w:rsidR="007476D0" w:rsidRPr="00264EF0">
        <w:rPr>
          <w:rFonts w:ascii="Arial" w:hAnsi="Arial" w:cs="Arial"/>
          <w:noProof/>
          <w:sz w:val="28"/>
          <w:szCs w:val="28"/>
          <w:lang w:val="de-DE"/>
        </w:rPr>
        <w:t>und Software As A Service (</w:t>
      </w:r>
      <w:r w:rsidR="00E55E72">
        <w:rPr>
          <w:rFonts w:ascii="Arial" w:hAnsi="Arial" w:cs="Arial"/>
          <w:noProof/>
          <w:sz w:val="28"/>
          <w:szCs w:val="28"/>
          <w:lang w:val="de-DE"/>
        </w:rPr>
        <w:t>SaaS</w:t>
      </w:r>
      <w:r w:rsidR="007476D0" w:rsidRPr="00264EF0">
        <w:rPr>
          <w:rFonts w:ascii="Arial" w:hAnsi="Arial" w:cs="Arial"/>
          <w:noProof/>
          <w:sz w:val="28"/>
          <w:szCs w:val="28"/>
          <w:lang w:val="de-DE"/>
        </w:rPr>
        <w:t xml:space="preserve">) </w:t>
      </w:r>
      <w:r w:rsidR="00E87AA7">
        <w:rPr>
          <w:rFonts w:ascii="Arial" w:hAnsi="Arial" w:cs="Arial"/>
          <w:noProof/>
          <w:sz w:val="28"/>
          <w:szCs w:val="28"/>
          <w:lang w:val="de-DE"/>
        </w:rPr>
        <w:t>vertrieben</w:t>
      </w:r>
      <w:r w:rsidR="00873AB8" w:rsidRPr="00264EF0">
        <w:rPr>
          <w:rFonts w:ascii="Arial" w:hAnsi="Arial" w:cs="Arial"/>
          <w:noProof/>
          <w:sz w:val="28"/>
          <w:szCs w:val="28"/>
          <w:lang w:val="de-DE"/>
        </w:rPr>
        <w:t>, wodurch der Supportaufwand und Verwaltungsaufwand minimal gehalten werden können.</w:t>
      </w:r>
      <w:r w:rsidR="00281B25">
        <w:rPr>
          <w:rFonts w:ascii="Arial" w:hAnsi="Arial" w:cs="Arial"/>
          <w:noProof/>
          <w:sz w:val="28"/>
          <w:szCs w:val="28"/>
          <w:lang w:val="de-DE"/>
        </w:rPr>
        <w:t xml:space="preserve"> Im späteren Verlauf werden diese </w:t>
      </w:r>
      <w:r w:rsidR="002028E7">
        <w:rPr>
          <w:rFonts w:ascii="Arial" w:hAnsi="Arial" w:cs="Arial"/>
          <w:noProof/>
          <w:sz w:val="28"/>
          <w:szCs w:val="28"/>
          <w:lang w:val="de-DE"/>
        </w:rPr>
        <w:t>Bestandteil</w:t>
      </w:r>
      <w:r w:rsidR="00281B25">
        <w:rPr>
          <w:rFonts w:ascii="Arial" w:hAnsi="Arial" w:cs="Arial"/>
          <w:noProof/>
          <w:sz w:val="28"/>
          <w:szCs w:val="28"/>
          <w:lang w:val="de-DE"/>
        </w:rPr>
        <w:t xml:space="preserve"> des Gesamtpaketes.</w:t>
      </w:r>
    </w:p>
    <w:p w14:paraId="7C89739C" w14:textId="77777777" w:rsidR="00C5004A" w:rsidRPr="00264EF0" w:rsidRDefault="00C5004A" w:rsidP="00FF1099">
      <w:pPr>
        <w:widowControl/>
        <w:jc w:val="left"/>
        <w:rPr>
          <w:rFonts w:ascii="Arial" w:hAnsi="Arial" w:cs="Arial"/>
          <w:noProof/>
          <w:sz w:val="28"/>
          <w:szCs w:val="28"/>
          <w:lang w:val="de-DE"/>
        </w:rPr>
      </w:pPr>
    </w:p>
    <w:p w14:paraId="7E6CF66D" w14:textId="12F19BDE" w:rsidR="0042665B" w:rsidRPr="00264EF0" w:rsidRDefault="0042665B" w:rsidP="00FF1099">
      <w:pPr>
        <w:widowControl/>
        <w:jc w:val="left"/>
        <w:rPr>
          <w:rFonts w:ascii="Arial" w:hAnsi="Arial" w:cs="Arial"/>
          <w:noProof/>
          <w:sz w:val="28"/>
          <w:szCs w:val="28"/>
          <w:lang w:val="de-DE"/>
        </w:rPr>
      </w:pPr>
      <w:r w:rsidRPr="00264EF0">
        <w:rPr>
          <w:rFonts w:ascii="Arial" w:hAnsi="Arial" w:cs="Arial"/>
          <w:noProof/>
          <w:sz w:val="28"/>
          <w:szCs w:val="28"/>
          <w:lang w:val="de-DE"/>
        </w:rPr>
        <w:t xml:space="preserve">Geplante Standalone </w:t>
      </w:r>
      <w:r w:rsidR="00E55E72">
        <w:rPr>
          <w:rFonts w:ascii="Arial" w:hAnsi="Arial" w:cs="Arial"/>
          <w:noProof/>
          <w:sz w:val="28"/>
          <w:szCs w:val="28"/>
          <w:lang w:val="de-DE"/>
        </w:rPr>
        <w:t>S</w:t>
      </w:r>
      <w:r w:rsidR="00204DA1">
        <w:rPr>
          <w:rFonts w:ascii="Arial" w:hAnsi="Arial" w:cs="Arial"/>
          <w:noProof/>
          <w:sz w:val="28"/>
          <w:szCs w:val="28"/>
          <w:lang w:val="de-DE"/>
        </w:rPr>
        <w:t>aa</w:t>
      </w:r>
      <w:r w:rsidR="00E55E72">
        <w:rPr>
          <w:rFonts w:ascii="Arial" w:hAnsi="Arial" w:cs="Arial"/>
          <w:noProof/>
          <w:sz w:val="28"/>
          <w:szCs w:val="28"/>
          <w:lang w:val="de-DE"/>
        </w:rPr>
        <w:t>S</w:t>
      </w:r>
      <w:r w:rsidR="002A408B" w:rsidRPr="00264EF0">
        <w:rPr>
          <w:rFonts w:ascii="Arial" w:hAnsi="Arial" w:cs="Arial"/>
          <w:noProof/>
          <w:sz w:val="28"/>
          <w:szCs w:val="28"/>
          <w:lang w:val="de-DE"/>
        </w:rPr>
        <w:t xml:space="preserve"> </w:t>
      </w:r>
      <w:r w:rsidRPr="00264EF0">
        <w:rPr>
          <w:rFonts w:ascii="Arial" w:hAnsi="Arial" w:cs="Arial"/>
          <w:noProof/>
          <w:sz w:val="28"/>
          <w:szCs w:val="28"/>
          <w:lang w:val="de-DE"/>
        </w:rPr>
        <w:t>Lösungen beinhalten:</w:t>
      </w:r>
    </w:p>
    <w:p w14:paraId="0BF4433A" w14:textId="110D78C0" w:rsidR="0042665B" w:rsidRPr="00CF6C30" w:rsidRDefault="00495AE2" w:rsidP="0042665B">
      <w:pPr>
        <w:pStyle w:val="ListParagraph"/>
        <w:widowControl/>
        <w:numPr>
          <w:ilvl w:val="0"/>
          <w:numId w:val="15"/>
        </w:numPr>
        <w:jc w:val="left"/>
        <w:rPr>
          <w:rFonts w:ascii="Arial" w:hAnsi="Arial" w:cs="Arial"/>
          <w:b/>
          <w:bCs/>
          <w:noProof/>
          <w:sz w:val="28"/>
          <w:szCs w:val="28"/>
          <w:lang w:val="de-DE"/>
        </w:rPr>
      </w:pPr>
      <w:r w:rsidRPr="00CF6C30">
        <w:rPr>
          <w:rFonts w:ascii="Arial" w:hAnsi="Arial" w:cs="Arial"/>
          <w:b/>
          <w:bCs/>
          <w:noProof/>
          <w:sz w:val="28"/>
          <w:szCs w:val="28"/>
          <w:lang w:val="de-DE"/>
        </w:rPr>
        <w:t>Online Resource Watcher</w:t>
      </w:r>
    </w:p>
    <w:p w14:paraId="2D87E1B3" w14:textId="542EAD99" w:rsidR="005B2D12" w:rsidRDefault="00553529" w:rsidP="00553529">
      <w:pPr>
        <w:pStyle w:val="ListParagraph"/>
        <w:widowControl/>
        <w:numPr>
          <w:ilvl w:val="1"/>
          <w:numId w:val="15"/>
        </w:numPr>
        <w:jc w:val="left"/>
        <w:rPr>
          <w:rFonts w:ascii="Arial" w:hAnsi="Arial" w:cs="Arial"/>
          <w:noProof/>
          <w:sz w:val="28"/>
          <w:szCs w:val="28"/>
          <w:lang w:val="de-DE"/>
        </w:rPr>
      </w:pPr>
      <w:r w:rsidRPr="00264EF0">
        <w:rPr>
          <w:rFonts w:ascii="Arial" w:hAnsi="Arial" w:cs="Arial"/>
          <w:noProof/>
          <w:sz w:val="28"/>
          <w:szCs w:val="28"/>
          <w:lang w:val="de-DE"/>
        </w:rPr>
        <w:t>Beschreibung</w:t>
      </w:r>
      <w:r w:rsidR="005B2D12">
        <w:rPr>
          <w:rFonts w:ascii="Arial" w:hAnsi="Arial" w:cs="Arial"/>
          <w:noProof/>
          <w:sz w:val="28"/>
          <w:szCs w:val="28"/>
          <w:lang w:val="de-DE"/>
        </w:rPr>
        <w:t>: Webservice zur Prüfung und Benachrichtung von Änderungen bei Onlinedokumenten (Webseiten, PDF, Word, Excel, Bilder, …). Anwendungsbeispiele: Inhaltliche Änderungen bei Lieferanten oder Mitbewerbern wie z.B. Preise, regulatorische Änderungen wie z.B. Zolltarifnummern, Gesetzesänderungen, Steueränderungen, Exportkontrollrichtlinien, ISO Richtlinien</w:t>
      </w:r>
      <w:r w:rsidR="000C0465">
        <w:rPr>
          <w:rFonts w:ascii="Arial" w:hAnsi="Arial" w:cs="Arial"/>
          <w:noProof/>
          <w:sz w:val="28"/>
          <w:szCs w:val="28"/>
          <w:lang w:val="de-DE"/>
        </w:rPr>
        <w:t xml:space="preserve"> etc</w:t>
      </w:r>
      <w:r w:rsidR="005B2D12">
        <w:rPr>
          <w:rFonts w:ascii="Arial" w:hAnsi="Arial" w:cs="Arial"/>
          <w:noProof/>
          <w:sz w:val="28"/>
          <w:szCs w:val="28"/>
          <w:lang w:val="de-DE"/>
        </w:rPr>
        <w:t xml:space="preserve">. </w:t>
      </w:r>
    </w:p>
    <w:p w14:paraId="757E0877" w14:textId="296712C0" w:rsidR="00A25651" w:rsidRDefault="00A25651" w:rsidP="00553529">
      <w:pPr>
        <w:pStyle w:val="ListParagraph"/>
        <w:widowControl/>
        <w:numPr>
          <w:ilvl w:val="1"/>
          <w:numId w:val="15"/>
        </w:numPr>
        <w:jc w:val="left"/>
        <w:rPr>
          <w:rFonts w:ascii="Arial" w:hAnsi="Arial" w:cs="Arial"/>
          <w:noProof/>
          <w:sz w:val="28"/>
          <w:szCs w:val="28"/>
          <w:lang w:val="de-DE"/>
        </w:rPr>
      </w:pPr>
      <w:r w:rsidRPr="00264EF0">
        <w:rPr>
          <w:rFonts w:ascii="Arial" w:hAnsi="Arial" w:cs="Arial"/>
          <w:noProof/>
          <w:sz w:val="28"/>
          <w:szCs w:val="28"/>
          <w:lang w:val="de-DE"/>
        </w:rPr>
        <w:t>Entwicklungsstatus:</w:t>
      </w:r>
      <w:r w:rsidR="00275724">
        <w:rPr>
          <w:rFonts w:ascii="Arial" w:hAnsi="Arial" w:cs="Arial"/>
          <w:noProof/>
          <w:sz w:val="28"/>
          <w:szCs w:val="28"/>
          <w:lang w:val="de-DE"/>
        </w:rPr>
        <w:t xml:space="preserve"> Webseite fertig zu 90% (siehe Demo </w:t>
      </w:r>
      <w:hyperlink r:id="rId23" w:history="1">
        <w:r w:rsidR="00C36D59">
          <w:rPr>
            <w:rStyle w:val="Hyperlink"/>
            <w:rFonts w:ascii="Arial" w:hAnsi="Arial" w:cs="Arial"/>
            <w:noProof/>
            <w:sz w:val="28"/>
            <w:szCs w:val="28"/>
            <w:lang w:val="de-DE"/>
          </w:rPr>
          <w:t>https://tmp.jingga.app/orw</w:t>
        </w:r>
      </w:hyperlink>
      <w:r w:rsidR="00275724">
        <w:rPr>
          <w:rFonts w:ascii="Arial" w:hAnsi="Arial" w:cs="Arial"/>
          <w:noProof/>
          <w:sz w:val="28"/>
          <w:szCs w:val="28"/>
          <w:lang w:val="de-DE"/>
        </w:rPr>
        <w:t>)</w:t>
      </w:r>
      <w:r w:rsidR="00124A5F">
        <w:rPr>
          <w:rFonts w:ascii="Arial" w:hAnsi="Arial" w:cs="Arial"/>
          <w:noProof/>
          <w:sz w:val="28"/>
          <w:szCs w:val="28"/>
          <w:lang w:val="de-DE"/>
        </w:rPr>
        <w:t>, Funktionalität fertig zu 75%.</w:t>
      </w:r>
      <w:r w:rsidR="00275724">
        <w:rPr>
          <w:rFonts w:ascii="Arial" w:hAnsi="Arial" w:cs="Arial"/>
          <w:noProof/>
          <w:sz w:val="28"/>
          <w:szCs w:val="28"/>
          <w:lang w:val="de-DE"/>
        </w:rPr>
        <w:t xml:space="preserve"> </w:t>
      </w:r>
    </w:p>
    <w:p w14:paraId="38016779" w14:textId="14BC1D93" w:rsidR="00366540" w:rsidRDefault="00366540" w:rsidP="00366540">
      <w:pPr>
        <w:widowControl/>
        <w:jc w:val="left"/>
        <w:rPr>
          <w:rFonts w:ascii="Arial" w:hAnsi="Arial" w:cs="Arial"/>
          <w:noProof/>
          <w:sz w:val="28"/>
          <w:szCs w:val="28"/>
          <w:lang w:val="de-DE"/>
        </w:rPr>
      </w:pPr>
    </w:p>
    <w:p w14:paraId="16B880B5" w14:textId="51675070" w:rsidR="0042665B" w:rsidRPr="00CF6C30" w:rsidRDefault="00495AE2" w:rsidP="0042665B">
      <w:pPr>
        <w:pStyle w:val="ListParagraph"/>
        <w:widowControl/>
        <w:numPr>
          <w:ilvl w:val="0"/>
          <w:numId w:val="15"/>
        </w:numPr>
        <w:jc w:val="left"/>
        <w:rPr>
          <w:rFonts w:ascii="Arial" w:hAnsi="Arial" w:cs="Arial"/>
          <w:b/>
          <w:bCs/>
          <w:noProof/>
          <w:sz w:val="28"/>
          <w:szCs w:val="28"/>
          <w:lang w:val="de-DE"/>
        </w:rPr>
      </w:pPr>
      <w:r w:rsidRPr="00CF6C30">
        <w:rPr>
          <w:rFonts w:ascii="Arial" w:hAnsi="Arial" w:cs="Arial"/>
          <w:b/>
          <w:bCs/>
          <w:noProof/>
          <w:sz w:val="28"/>
          <w:szCs w:val="28"/>
          <w:lang w:val="de-DE"/>
        </w:rPr>
        <w:t>Ticket und Task System</w:t>
      </w:r>
      <w:r w:rsidR="00BD5ADB" w:rsidRPr="00CF6C30">
        <w:rPr>
          <w:rFonts w:ascii="Arial" w:hAnsi="Arial" w:cs="Arial"/>
          <w:b/>
          <w:bCs/>
          <w:noProof/>
          <w:sz w:val="28"/>
          <w:szCs w:val="28"/>
          <w:lang w:val="de-DE"/>
        </w:rPr>
        <w:t>:</w:t>
      </w:r>
    </w:p>
    <w:p w14:paraId="3DBB76BA" w14:textId="7F8F7B77"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 Ticket und Task System zur Dokumentation interner oder externer Supportanfragen und Todos.</w:t>
      </w:r>
    </w:p>
    <w:p w14:paraId="3E80924B" w14:textId="4E2DFE5C"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 xml:space="preserve">Entwicklungsstatus: Webseite fertig zu </w:t>
      </w:r>
      <w:r w:rsidR="00257354">
        <w:rPr>
          <w:rFonts w:ascii="Arial" w:hAnsi="Arial" w:cs="Arial"/>
          <w:noProof/>
          <w:sz w:val="28"/>
          <w:szCs w:val="28"/>
          <w:lang w:val="de-DE"/>
        </w:rPr>
        <w:t>2</w:t>
      </w:r>
      <w:r>
        <w:rPr>
          <w:rFonts w:ascii="Arial" w:hAnsi="Arial" w:cs="Arial"/>
          <w:noProof/>
          <w:sz w:val="28"/>
          <w:szCs w:val="28"/>
          <w:lang w:val="de-DE"/>
        </w:rPr>
        <w:t>0%, Funktionalität fertig zu 50%.</w:t>
      </w:r>
    </w:p>
    <w:p w14:paraId="05BE22ED" w14:textId="77777777" w:rsidR="00366540" w:rsidRPr="00264EF0" w:rsidRDefault="00366540" w:rsidP="00366540">
      <w:pPr>
        <w:pStyle w:val="ListParagraph"/>
        <w:widowControl/>
        <w:ind w:left="1440"/>
        <w:jc w:val="left"/>
        <w:rPr>
          <w:rFonts w:ascii="Arial" w:hAnsi="Arial" w:cs="Arial"/>
          <w:noProof/>
          <w:sz w:val="28"/>
          <w:szCs w:val="28"/>
          <w:lang w:val="de-DE"/>
        </w:rPr>
      </w:pPr>
    </w:p>
    <w:p w14:paraId="5FF2F27F" w14:textId="0385CC4E" w:rsidR="0042665B" w:rsidRPr="00CF6C30" w:rsidRDefault="00495AE2" w:rsidP="0042665B">
      <w:pPr>
        <w:pStyle w:val="ListParagraph"/>
        <w:widowControl/>
        <w:numPr>
          <w:ilvl w:val="0"/>
          <w:numId w:val="15"/>
        </w:numPr>
        <w:jc w:val="left"/>
        <w:rPr>
          <w:rFonts w:ascii="Arial" w:hAnsi="Arial" w:cs="Arial"/>
          <w:b/>
          <w:bCs/>
          <w:noProof/>
          <w:sz w:val="28"/>
          <w:szCs w:val="28"/>
          <w:lang w:val="de-DE"/>
        </w:rPr>
      </w:pPr>
      <w:r w:rsidRPr="00CF6C30">
        <w:rPr>
          <w:rFonts w:ascii="Arial" w:hAnsi="Arial" w:cs="Arial"/>
          <w:b/>
          <w:bCs/>
          <w:noProof/>
          <w:sz w:val="28"/>
          <w:szCs w:val="28"/>
          <w:lang w:val="de-DE"/>
        </w:rPr>
        <w:t>Q&amp;A Board</w:t>
      </w:r>
    </w:p>
    <w:p w14:paraId="29474570" w14:textId="0E6A1843"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 Question und Answer Portal für Unternehmen, die</w:t>
      </w:r>
      <w:r w:rsidR="00E10424">
        <w:rPr>
          <w:rFonts w:ascii="Arial" w:hAnsi="Arial" w:cs="Arial"/>
          <w:noProof/>
          <w:sz w:val="28"/>
          <w:szCs w:val="28"/>
          <w:lang w:val="de-DE"/>
        </w:rPr>
        <w:t xml:space="preserve"> ein Community / Kunden Portal für FAQs betreiben möchten. Häufig wichtig für Unternehmen mit technologischen Komponenten (z.B. Softwareanbieter, Anbieter von komplexer Hardware)</w:t>
      </w:r>
    </w:p>
    <w:p w14:paraId="1731767E" w14:textId="6A4EA0B5" w:rsidR="000F0AFD" w:rsidRDefault="000F0AFD"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 20 %</w:t>
      </w:r>
    </w:p>
    <w:p w14:paraId="65782BF3" w14:textId="77777777" w:rsidR="00366540" w:rsidRPr="00264EF0" w:rsidRDefault="00366540" w:rsidP="00366540">
      <w:pPr>
        <w:pStyle w:val="ListParagraph"/>
        <w:widowControl/>
        <w:ind w:left="1440"/>
        <w:jc w:val="left"/>
        <w:rPr>
          <w:rFonts w:ascii="Arial" w:hAnsi="Arial" w:cs="Arial"/>
          <w:noProof/>
          <w:sz w:val="28"/>
          <w:szCs w:val="28"/>
          <w:lang w:val="de-DE"/>
        </w:rPr>
      </w:pPr>
    </w:p>
    <w:p w14:paraId="18590C63" w14:textId="3EFB8A3A" w:rsidR="0042665B" w:rsidRPr="00CF6C30" w:rsidRDefault="00495AE2" w:rsidP="0042665B">
      <w:pPr>
        <w:pStyle w:val="ListParagraph"/>
        <w:widowControl/>
        <w:numPr>
          <w:ilvl w:val="0"/>
          <w:numId w:val="15"/>
        </w:numPr>
        <w:jc w:val="left"/>
        <w:rPr>
          <w:rFonts w:ascii="Arial" w:hAnsi="Arial" w:cs="Arial"/>
          <w:b/>
          <w:bCs/>
          <w:noProof/>
          <w:sz w:val="28"/>
          <w:szCs w:val="28"/>
          <w:lang w:val="de-DE"/>
        </w:rPr>
      </w:pPr>
      <w:r w:rsidRPr="00CF6C30">
        <w:rPr>
          <w:rFonts w:ascii="Arial" w:hAnsi="Arial" w:cs="Arial"/>
          <w:b/>
          <w:bCs/>
          <w:noProof/>
          <w:sz w:val="28"/>
          <w:szCs w:val="28"/>
          <w:lang w:val="de-DE"/>
        </w:rPr>
        <w:t>Knowledgeboard</w:t>
      </w:r>
    </w:p>
    <w:p w14:paraId="685EAE80" w14:textId="6E5F15B1"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w:t>
      </w:r>
      <w:r w:rsidR="00FB177F">
        <w:rPr>
          <w:rFonts w:ascii="Arial" w:hAnsi="Arial" w:cs="Arial"/>
          <w:noProof/>
          <w:sz w:val="28"/>
          <w:szCs w:val="28"/>
          <w:lang w:val="de-DE"/>
        </w:rPr>
        <w:t xml:space="preserve"> Ein Wiki für Unternehmen um die Funktionen ihrer Produkte zu erklären oder aber um interne Prozesse zu dokumentieren und für jeden Mitarbeiter zur Verfügung zu stellen.</w:t>
      </w:r>
    </w:p>
    <w:p w14:paraId="7175E3E8" w14:textId="4E3AEE35"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w:t>
      </w:r>
      <w:r w:rsidR="00FB177F">
        <w:rPr>
          <w:rFonts w:ascii="Arial" w:hAnsi="Arial" w:cs="Arial"/>
          <w:noProof/>
          <w:sz w:val="28"/>
          <w:szCs w:val="28"/>
          <w:lang w:val="de-DE"/>
        </w:rPr>
        <w:t xml:space="preserve"> 20 %</w:t>
      </w:r>
    </w:p>
    <w:p w14:paraId="45D1346E" w14:textId="27DD1D1D" w:rsidR="00366540" w:rsidRDefault="00366540" w:rsidP="00366540">
      <w:pPr>
        <w:pStyle w:val="ListParagraph"/>
        <w:widowControl/>
        <w:ind w:left="1440"/>
        <w:jc w:val="left"/>
        <w:rPr>
          <w:rFonts w:ascii="Arial" w:hAnsi="Arial" w:cs="Arial"/>
          <w:noProof/>
          <w:sz w:val="28"/>
          <w:szCs w:val="28"/>
          <w:lang w:val="de-DE"/>
        </w:rPr>
      </w:pPr>
    </w:p>
    <w:p w14:paraId="68B2AE42" w14:textId="77777777" w:rsidR="00CC3801" w:rsidRDefault="00CC3801" w:rsidP="00366540">
      <w:pPr>
        <w:pStyle w:val="ListParagraph"/>
        <w:widowControl/>
        <w:ind w:left="1440"/>
        <w:jc w:val="left"/>
        <w:rPr>
          <w:rFonts w:ascii="Arial" w:hAnsi="Arial" w:cs="Arial"/>
          <w:noProof/>
          <w:sz w:val="28"/>
          <w:szCs w:val="28"/>
          <w:lang w:val="de-DE"/>
        </w:rPr>
      </w:pPr>
    </w:p>
    <w:p w14:paraId="62C216B5" w14:textId="5E4B5BAC" w:rsidR="0042665B" w:rsidRPr="00CF6C30" w:rsidRDefault="00FB177F" w:rsidP="0042665B">
      <w:pPr>
        <w:pStyle w:val="ListParagraph"/>
        <w:widowControl/>
        <w:numPr>
          <w:ilvl w:val="0"/>
          <w:numId w:val="15"/>
        </w:numPr>
        <w:jc w:val="left"/>
        <w:rPr>
          <w:rFonts w:ascii="Arial" w:hAnsi="Arial" w:cs="Arial"/>
          <w:b/>
          <w:bCs/>
          <w:noProof/>
          <w:sz w:val="28"/>
          <w:szCs w:val="28"/>
          <w:lang w:val="de-DE"/>
        </w:rPr>
      </w:pPr>
      <w:r>
        <w:rPr>
          <w:rFonts w:ascii="Arial" w:hAnsi="Arial" w:cs="Arial"/>
          <w:b/>
          <w:bCs/>
          <w:noProof/>
          <w:sz w:val="28"/>
          <w:szCs w:val="28"/>
          <w:lang w:val="de-DE"/>
        </w:rPr>
        <w:t>Invoicing</w:t>
      </w:r>
    </w:p>
    <w:p w14:paraId="24A86944" w14:textId="7140B56E"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w:t>
      </w:r>
      <w:r w:rsidR="00FB177F">
        <w:rPr>
          <w:rFonts w:ascii="Arial" w:hAnsi="Arial" w:cs="Arial"/>
          <w:noProof/>
          <w:sz w:val="28"/>
          <w:szCs w:val="28"/>
          <w:lang w:val="de-DE"/>
        </w:rPr>
        <w:t xml:space="preserve"> Software zur Erstellung und Archivierung von Rechnungen. Hilfreich für Unternehmen die schnell und einfach Rechnungen erstellen wollen oder Rechnungen (Ausgangsrechnungen und Eingangsrechnungen) digital archivieren wollen</w:t>
      </w:r>
      <w:r w:rsidR="001D71D8">
        <w:rPr>
          <w:rFonts w:ascii="Arial" w:hAnsi="Arial" w:cs="Arial"/>
          <w:noProof/>
          <w:sz w:val="28"/>
          <w:szCs w:val="28"/>
          <w:lang w:val="de-DE"/>
        </w:rPr>
        <w:t xml:space="preserve"> mit Volltextsuche</w:t>
      </w:r>
      <w:r w:rsidR="00FB177F">
        <w:rPr>
          <w:rFonts w:ascii="Arial" w:hAnsi="Arial" w:cs="Arial"/>
          <w:noProof/>
          <w:sz w:val="28"/>
          <w:szCs w:val="28"/>
          <w:lang w:val="de-DE"/>
        </w:rPr>
        <w:t>.</w:t>
      </w:r>
    </w:p>
    <w:p w14:paraId="7F4CCEEC" w14:textId="65984C43" w:rsidR="00BD5ADB" w:rsidRDefault="00BD5ADB" w:rsidP="00BD5ADB">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w:t>
      </w:r>
      <w:r w:rsidR="00C6034C">
        <w:rPr>
          <w:rFonts w:ascii="Arial" w:hAnsi="Arial" w:cs="Arial"/>
          <w:noProof/>
          <w:sz w:val="28"/>
          <w:szCs w:val="28"/>
          <w:lang w:val="de-DE"/>
        </w:rPr>
        <w:t xml:space="preserve"> 2</w:t>
      </w:r>
      <w:r w:rsidR="00567BC1">
        <w:rPr>
          <w:rFonts w:ascii="Arial" w:hAnsi="Arial" w:cs="Arial"/>
          <w:noProof/>
          <w:sz w:val="28"/>
          <w:szCs w:val="28"/>
          <w:lang w:val="de-DE"/>
        </w:rPr>
        <w:t>5</w:t>
      </w:r>
      <w:r w:rsidR="00085B96">
        <w:rPr>
          <w:rFonts w:ascii="Arial" w:hAnsi="Arial" w:cs="Arial"/>
          <w:noProof/>
          <w:sz w:val="28"/>
          <w:szCs w:val="28"/>
          <w:lang w:val="de-DE"/>
        </w:rPr>
        <w:t xml:space="preserve"> </w:t>
      </w:r>
      <w:r w:rsidR="00C6034C">
        <w:rPr>
          <w:rFonts w:ascii="Arial" w:hAnsi="Arial" w:cs="Arial"/>
          <w:noProof/>
          <w:sz w:val="28"/>
          <w:szCs w:val="28"/>
          <w:lang w:val="de-DE"/>
        </w:rPr>
        <w:t>%</w:t>
      </w:r>
      <w:r w:rsidR="00C13ED7">
        <w:rPr>
          <w:rFonts w:ascii="Arial" w:hAnsi="Arial" w:cs="Arial"/>
          <w:noProof/>
          <w:sz w:val="28"/>
          <w:szCs w:val="28"/>
          <w:lang w:val="de-DE"/>
        </w:rPr>
        <w:t xml:space="preserve"> (siehe Demo </w:t>
      </w:r>
      <w:hyperlink r:id="rId24" w:history="1">
        <w:r w:rsidR="003201CE" w:rsidRPr="0055367D">
          <w:rPr>
            <w:rStyle w:val="Hyperlink"/>
            <w:rFonts w:ascii="Arial" w:hAnsi="Arial" w:cs="Arial"/>
            <w:noProof/>
            <w:sz w:val="28"/>
            <w:szCs w:val="28"/>
            <w:lang w:val="de-DE"/>
          </w:rPr>
          <w:t>https://tmp.jingga.app/invoicing</w:t>
        </w:r>
      </w:hyperlink>
      <w:r w:rsidR="00C13ED7">
        <w:rPr>
          <w:rFonts w:ascii="Arial" w:hAnsi="Arial" w:cs="Arial"/>
          <w:noProof/>
          <w:sz w:val="28"/>
          <w:szCs w:val="28"/>
          <w:lang w:val="de-DE"/>
        </w:rPr>
        <w:t>)</w:t>
      </w:r>
    </w:p>
    <w:p w14:paraId="602CEDEE" w14:textId="77777777" w:rsidR="00366540" w:rsidRPr="00264EF0" w:rsidRDefault="00366540" w:rsidP="00366540">
      <w:pPr>
        <w:pStyle w:val="ListParagraph"/>
        <w:widowControl/>
        <w:ind w:left="1440"/>
        <w:jc w:val="left"/>
        <w:rPr>
          <w:rFonts w:ascii="Arial" w:hAnsi="Arial" w:cs="Arial"/>
          <w:noProof/>
          <w:sz w:val="28"/>
          <w:szCs w:val="28"/>
          <w:lang w:val="de-DE"/>
        </w:rPr>
      </w:pPr>
    </w:p>
    <w:p w14:paraId="3EF2F3A7" w14:textId="2DA5EC4F" w:rsidR="0042665B" w:rsidRPr="00CF6C30" w:rsidRDefault="00AB4782" w:rsidP="0042665B">
      <w:pPr>
        <w:pStyle w:val="ListParagraph"/>
        <w:widowControl/>
        <w:numPr>
          <w:ilvl w:val="0"/>
          <w:numId w:val="15"/>
        </w:numPr>
        <w:jc w:val="left"/>
        <w:rPr>
          <w:rFonts w:ascii="Arial" w:hAnsi="Arial" w:cs="Arial"/>
          <w:b/>
          <w:bCs/>
          <w:noProof/>
          <w:sz w:val="28"/>
          <w:szCs w:val="28"/>
          <w:lang w:val="de-DE"/>
        </w:rPr>
      </w:pPr>
      <w:r w:rsidRPr="00CF6C30">
        <w:rPr>
          <w:rFonts w:ascii="Arial" w:hAnsi="Arial" w:cs="Arial"/>
          <w:b/>
          <w:bCs/>
          <w:noProof/>
          <w:sz w:val="28"/>
          <w:szCs w:val="28"/>
          <w:lang w:val="de-DE"/>
        </w:rPr>
        <w:t>Vertragsmanagement</w:t>
      </w:r>
    </w:p>
    <w:p w14:paraId="0C70A550" w14:textId="7AF75ED1" w:rsidR="00CF6C30" w:rsidRDefault="00CF6C30" w:rsidP="00CF6C30">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w:t>
      </w:r>
      <w:r w:rsidR="00057248">
        <w:rPr>
          <w:rFonts w:ascii="Arial" w:hAnsi="Arial" w:cs="Arial"/>
          <w:noProof/>
          <w:sz w:val="28"/>
          <w:szCs w:val="28"/>
          <w:lang w:val="de-DE"/>
        </w:rPr>
        <w:t xml:space="preserve"> Software zur Vertragsverwaltung. </w:t>
      </w:r>
    </w:p>
    <w:p w14:paraId="232BE14A" w14:textId="754B8434" w:rsidR="00CF6C30" w:rsidRDefault="00CF6C30" w:rsidP="00CF6C30">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w:t>
      </w:r>
      <w:r w:rsidR="00057248">
        <w:rPr>
          <w:rFonts w:ascii="Arial" w:hAnsi="Arial" w:cs="Arial"/>
          <w:noProof/>
          <w:sz w:val="28"/>
          <w:szCs w:val="28"/>
          <w:lang w:val="de-DE"/>
        </w:rPr>
        <w:t xml:space="preserve"> </w:t>
      </w:r>
      <w:r w:rsidR="005D4FB6">
        <w:rPr>
          <w:rFonts w:ascii="Arial" w:hAnsi="Arial" w:cs="Arial"/>
          <w:noProof/>
          <w:sz w:val="28"/>
          <w:szCs w:val="28"/>
          <w:lang w:val="de-DE"/>
        </w:rPr>
        <w:t>2</w:t>
      </w:r>
      <w:r w:rsidR="00057248">
        <w:rPr>
          <w:rFonts w:ascii="Arial" w:hAnsi="Arial" w:cs="Arial"/>
          <w:noProof/>
          <w:sz w:val="28"/>
          <w:szCs w:val="28"/>
          <w:lang w:val="de-DE"/>
        </w:rPr>
        <w:t>0 %</w:t>
      </w:r>
    </w:p>
    <w:p w14:paraId="6D1BB4E6" w14:textId="77777777" w:rsidR="00BE57B7" w:rsidRDefault="00BE57B7" w:rsidP="00BE57B7">
      <w:pPr>
        <w:pStyle w:val="ListParagraph"/>
        <w:widowControl/>
        <w:ind w:left="1440"/>
        <w:jc w:val="left"/>
        <w:rPr>
          <w:rFonts w:ascii="Arial" w:hAnsi="Arial" w:cs="Arial"/>
          <w:noProof/>
          <w:sz w:val="28"/>
          <w:szCs w:val="28"/>
          <w:lang w:val="de-DE"/>
        </w:rPr>
      </w:pPr>
    </w:p>
    <w:p w14:paraId="5AF7DF0D" w14:textId="484F2407" w:rsidR="00BE57B7" w:rsidRPr="00CF6C30" w:rsidRDefault="00BE57B7" w:rsidP="00BE57B7">
      <w:pPr>
        <w:pStyle w:val="ListParagraph"/>
        <w:widowControl/>
        <w:numPr>
          <w:ilvl w:val="0"/>
          <w:numId w:val="15"/>
        </w:numPr>
        <w:jc w:val="left"/>
        <w:rPr>
          <w:rFonts w:ascii="Arial" w:hAnsi="Arial" w:cs="Arial"/>
          <w:b/>
          <w:bCs/>
          <w:noProof/>
          <w:sz w:val="28"/>
          <w:szCs w:val="28"/>
          <w:lang w:val="de-DE"/>
        </w:rPr>
      </w:pPr>
      <w:r>
        <w:rPr>
          <w:rFonts w:ascii="Arial" w:hAnsi="Arial" w:cs="Arial"/>
          <w:b/>
          <w:bCs/>
          <w:noProof/>
          <w:sz w:val="28"/>
          <w:szCs w:val="28"/>
          <w:lang w:val="de-DE"/>
        </w:rPr>
        <w:t>Fuhrparkverwaltung</w:t>
      </w:r>
    </w:p>
    <w:p w14:paraId="7234ED88" w14:textId="52B8A893" w:rsidR="00BE57B7" w:rsidRDefault="00BE57B7" w:rsidP="00BE57B7">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 xml:space="preserve">Beschreibung: Software zur Verwaltung des Fuhrparks. </w:t>
      </w:r>
    </w:p>
    <w:p w14:paraId="73896540" w14:textId="1127EC2B" w:rsidR="00BE57B7" w:rsidRDefault="00BE57B7" w:rsidP="00BE57B7">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 0 %</w:t>
      </w:r>
    </w:p>
    <w:p w14:paraId="783DC8C1" w14:textId="77777777" w:rsidR="00BE57B7" w:rsidRDefault="00BE57B7" w:rsidP="00BE57B7">
      <w:pPr>
        <w:pStyle w:val="ListParagraph"/>
        <w:widowControl/>
        <w:jc w:val="left"/>
        <w:rPr>
          <w:rFonts w:ascii="Arial" w:hAnsi="Arial" w:cs="Arial"/>
          <w:noProof/>
          <w:sz w:val="28"/>
          <w:szCs w:val="28"/>
          <w:lang w:val="de-DE"/>
        </w:rPr>
      </w:pPr>
    </w:p>
    <w:p w14:paraId="6B7468FB" w14:textId="31CB252B" w:rsidR="00366540" w:rsidRDefault="00366540" w:rsidP="00366540">
      <w:pPr>
        <w:widowControl/>
        <w:jc w:val="left"/>
        <w:rPr>
          <w:rFonts w:ascii="Arial" w:hAnsi="Arial" w:cs="Arial"/>
          <w:noProof/>
          <w:sz w:val="28"/>
          <w:szCs w:val="28"/>
          <w:lang w:val="de-DE"/>
        </w:rPr>
      </w:pPr>
    </w:p>
    <w:p w14:paraId="03E92F22" w14:textId="50CB246A" w:rsidR="002A408B" w:rsidRPr="00264EF0" w:rsidRDefault="002A408B" w:rsidP="002A408B">
      <w:pPr>
        <w:widowControl/>
        <w:jc w:val="left"/>
        <w:rPr>
          <w:rFonts w:ascii="Arial" w:hAnsi="Arial" w:cs="Arial"/>
          <w:noProof/>
          <w:sz w:val="28"/>
          <w:szCs w:val="28"/>
          <w:lang w:val="de-DE"/>
        </w:rPr>
      </w:pPr>
      <w:r w:rsidRPr="00264EF0">
        <w:rPr>
          <w:rFonts w:ascii="Arial" w:hAnsi="Arial" w:cs="Arial"/>
          <w:noProof/>
          <w:sz w:val="28"/>
          <w:szCs w:val="28"/>
          <w:lang w:val="de-DE"/>
        </w:rPr>
        <w:lastRenderedPageBreak/>
        <w:t xml:space="preserve">Neben den </w:t>
      </w:r>
      <w:r w:rsidR="00E55E72">
        <w:rPr>
          <w:rFonts w:ascii="Arial" w:hAnsi="Arial" w:cs="Arial"/>
          <w:noProof/>
          <w:sz w:val="28"/>
          <w:szCs w:val="28"/>
          <w:lang w:val="de-DE"/>
        </w:rPr>
        <w:t>S</w:t>
      </w:r>
      <w:r w:rsidR="007248CB">
        <w:rPr>
          <w:rFonts w:ascii="Arial" w:hAnsi="Arial" w:cs="Arial"/>
          <w:noProof/>
          <w:sz w:val="28"/>
          <w:szCs w:val="28"/>
          <w:lang w:val="de-DE"/>
        </w:rPr>
        <w:t>aa</w:t>
      </w:r>
      <w:r w:rsidR="00E55E72">
        <w:rPr>
          <w:rFonts w:ascii="Arial" w:hAnsi="Arial" w:cs="Arial"/>
          <w:noProof/>
          <w:sz w:val="28"/>
          <w:szCs w:val="28"/>
          <w:lang w:val="de-DE"/>
        </w:rPr>
        <w:t>S</w:t>
      </w:r>
      <w:r w:rsidRPr="00264EF0">
        <w:rPr>
          <w:rFonts w:ascii="Arial" w:hAnsi="Arial" w:cs="Arial"/>
          <w:noProof/>
          <w:sz w:val="28"/>
          <w:szCs w:val="28"/>
          <w:lang w:val="de-DE"/>
        </w:rPr>
        <w:t xml:space="preserve"> Lösungen werden folgende </w:t>
      </w:r>
      <w:r w:rsidR="00CD6A23" w:rsidRPr="00264EF0">
        <w:rPr>
          <w:rFonts w:ascii="Arial" w:hAnsi="Arial" w:cs="Arial"/>
          <w:noProof/>
          <w:sz w:val="28"/>
          <w:szCs w:val="28"/>
          <w:lang w:val="de-DE"/>
        </w:rPr>
        <w:t>kleinere On Premise Lösungen angeboten</w:t>
      </w:r>
      <w:r w:rsidR="00A0367D" w:rsidRPr="00264EF0">
        <w:rPr>
          <w:rFonts w:ascii="Arial" w:hAnsi="Arial" w:cs="Arial"/>
          <w:noProof/>
          <w:sz w:val="28"/>
          <w:szCs w:val="28"/>
          <w:lang w:val="de-DE"/>
        </w:rPr>
        <w:t>:</w:t>
      </w:r>
    </w:p>
    <w:p w14:paraId="59D12144" w14:textId="52F2AE42" w:rsidR="000A4881" w:rsidRPr="00F127C9" w:rsidRDefault="002A408B" w:rsidP="0042665B">
      <w:pPr>
        <w:pStyle w:val="ListParagraph"/>
        <w:widowControl/>
        <w:numPr>
          <w:ilvl w:val="0"/>
          <w:numId w:val="15"/>
        </w:numPr>
        <w:jc w:val="left"/>
        <w:rPr>
          <w:rFonts w:ascii="Arial" w:hAnsi="Arial" w:cs="Arial"/>
          <w:b/>
          <w:bCs/>
          <w:noProof/>
          <w:sz w:val="28"/>
          <w:szCs w:val="28"/>
          <w:lang w:val="de-DE"/>
        </w:rPr>
      </w:pPr>
      <w:r w:rsidRPr="00F127C9">
        <w:rPr>
          <w:rFonts w:ascii="Arial" w:hAnsi="Arial" w:cs="Arial"/>
          <w:b/>
          <w:bCs/>
          <w:noProof/>
          <w:sz w:val="28"/>
          <w:szCs w:val="28"/>
          <w:lang w:val="de-DE"/>
        </w:rPr>
        <w:t>Word Link Validator</w:t>
      </w:r>
    </w:p>
    <w:p w14:paraId="228E85D1" w14:textId="6F9C0160" w:rsidR="00366540" w:rsidRDefault="00366540" w:rsidP="00366540">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 Tool zur Validierung von Links in Word Dokumenten, hilfreich für Prozessdokumentationen.</w:t>
      </w:r>
    </w:p>
    <w:p w14:paraId="5B154C87" w14:textId="728B01B5" w:rsidR="00366540" w:rsidRDefault="00366540" w:rsidP="00366540">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 99 %</w:t>
      </w:r>
      <w:r w:rsidR="00F127C9">
        <w:rPr>
          <w:rFonts w:ascii="Arial" w:hAnsi="Arial" w:cs="Arial"/>
          <w:noProof/>
          <w:sz w:val="28"/>
          <w:szCs w:val="28"/>
          <w:lang w:val="de-DE"/>
        </w:rPr>
        <w:t xml:space="preserve"> (Veröffentlichung ausstehend)</w:t>
      </w:r>
    </w:p>
    <w:p w14:paraId="5FF30F90" w14:textId="77777777" w:rsidR="00611B41" w:rsidRPr="00264EF0" w:rsidRDefault="00611B41" w:rsidP="00611B41">
      <w:pPr>
        <w:pStyle w:val="ListParagraph"/>
        <w:widowControl/>
        <w:ind w:left="1440"/>
        <w:jc w:val="left"/>
        <w:rPr>
          <w:rFonts w:ascii="Arial" w:hAnsi="Arial" w:cs="Arial"/>
          <w:noProof/>
          <w:sz w:val="28"/>
          <w:szCs w:val="28"/>
          <w:lang w:val="de-DE"/>
        </w:rPr>
      </w:pPr>
    </w:p>
    <w:p w14:paraId="44706537" w14:textId="4313F5FD" w:rsidR="00584B9F" w:rsidRPr="00F127C9" w:rsidRDefault="00487573" w:rsidP="0042665B">
      <w:pPr>
        <w:pStyle w:val="ListParagraph"/>
        <w:widowControl/>
        <w:numPr>
          <w:ilvl w:val="0"/>
          <w:numId w:val="15"/>
        </w:numPr>
        <w:jc w:val="left"/>
        <w:rPr>
          <w:rFonts w:ascii="Arial" w:hAnsi="Arial" w:cs="Arial"/>
          <w:b/>
          <w:bCs/>
          <w:noProof/>
          <w:sz w:val="28"/>
          <w:szCs w:val="28"/>
          <w:lang w:val="de-DE"/>
        </w:rPr>
      </w:pPr>
      <w:r w:rsidRPr="00F127C9">
        <w:rPr>
          <w:rFonts w:ascii="Arial" w:hAnsi="Arial" w:cs="Arial"/>
          <w:b/>
          <w:bCs/>
          <w:noProof/>
          <w:sz w:val="28"/>
          <w:szCs w:val="28"/>
          <w:lang w:val="de-DE"/>
        </w:rPr>
        <w:t>Document Comparison</w:t>
      </w:r>
    </w:p>
    <w:p w14:paraId="5F6BEAB5" w14:textId="77C145CA" w:rsidR="00611B41" w:rsidRDefault="00611B41" w:rsidP="00611B41">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Beschreibung: Tool zum Vergleich von Texten und Word Dokumenten, hilfreich zum Abgleich von Vertragsänderungen, bei nicht Versionierten Dokumenten.</w:t>
      </w:r>
    </w:p>
    <w:p w14:paraId="29E73A64" w14:textId="728F84C3" w:rsidR="00611B41" w:rsidRDefault="00611B41" w:rsidP="00611B41">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 99%</w:t>
      </w:r>
      <w:r w:rsidR="00F127C9">
        <w:rPr>
          <w:rFonts w:ascii="Arial" w:hAnsi="Arial" w:cs="Arial"/>
          <w:noProof/>
          <w:sz w:val="28"/>
          <w:szCs w:val="28"/>
          <w:lang w:val="de-DE"/>
        </w:rPr>
        <w:t xml:space="preserve"> (Veröffentlichung ausstehend)</w:t>
      </w:r>
    </w:p>
    <w:p w14:paraId="0B53EC89" w14:textId="77777777" w:rsidR="00611B41" w:rsidRPr="00264EF0" w:rsidRDefault="00611B41" w:rsidP="00611B41">
      <w:pPr>
        <w:pStyle w:val="ListParagraph"/>
        <w:widowControl/>
        <w:ind w:left="1440"/>
        <w:jc w:val="left"/>
        <w:rPr>
          <w:rFonts w:ascii="Arial" w:hAnsi="Arial" w:cs="Arial"/>
          <w:noProof/>
          <w:sz w:val="28"/>
          <w:szCs w:val="28"/>
          <w:lang w:val="de-DE"/>
        </w:rPr>
      </w:pPr>
    </w:p>
    <w:p w14:paraId="1DEEA1DE" w14:textId="1F5AE803" w:rsidR="00CD6A23" w:rsidRPr="00F127C9" w:rsidRDefault="00CD6A23" w:rsidP="0042665B">
      <w:pPr>
        <w:pStyle w:val="ListParagraph"/>
        <w:widowControl/>
        <w:numPr>
          <w:ilvl w:val="0"/>
          <w:numId w:val="15"/>
        </w:numPr>
        <w:jc w:val="left"/>
        <w:rPr>
          <w:rFonts w:ascii="Arial" w:hAnsi="Arial" w:cs="Arial"/>
          <w:b/>
          <w:bCs/>
          <w:noProof/>
          <w:sz w:val="28"/>
          <w:szCs w:val="28"/>
          <w:lang w:val="de-DE"/>
        </w:rPr>
      </w:pPr>
      <w:r w:rsidRPr="00F127C9">
        <w:rPr>
          <w:rFonts w:ascii="Arial" w:hAnsi="Arial" w:cs="Arial"/>
          <w:b/>
          <w:bCs/>
          <w:noProof/>
          <w:sz w:val="28"/>
          <w:szCs w:val="28"/>
          <w:lang w:val="de-DE"/>
        </w:rPr>
        <w:t>Combinatorics Solver</w:t>
      </w:r>
    </w:p>
    <w:p w14:paraId="7D8384D1" w14:textId="594179A8" w:rsidR="00F127C9" w:rsidRDefault="00F127C9" w:rsidP="00F127C9">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 xml:space="preserve">Beschreibung: Berechnung von möglichen Zahlenkombinationen zur Erreichung eines bestimmten Wertes, hilfreich für Buchhalter zur </w:t>
      </w:r>
      <w:r w:rsidR="0074354F">
        <w:rPr>
          <w:rFonts w:ascii="Arial" w:hAnsi="Arial" w:cs="Arial"/>
          <w:noProof/>
          <w:sz w:val="28"/>
          <w:szCs w:val="28"/>
          <w:lang w:val="de-DE"/>
        </w:rPr>
        <w:t>Rückverfolgung</w:t>
      </w:r>
      <w:r>
        <w:rPr>
          <w:rFonts w:ascii="Arial" w:hAnsi="Arial" w:cs="Arial"/>
          <w:noProof/>
          <w:sz w:val="28"/>
          <w:szCs w:val="28"/>
          <w:lang w:val="de-DE"/>
        </w:rPr>
        <w:t xml:space="preserve"> der Buchungskombinationen für einen bestimmten Saldo.</w:t>
      </w:r>
    </w:p>
    <w:p w14:paraId="23AB0BC0" w14:textId="1F4BC433" w:rsidR="00F127C9" w:rsidRPr="00264EF0" w:rsidRDefault="00F127C9" w:rsidP="00F127C9">
      <w:pPr>
        <w:pStyle w:val="ListParagraph"/>
        <w:widowControl/>
        <w:numPr>
          <w:ilvl w:val="1"/>
          <w:numId w:val="15"/>
        </w:numPr>
        <w:jc w:val="left"/>
        <w:rPr>
          <w:rFonts w:ascii="Arial" w:hAnsi="Arial" w:cs="Arial"/>
          <w:noProof/>
          <w:sz w:val="28"/>
          <w:szCs w:val="28"/>
          <w:lang w:val="de-DE"/>
        </w:rPr>
      </w:pPr>
      <w:r>
        <w:rPr>
          <w:rFonts w:ascii="Arial" w:hAnsi="Arial" w:cs="Arial"/>
          <w:noProof/>
          <w:sz w:val="28"/>
          <w:szCs w:val="28"/>
          <w:lang w:val="de-DE"/>
        </w:rPr>
        <w:t>Entwicklungsstatus: 99% (Veröffentlichung ausstehend)</w:t>
      </w:r>
    </w:p>
    <w:p w14:paraId="7B62E033" w14:textId="61C02A87" w:rsidR="00FF1099" w:rsidRDefault="00FF1099" w:rsidP="00FF1099">
      <w:pPr>
        <w:widowControl/>
        <w:jc w:val="left"/>
        <w:rPr>
          <w:noProof/>
          <w:lang w:val="de-DE"/>
        </w:rPr>
      </w:pPr>
    </w:p>
    <w:p w14:paraId="242C583C" w14:textId="77777777" w:rsidR="00EF62C1" w:rsidRPr="00264EF0" w:rsidRDefault="00EF62C1" w:rsidP="00FF1099">
      <w:pPr>
        <w:widowControl/>
        <w:jc w:val="left"/>
        <w:rPr>
          <w:noProof/>
          <w:lang w:val="de-DE"/>
        </w:rPr>
      </w:pPr>
    </w:p>
    <w:p w14:paraId="7FCC053B" w14:textId="77777777" w:rsidR="00FF1099" w:rsidRPr="00264EF0" w:rsidRDefault="00FF1099" w:rsidP="00FF1099">
      <w:pPr>
        <w:widowControl/>
        <w:jc w:val="left"/>
        <w:rPr>
          <w:noProof/>
          <w:lang w:val="de-DE"/>
        </w:rPr>
      </w:pPr>
    </w:p>
    <w:p w14:paraId="5F13873D" w14:textId="6276E207" w:rsidR="00FF1099" w:rsidRPr="00264EF0" w:rsidRDefault="00FF1099" w:rsidP="00FF1099">
      <w:pPr>
        <w:widowControl/>
        <w:jc w:val="left"/>
        <w:rPr>
          <w:noProof/>
          <w:lang w:val="de-DE"/>
        </w:rPr>
      </w:pPr>
      <w:r w:rsidRPr="00264EF0">
        <w:rPr>
          <w:rFonts w:ascii="Arial" w:hAnsi="Arial" w:cs="Arial"/>
          <w:caps/>
          <w:noProof/>
          <w:color w:val="262626" w:themeColor="text1" w:themeTint="D9"/>
          <w:sz w:val="40"/>
          <w:szCs w:val="48"/>
          <w:lang w:val="de-DE"/>
        </w:rPr>
        <w:lastRenderedPageBreak/>
        <w:t>Module</w:t>
      </w:r>
    </w:p>
    <w:p w14:paraId="0050B015" w14:textId="77777777" w:rsidR="00FF1099" w:rsidRPr="00264EF0" w:rsidRDefault="00FF1099" w:rsidP="00FF1099">
      <w:pPr>
        <w:widowControl/>
        <w:jc w:val="left"/>
        <w:rPr>
          <w:noProof/>
          <w:lang w:val="de-DE"/>
        </w:rPr>
      </w:pPr>
    </w:p>
    <w:p w14:paraId="433E1C8A" w14:textId="094874CD" w:rsidR="007642B6" w:rsidRDefault="00A014C2" w:rsidP="00FF1099">
      <w:pPr>
        <w:widowControl/>
        <w:jc w:val="left"/>
        <w:rPr>
          <w:rFonts w:ascii="Arial" w:hAnsi="Arial" w:cs="Arial"/>
          <w:noProof/>
          <w:sz w:val="28"/>
          <w:szCs w:val="28"/>
          <w:lang w:val="de-DE"/>
        </w:rPr>
      </w:pPr>
      <w:r>
        <w:rPr>
          <w:rFonts w:ascii="Arial" w:hAnsi="Arial" w:cs="Arial"/>
          <w:noProof/>
          <w:sz w:val="28"/>
          <w:szCs w:val="28"/>
          <w:lang w:val="de-DE"/>
        </w:rPr>
        <w:t>Im Folgenden ist ein Auszug der geplanten und teilweise</w:t>
      </w:r>
      <w:r w:rsidR="002F16B7">
        <w:rPr>
          <w:rFonts w:ascii="Arial" w:hAnsi="Arial" w:cs="Arial"/>
          <w:noProof/>
          <w:sz w:val="28"/>
          <w:szCs w:val="28"/>
          <w:lang w:val="de-DE"/>
        </w:rPr>
        <w:t xml:space="preserve"> bereits</w:t>
      </w:r>
      <w:r>
        <w:rPr>
          <w:rFonts w:ascii="Arial" w:hAnsi="Arial" w:cs="Arial"/>
          <w:noProof/>
          <w:sz w:val="28"/>
          <w:szCs w:val="28"/>
          <w:lang w:val="de-DE"/>
        </w:rPr>
        <w:t xml:space="preserve"> Umgesetzten Softwaremodule</w:t>
      </w:r>
      <w:r w:rsidR="00236F37">
        <w:rPr>
          <w:rFonts w:ascii="Arial" w:hAnsi="Arial" w:cs="Arial"/>
          <w:noProof/>
          <w:sz w:val="28"/>
          <w:szCs w:val="28"/>
          <w:lang w:val="de-DE"/>
        </w:rPr>
        <w:t xml:space="preserve"> zu finden</w:t>
      </w:r>
      <w:r>
        <w:rPr>
          <w:rFonts w:ascii="Arial" w:hAnsi="Arial" w:cs="Arial"/>
          <w:noProof/>
          <w:sz w:val="28"/>
          <w:szCs w:val="28"/>
          <w:lang w:val="de-DE"/>
        </w:rPr>
        <w:t>:</w:t>
      </w:r>
    </w:p>
    <w:p w14:paraId="2E211E18" w14:textId="77777777" w:rsidR="007642B6" w:rsidRPr="007642B6" w:rsidRDefault="007642B6" w:rsidP="00FF1099">
      <w:pPr>
        <w:widowControl/>
        <w:jc w:val="left"/>
        <w:rPr>
          <w:rFonts w:ascii="Arial" w:hAnsi="Arial" w:cs="Arial"/>
          <w:noProof/>
          <w:sz w:val="22"/>
          <w:szCs w:val="22"/>
          <w:lang w:val="de-DE"/>
        </w:rPr>
      </w:pPr>
    </w:p>
    <w:tbl>
      <w:tblPr>
        <w:tblStyle w:val="TableGrid"/>
        <w:tblW w:w="15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9"/>
        <w:gridCol w:w="3129"/>
        <w:gridCol w:w="3129"/>
        <w:gridCol w:w="3129"/>
      </w:tblGrid>
      <w:tr w:rsidR="00A014C2" w14:paraId="6839C197" w14:textId="77777777" w:rsidTr="007642B6">
        <w:trPr>
          <w:trHeight w:val="721"/>
        </w:trPr>
        <w:tc>
          <w:tcPr>
            <w:tcW w:w="3128" w:type="dxa"/>
          </w:tcPr>
          <w:p w14:paraId="247F0526" w14:textId="5C029366" w:rsidR="00A014C2" w:rsidRDefault="00D7465D" w:rsidP="00FF1099">
            <w:pPr>
              <w:widowControl/>
              <w:jc w:val="left"/>
              <w:rPr>
                <w:noProof/>
                <w:lang w:val="de-DE"/>
              </w:rPr>
            </w:pPr>
            <w:r>
              <w:rPr>
                <w:noProof/>
                <w:lang w:val="de-DE"/>
              </w:rPr>
              <w:t>Nutzerrechteverwaltung</w:t>
            </w:r>
          </w:p>
        </w:tc>
        <w:tc>
          <w:tcPr>
            <w:tcW w:w="3129" w:type="dxa"/>
          </w:tcPr>
          <w:p w14:paraId="37F55287" w14:textId="2352AB75" w:rsidR="00A014C2" w:rsidRDefault="00D7465D" w:rsidP="00FF1099">
            <w:pPr>
              <w:widowControl/>
              <w:jc w:val="left"/>
              <w:rPr>
                <w:noProof/>
                <w:lang w:val="de-DE"/>
              </w:rPr>
            </w:pPr>
            <w:r>
              <w:rPr>
                <w:noProof/>
                <w:lang w:val="de-DE"/>
              </w:rPr>
              <w:t>Datenaustausch (Import/Export)</w:t>
            </w:r>
          </w:p>
        </w:tc>
        <w:tc>
          <w:tcPr>
            <w:tcW w:w="3129" w:type="dxa"/>
          </w:tcPr>
          <w:p w14:paraId="596BE912" w14:textId="1FE729E5" w:rsidR="00A014C2" w:rsidRDefault="00D7465D" w:rsidP="00FF1099">
            <w:pPr>
              <w:widowControl/>
              <w:jc w:val="left"/>
              <w:rPr>
                <w:noProof/>
                <w:lang w:val="de-DE"/>
              </w:rPr>
            </w:pPr>
            <w:r>
              <w:rPr>
                <w:noProof/>
                <w:lang w:val="de-DE"/>
              </w:rPr>
              <w:t>Anwendungslogs für interne und externe Audits</w:t>
            </w:r>
          </w:p>
        </w:tc>
        <w:tc>
          <w:tcPr>
            <w:tcW w:w="3129" w:type="dxa"/>
          </w:tcPr>
          <w:p w14:paraId="1BD94430" w14:textId="2184293B" w:rsidR="00A014C2" w:rsidRDefault="00D7465D" w:rsidP="00FF1099">
            <w:pPr>
              <w:widowControl/>
              <w:jc w:val="left"/>
              <w:rPr>
                <w:noProof/>
                <w:lang w:val="de-DE"/>
              </w:rPr>
            </w:pPr>
            <w:r>
              <w:rPr>
                <w:noProof/>
                <w:lang w:val="de-DE"/>
              </w:rPr>
              <w:t>Anwendungsmonitoring</w:t>
            </w:r>
          </w:p>
        </w:tc>
        <w:tc>
          <w:tcPr>
            <w:tcW w:w="3129" w:type="dxa"/>
          </w:tcPr>
          <w:p w14:paraId="7919A772" w14:textId="2632BD3E" w:rsidR="00A014C2" w:rsidRDefault="00D7465D" w:rsidP="00FF1099">
            <w:pPr>
              <w:widowControl/>
              <w:jc w:val="left"/>
              <w:rPr>
                <w:noProof/>
                <w:lang w:val="de-DE"/>
              </w:rPr>
            </w:pPr>
            <w:r>
              <w:rPr>
                <w:noProof/>
                <w:lang w:val="de-DE"/>
              </w:rPr>
              <w:t xml:space="preserve">Organisationsverwaltung </w:t>
            </w:r>
            <w:r w:rsidR="007642B6">
              <w:rPr>
                <w:noProof/>
                <w:lang w:val="de-DE"/>
              </w:rPr>
              <w:t>inkl. verbundene Unternehmen</w:t>
            </w:r>
          </w:p>
        </w:tc>
      </w:tr>
      <w:tr w:rsidR="00A014C2" w14:paraId="001AF9C3" w14:textId="77777777" w:rsidTr="007642B6">
        <w:trPr>
          <w:trHeight w:val="721"/>
        </w:trPr>
        <w:tc>
          <w:tcPr>
            <w:tcW w:w="3128" w:type="dxa"/>
          </w:tcPr>
          <w:p w14:paraId="0AC49D65" w14:textId="5F4AA5E0" w:rsidR="00A014C2" w:rsidRDefault="00D7465D" w:rsidP="00FF1099">
            <w:pPr>
              <w:widowControl/>
              <w:jc w:val="left"/>
              <w:rPr>
                <w:noProof/>
                <w:lang w:val="de-DE"/>
              </w:rPr>
            </w:pPr>
            <w:r>
              <w:rPr>
                <w:noProof/>
                <w:lang w:val="de-DE"/>
              </w:rPr>
              <w:t>Benutzerprofilverwaltung</w:t>
            </w:r>
          </w:p>
        </w:tc>
        <w:tc>
          <w:tcPr>
            <w:tcW w:w="3129" w:type="dxa"/>
          </w:tcPr>
          <w:p w14:paraId="33D6CF82" w14:textId="7D0B4BED" w:rsidR="00A014C2" w:rsidRDefault="00D7465D" w:rsidP="00FF1099">
            <w:pPr>
              <w:widowControl/>
              <w:jc w:val="left"/>
              <w:rPr>
                <w:noProof/>
                <w:lang w:val="de-DE"/>
              </w:rPr>
            </w:pPr>
            <w:r>
              <w:rPr>
                <w:noProof/>
                <w:lang w:val="de-DE"/>
              </w:rPr>
              <w:t>Documentenverwaltung</w:t>
            </w:r>
          </w:p>
        </w:tc>
        <w:tc>
          <w:tcPr>
            <w:tcW w:w="3129" w:type="dxa"/>
          </w:tcPr>
          <w:p w14:paraId="52E38152" w14:textId="7395EBB9" w:rsidR="00A014C2" w:rsidRDefault="00D7465D" w:rsidP="00FF1099">
            <w:pPr>
              <w:widowControl/>
              <w:jc w:val="left"/>
              <w:rPr>
                <w:noProof/>
                <w:lang w:val="de-DE"/>
              </w:rPr>
            </w:pPr>
            <w:r>
              <w:rPr>
                <w:noProof/>
                <w:lang w:val="de-DE"/>
              </w:rPr>
              <w:t>Newsartikel Erstellung</w:t>
            </w:r>
          </w:p>
        </w:tc>
        <w:tc>
          <w:tcPr>
            <w:tcW w:w="3129" w:type="dxa"/>
          </w:tcPr>
          <w:p w14:paraId="7CE5117C" w14:textId="69D65A72" w:rsidR="00A014C2" w:rsidRDefault="00D7465D" w:rsidP="00FF1099">
            <w:pPr>
              <w:widowControl/>
              <w:jc w:val="left"/>
              <w:rPr>
                <w:noProof/>
                <w:lang w:val="de-DE"/>
              </w:rPr>
            </w:pPr>
            <w:r>
              <w:rPr>
                <w:noProof/>
                <w:lang w:val="de-DE"/>
              </w:rPr>
              <w:t>Dashboard zur Übersicht von wichtigen Informationen</w:t>
            </w:r>
          </w:p>
        </w:tc>
        <w:tc>
          <w:tcPr>
            <w:tcW w:w="3129" w:type="dxa"/>
          </w:tcPr>
          <w:p w14:paraId="7ADCB50F" w14:textId="6139A116" w:rsidR="00A014C2" w:rsidRDefault="00D7465D" w:rsidP="00FF1099">
            <w:pPr>
              <w:widowControl/>
              <w:jc w:val="left"/>
              <w:rPr>
                <w:noProof/>
                <w:lang w:val="de-DE"/>
              </w:rPr>
            </w:pPr>
            <w:r>
              <w:rPr>
                <w:noProof/>
                <w:lang w:val="de-DE"/>
              </w:rPr>
              <w:t>Task / Todo Verwaltung</w:t>
            </w:r>
          </w:p>
        </w:tc>
      </w:tr>
      <w:tr w:rsidR="00A014C2" w14:paraId="7E348E12" w14:textId="77777777" w:rsidTr="007642B6">
        <w:trPr>
          <w:trHeight w:val="721"/>
        </w:trPr>
        <w:tc>
          <w:tcPr>
            <w:tcW w:w="3128" w:type="dxa"/>
          </w:tcPr>
          <w:p w14:paraId="25EC6451" w14:textId="42A4633C" w:rsidR="00A014C2" w:rsidRDefault="00D7465D" w:rsidP="00FF1099">
            <w:pPr>
              <w:widowControl/>
              <w:jc w:val="left"/>
              <w:rPr>
                <w:noProof/>
                <w:lang w:val="de-DE"/>
              </w:rPr>
            </w:pPr>
            <w:r>
              <w:rPr>
                <w:noProof/>
                <w:lang w:val="de-DE"/>
              </w:rPr>
              <w:t>Ticket Verwaltung</w:t>
            </w:r>
          </w:p>
        </w:tc>
        <w:tc>
          <w:tcPr>
            <w:tcW w:w="3129" w:type="dxa"/>
          </w:tcPr>
          <w:p w14:paraId="78D12CEC" w14:textId="6FC8EE35" w:rsidR="00A014C2" w:rsidRDefault="00D7465D" w:rsidP="00FF1099">
            <w:pPr>
              <w:widowControl/>
              <w:jc w:val="left"/>
              <w:rPr>
                <w:noProof/>
                <w:lang w:val="de-DE"/>
              </w:rPr>
            </w:pPr>
            <w:r>
              <w:rPr>
                <w:noProof/>
                <w:lang w:val="de-DE"/>
              </w:rPr>
              <w:t>Kalender</w:t>
            </w:r>
          </w:p>
        </w:tc>
        <w:tc>
          <w:tcPr>
            <w:tcW w:w="3129" w:type="dxa"/>
          </w:tcPr>
          <w:p w14:paraId="0BB55C7D" w14:textId="5E059945" w:rsidR="00A014C2" w:rsidRDefault="00D7465D" w:rsidP="00FF1099">
            <w:pPr>
              <w:widowControl/>
              <w:jc w:val="left"/>
              <w:rPr>
                <w:noProof/>
                <w:lang w:val="de-DE"/>
              </w:rPr>
            </w:pPr>
            <w:r>
              <w:rPr>
                <w:noProof/>
                <w:lang w:val="de-DE"/>
              </w:rPr>
              <w:t>Nachrichtenverwaltung (Email u. interne Nachrichten)</w:t>
            </w:r>
          </w:p>
        </w:tc>
        <w:tc>
          <w:tcPr>
            <w:tcW w:w="3129" w:type="dxa"/>
          </w:tcPr>
          <w:p w14:paraId="47A9D989" w14:textId="4353BF4B" w:rsidR="00A014C2" w:rsidRDefault="00D7465D" w:rsidP="00FF1099">
            <w:pPr>
              <w:widowControl/>
              <w:jc w:val="left"/>
              <w:rPr>
                <w:noProof/>
                <w:lang w:val="de-DE"/>
              </w:rPr>
            </w:pPr>
            <w:r>
              <w:rPr>
                <w:noProof/>
                <w:lang w:val="de-DE"/>
              </w:rPr>
              <w:t>Chat</w:t>
            </w:r>
          </w:p>
        </w:tc>
        <w:tc>
          <w:tcPr>
            <w:tcW w:w="3129" w:type="dxa"/>
          </w:tcPr>
          <w:p w14:paraId="5A0B4A77" w14:textId="5B765FB9" w:rsidR="00A014C2" w:rsidRDefault="00D7465D" w:rsidP="00FF1099">
            <w:pPr>
              <w:widowControl/>
              <w:jc w:val="left"/>
              <w:rPr>
                <w:noProof/>
                <w:lang w:val="de-DE"/>
              </w:rPr>
            </w:pPr>
            <w:r>
              <w:rPr>
                <w:noProof/>
                <w:lang w:val="de-DE"/>
              </w:rPr>
              <w:t>Texteditor</w:t>
            </w:r>
          </w:p>
        </w:tc>
      </w:tr>
      <w:tr w:rsidR="00A014C2" w14:paraId="3D317B90" w14:textId="77777777" w:rsidTr="007642B6">
        <w:trPr>
          <w:trHeight w:val="721"/>
        </w:trPr>
        <w:tc>
          <w:tcPr>
            <w:tcW w:w="3128" w:type="dxa"/>
          </w:tcPr>
          <w:p w14:paraId="413B3662" w14:textId="68978338" w:rsidR="00A014C2" w:rsidRDefault="00D7465D" w:rsidP="00FF1099">
            <w:pPr>
              <w:widowControl/>
              <w:jc w:val="left"/>
              <w:rPr>
                <w:noProof/>
                <w:lang w:val="de-DE"/>
              </w:rPr>
            </w:pPr>
            <w:r>
              <w:rPr>
                <w:noProof/>
                <w:lang w:val="de-DE"/>
              </w:rPr>
              <w:t>Online Resource Watcher</w:t>
            </w:r>
          </w:p>
        </w:tc>
        <w:tc>
          <w:tcPr>
            <w:tcW w:w="3129" w:type="dxa"/>
          </w:tcPr>
          <w:p w14:paraId="17A23288" w14:textId="3528B150" w:rsidR="00A014C2" w:rsidRDefault="00D7465D" w:rsidP="00FF1099">
            <w:pPr>
              <w:widowControl/>
              <w:jc w:val="left"/>
              <w:rPr>
                <w:noProof/>
                <w:lang w:val="de-DE"/>
              </w:rPr>
            </w:pPr>
            <w:r>
              <w:rPr>
                <w:noProof/>
                <w:lang w:val="de-DE"/>
              </w:rPr>
              <w:t>Workflowverwaltung</w:t>
            </w:r>
          </w:p>
        </w:tc>
        <w:tc>
          <w:tcPr>
            <w:tcW w:w="3129" w:type="dxa"/>
          </w:tcPr>
          <w:p w14:paraId="44795895" w14:textId="0596BDFC" w:rsidR="00A014C2" w:rsidRDefault="00D7465D" w:rsidP="00FF1099">
            <w:pPr>
              <w:widowControl/>
              <w:jc w:val="left"/>
              <w:rPr>
                <w:noProof/>
                <w:lang w:val="de-DE"/>
              </w:rPr>
            </w:pPr>
            <w:r>
              <w:rPr>
                <w:noProof/>
                <w:lang w:val="de-DE"/>
              </w:rPr>
              <w:t>Kanban</w:t>
            </w:r>
          </w:p>
        </w:tc>
        <w:tc>
          <w:tcPr>
            <w:tcW w:w="3129" w:type="dxa"/>
          </w:tcPr>
          <w:p w14:paraId="7E482969" w14:textId="295D7D5E" w:rsidR="00A014C2" w:rsidRDefault="00D7465D" w:rsidP="00FF1099">
            <w:pPr>
              <w:widowControl/>
              <w:jc w:val="left"/>
              <w:rPr>
                <w:noProof/>
                <w:lang w:val="de-DE"/>
              </w:rPr>
            </w:pPr>
            <w:r>
              <w:rPr>
                <w:noProof/>
                <w:lang w:val="de-DE"/>
              </w:rPr>
              <w:t>Vertragsverwaltung</w:t>
            </w:r>
          </w:p>
        </w:tc>
        <w:tc>
          <w:tcPr>
            <w:tcW w:w="3129" w:type="dxa"/>
          </w:tcPr>
          <w:p w14:paraId="3169A6D1" w14:textId="571090F5" w:rsidR="00A014C2" w:rsidRDefault="00D7465D" w:rsidP="00FF1099">
            <w:pPr>
              <w:widowControl/>
              <w:jc w:val="left"/>
              <w:rPr>
                <w:noProof/>
                <w:lang w:val="de-DE"/>
              </w:rPr>
            </w:pPr>
            <w:r>
              <w:rPr>
                <w:noProof/>
                <w:lang w:val="de-DE"/>
              </w:rPr>
              <w:t>Umfragen</w:t>
            </w:r>
          </w:p>
        </w:tc>
      </w:tr>
      <w:tr w:rsidR="00A014C2" w14:paraId="555D3018" w14:textId="77777777" w:rsidTr="007642B6">
        <w:trPr>
          <w:trHeight w:val="721"/>
        </w:trPr>
        <w:tc>
          <w:tcPr>
            <w:tcW w:w="3128" w:type="dxa"/>
          </w:tcPr>
          <w:p w14:paraId="2E5E22C6" w14:textId="0ED9A5AD" w:rsidR="00A014C2" w:rsidRDefault="00D7465D" w:rsidP="00FF1099">
            <w:pPr>
              <w:widowControl/>
              <w:jc w:val="left"/>
              <w:rPr>
                <w:noProof/>
                <w:lang w:val="de-DE"/>
              </w:rPr>
            </w:pPr>
            <w:r>
              <w:rPr>
                <w:noProof/>
                <w:lang w:val="de-DE"/>
              </w:rPr>
              <w:t>Knowledgeboard / Wiki</w:t>
            </w:r>
          </w:p>
        </w:tc>
        <w:tc>
          <w:tcPr>
            <w:tcW w:w="3129" w:type="dxa"/>
          </w:tcPr>
          <w:p w14:paraId="6C68C923" w14:textId="680C16FD" w:rsidR="00A014C2" w:rsidRDefault="00D7465D" w:rsidP="00FF1099">
            <w:pPr>
              <w:widowControl/>
              <w:jc w:val="left"/>
              <w:rPr>
                <w:noProof/>
                <w:lang w:val="de-DE"/>
              </w:rPr>
            </w:pPr>
            <w:r>
              <w:rPr>
                <w:noProof/>
                <w:lang w:val="de-DE"/>
              </w:rPr>
              <w:t>Q&amp;A Board</w:t>
            </w:r>
          </w:p>
        </w:tc>
        <w:tc>
          <w:tcPr>
            <w:tcW w:w="3129" w:type="dxa"/>
          </w:tcPr>
          <w:p w14:paraId="0AF9414C" w14:textId="0055E01C" w:rsidR="00A014C2" w:rsidRDefault="00D7465D" w:rsidP="00FF1099">
            <w:pPr>
              <w:widowControl/>
              <w:jc w:val="left"/>
              <w:rPr>
                <w:noProof/>
                <w:lang w:val="de-DE"/>
              </w:rPr>
            </w:pPr>
            <w:r>
              <w:rPr>
                <w:noProof/>
                <w:lang w:val="de-DE"/>
              </w:rPr>
              <w:t>Checklistverwaltung</w:t>
            </w:r>
          </w:p>
        </w:tc>
        <w:tc>
          <w:tcPr>
            <w:tcW w:w="3129" w:type="dxa"/>
          </w:tcPr>
          <w:p w14:paraId="174AC492" w14:textId="4D1DF9F0" w:rsidR="00A014C2" w:rsidRDefault="00D7465D" w:rsidP="00FF1099">
            <w:pPr>
              <w:widowControl/>
              <w:jc w:val="left"/>
              <w:rPr>
                <w:noProof/>
                <w:lang w:val="de-DE"/>
              </w:rPr>
            </w:pPr>
            <w:r>
              <w:rPr>
                <w:noProof/>
                <w:lang w:val="de-DE"/>
              </w:rPr>
              <w:t>Suche</w:t>
            </w:r>
          </w:p>
        </w:tc>
        <w:tc>
          <w:tcPr>
            <w:tcW w:w="3129" w:type="dxa"/>
          </w:tcPr>
          <w:p w14:paraId="2A63E537" w14:textId="316DA832" w:rsidR="00A014C2" w:rsidRDefault="00D7465D" w:rsidP="00FF1099">
            <w:pPr>
              <w:widowControl/>
              <w:jc w:val="left"/>
              <w:rPr>
                <w:noProof/>
                <w:lang w:val="de-DE"/>
              </w:rPr>
            </w:pPr>
            <w:r>
              <w:rPr>
                <w:noProof/>
                <w:lang w:val="de-DE"/>
              </w:rPr>
              <w:t>Artikelverwaltung</w:t>
            </w:r>
          </w:p>
        </w:tc>
      </w:tr>
      <w:tr w:rsidR="00A014C2" w14:paraId="5835BA27" w14:textId="77777777" w:rsidTr="007642B6">
        <w:trPr>
          <w:trHeight w:val="721"/>
        </w:trPr>
        <w:tc>
          <w:tcPr>
            <w:tcW w:w="3128" w:type="dxa"/>
          </w:tcPr>
          <w:p w14:paraId="730ADCA3" w14:textId="65168E67" w:rsidR="00A014C2" w:rsidRDefault="00D7465D" w:rsidP="00FF1099">
            <w:pPr>
              <w:widowControl/>
              <w:jc w:val="left"/>
              <w:rPr>
                <w:noProof/>
                <w:lang w:val="de-DE"/>
              </w:rPr>
            </w:pPr>
            <w:r>
              <w:rPr>
                <w:noProof/>
                <w:lang w:val="de-DE"/>
              </w:rPr>
              <w:t>Kundenverwaltung</w:t>
            </w:r>
          </w:p>
        </w:tc>
        <w:tc>
          <w:tcPr>
            <w:tcW w:w="3129" w:type="dxa"/>
          </w:tcPr>
          <w:p w14:paraId="02BF43D8" w14:textId="4357060C" w:rsidR="00A014C2" w:rsidRDefault="00D7465D" w:rsidP="00FF1099">
            <w:pPr>
              <w:widowControl/>
              <w:jc w:val="left"/>
              <w:rPr>
                <w:noProof/>
                <w:lang w:val="de-DE"/>
              </w:rPr>
            </w:pPr>
            <w:r>
              <w:rPr>
                <w:noProof/>
                <w:lang w:val="de-DE"/>
              </w:rPr>
              <w:t>Lieferantenverwaltung</w:t>
            </w:r>
          </w:p>
        </w:tc>
        <w:tc>
          <w:tcPr>
            <w:tcW w:w="3129" w:type="dxa"/>
          </w:tcPr>
          <w:p w14:paraId="7E9A54DC" w14:textId="240229DC" w:rsidR="00A014C2" w:rsidRDefault="00D7465D" w:rsidP="00FF1099">
            <w:pPr>
              <w:widowControl/>
              <w:jc w:val="left"/>
              <w:rPr>
                <w:noProof/>
                <w:lang w:val="de-DE"/>
              </w:rPr>
            </w:pPr>
            <w:r>
              <w:rPr>
                <w:noProof/>
                <w:lang w:val="de-DE"/>
              </w:rPr>
              <w:t>Rechnungserstellung</w:t>
            </w:r>
          </w:p>
        </w:tc>
        <w:tc>
          <w:tcPr>
            <w:tcW w:w="3129" w:type="dxa"/>
          </w:tcPr>
          <w:p w14:paraId="01B68040" w14:textId="45026552" w:rsidR="00A014C2" w:rsidRDefault="00D7465D" w:rsidP="00FF1099">
            <w:pPr>
              <w:widowControl/>
              <w:jc w:val="left"/>
              <w:rPr>
                <w:noProof/>
                <w:lang w:val="de-DE"/>
              </w:rPr>
            </w:pPr>
            <w:r>
              <w:rPr>
                <w:noProof/>
                <w:lang w:val="de-DE"/>
              </w:rPr>
              <w:t>Rechnungsarchivierung</w:t>
            </w:r>
          </w:p>
        </w:tc>
        <w:tc>
          <w:tcPr>
            <w:tcW w:w="3129" w:type="dxa"/>
          </w:tcPr>
          <w:p w14:paraId="5162D943" w14:textId="65E8BF4F" w:rsidR="00A014C2" w:rsidRDefault="00D7465D" w:rsidP="00FF1099">
            <w:pPr>
              <w:widowControl/>
              <w:jc w:val="left"/>
              <w:rPr>
                <w:noProof/>
                <w:lang w:val="de-DE"/>
              </w:rPr>
            </w:pPr>
            <w:r>
              <w:rPr>
                <w:noProof/>
                <w:lang w:val="de-DE"/>
              </w:rPr>
              <w:t>Content Management System</w:t>
            </w:r>
          </w:p>
        </w:tc>
      </w:tr>
      <w:tr w:rsidR="00A014C2" w14:paraId="5F1D7C05" w14:textId="77777777" w:rsidTr="007642B6">
        <w:trPr>
          <w:trHeight w:val="721"/>
        </w:trPr>
        <w:tc>
          <w:tcPr>
            <w:tcW w:w="3128" w:type="dxa"/>
          </w:tcPr>
          <w:p w14:paraId="203360B5" w14:textId="490D82E2" w:rsidR="00A014C2" w:rsidRDefault="007A1434" w:rsidP="00FF1099">
            <w:pPr>
              <w:widowControl/>
              <w:jc w:val="left"/>
              <w:rPr>
                <w:noProof/>
                <w:lang w:val="de-DE"/>
              </w:rPr>
            </w:pPr>
            <w:r>
              <w:rPr>
                <w:noProof/>
                <w:lang w:val="de-DE"/>
              </w:rPr>
              <w:t>Lagerverwaltung</w:t>
            </w:r>
          </w:p>
        </w:tc>
        <w:tc>
          <w:tcPr>
            <w:tcW w:w="3129" w:type="dxa"/>
          </w:tcPr>
          <w:p w14:paraId="6E11C0DD" w14:textId="66FA353D" w:rsidR="00A014C2" w:rsidRDefault="007A1434" w:rsidP="00FF1099">
            <w:pPr>
              <w:widowControl/>
              <w:jc w:val="left"/>
              <w:rPr>
                <w:noProof/>
                <w:lang w:val="de-DE"/>
              </w:rPr>
            </w:pPr>
            <w:r>
              <w:rPr>
                <w:noProof/>
                <w:lang w:val="de-DE"/>
              </w:rPr>
              <w:t>Buchhaltungsschnittstelle</w:t>
            </w:r>
          </w:p>
        </w:tc>
        <w:tc>
          <w:tcPr>
            <w:tcW w:w="3129" w:type="dxa"/>
          </w:tcPr>
          <w:p w14:paraId="3A20D892" w14:textId="3E28B53E" w:rsidR="00A014C2" w:rsidRDefault="007A1434" w:rsidP="00FF1099">
            <w:pPr>
              <w:widowControl/>
              <w:jc w:val="left"/>
              <w:rPr>
                <w:noProof/>
                <w:lang w:val="de-DE"/>
              </w:rPr>
            </w:pPr>
            <w:r>
              <w:rPr>
                <w:noProof/>
                <w:lang w:val="de-DE"/>
              </w:rPr>
              <w:t>Eventmanagement</w:t>
            </w:r>
          </w:p>
        </w:tc>
        <w:tc>
          <w:tcPr>
            <w:tcW w:w="3129" w:type="dxa"/>
          </w:tcPr>
          <w:p w14:paraId="19211D4D" w14:textId="482124B6" w:rsidR="00A014C2" w:rsidRDefault="007A1434" w:rsidP="00FF1099">
            <w:pPr>
              <w:widowControl/>
              <w:jc w:val="left"/>
              <w:rPr>
                <w:noProof/>
                <w:lang w:val="de-DE"/>
              </w:rPr>
            </w:pPr>
            <w:r>
              <w:rPr>
                <w:noProof/>
                <w:lang w:val="de-DE"/>
              </w:rPr>
              <w:t>Promotion Management</w:t>
            </w:r>
          </w:p>
        </w:tc>
        <w:tc>
          <w:tcPr>
            <w:tcW w:w="3129" w:type="dxa"/>
          </w:tcPr>
          <w:p w14:paraId="266DD8A8" w14:textId="3BD1B1F8" w:rsidR="00A014C2" w:rsidRDefault="007A1434" w:rsidP="00FF1099">
            <w:pPr>
              <w:widowControl/>
              <w:jc w:val="left"/>
              <w:rPr>
                <w:noProof/>
                <w:lang w:val="de-DE"/>
              </w:rPr>
            </w:pPr>
            <w:r>
              <w:rPr>
                <w:noProof/>
                <w:lang w:val="de-DE"/>
              </w:rPr>
              <w:t>Projektmanagement</w:t>
            </w:r>
          </w:p>
        </w:tc>
      </w:tr>
      <w:tr w:rsidR="00A014C2" w14:paraId="221CE9F0" w14:textId="77777777" w:rsidTr="007642B6">
        <w:trPr>
          <w:trHeight w:val="721"/>
        </w:trPr>
        <w:tc>
          <w:tcPr>
            <w:tcW w:w="3128" w:type="dxa"/>
          </w:tcPr>
          <w:p w14:paraId="092BC79A" w14:textId="4D95227A" w:rsidR="00A014C2" w:rsidRDefault="006A1305" w:rsidP="00FF1099">
            <w:pPr>
              <w:widowControl/>
              <w:jc w:val="left"/>
              <w:rPr>
                <w:noProof/>
                <w:lang w:val="de-DE"/>
              </w:rPr>
            </w:pPr>
            <w:r>
              <w:rPr>
                <w:noProof/>
                <w:lang w:val="de-DE"/>
              </w:rPr>
              <w:t>Fuhrparkverwaltung</w:t>
            </w:r>
          </w:p>
        </w:tc>
        <w:tc>
          <w:tcPr>
            <w:tcW w:w="3129" w:type="dxa"/>
          </w:tcPr>
          <w:p w14:paraId="6F95151E" w14:textId="12FB91DF" w:rsidR="00A014C2" w:rsidRDefault="006A1305" w:rsidP="00FF1099">
            <w:pPr>
              <w:widowControl/>
              <w:jc w:val="left"/>
              <w:rPr>
                <w:noProof/>
                <w:lang w:val="de-DE"/>
              </w:rPr>
            </w:pPr>
            <w:r>
              <w:rPr>
                <w:noProof/>
                <w:lang w:val="de-DE"/>
              </w:rPr>
              <w:t>Mitarbeiterverwaltung</w:t>
            </w:r>
          </w:p>
        </w:tc>
        <w:tc>
          <w:tcPr>
            <w:tcW w:w="3129" w:type="dxa"/>
          </w:tcPr>
          <w:p w14:paraId="45580640" w14:textId="40D36425" w:rsidR="00A014C2" w:rsidRDefault="006A1305" w:rsidP="00FF1099">
            <w:pPr>
              <w:widowControl/>
              <w:jc w:val="left"/>
              <w:rPr>
                <w:noProof/>
                <w:lang w:val="de-DE"/>
              </w:rPr>
            </w:pPr>
            <w:r>
              <w:rPr>
                <w:noProof/>
                <w:lang w:val="de-DE"/>
              </w:rPr>
              <w:t>Zeiterfassung</w:t>
            </w:r>
          </w:p>
        </w:tc>
        <w:tc>
          <w:tcPr>
            <w:tcW w:w="3129" w:type="dxa"/>
          </w:tcPr>
          <w:p w14:paraId="5CF4A3E2" w14:textId="1C47F17B" w:rsidR="00A014C2" w:rsidRDefault="006A1305" w:rsidP="00FF1099">
            <w:pPr>
              <w:widowControl/>
              <w:jc w:val="left"/>
              <w:rPr>
                <w:noProof/>
                <w:lang w:val="de-DE"/>
              </w:rPr>
            </w:pPr>
            <w:r>
              <w:rPr>
                <w:noProof/>
                <w:lang w:val="de-DE"/>
              </w:rPr>
              <w:t>Reportingtool</w:t>
            </w:r>
          </w:p>
        </w:tc>
        <w:tc>
          <w:tcPr>
            <w:tcW w:w="3129" w:type="dxa"/>
          </w:tcPr>
          <w:p w14:paraId="303FFEC0" w14:textId="4D4D1064" w:rsidR="00A014C2" w:rsidRDefault="006A1305" w:rsidP="00FF1099">
            <w:pPr>
              <w:widowControl/>
              <w:jc w:val="left"/>
              <w:rPr>
                <w:noProof/>
                <w:lang w:val="de-DE"/>
              </w:rPr>
            </w:pPr>
            <w:r>
              <w:rPr>
                <w:noProof/>
                <w:lang w:val="de-DE"/>
              </w:rPr>
              <w:t>Div. Vertriebs</w:t>
            </w:r>
            <w:r w:rsidR="006D1DE4">
              <w:rPr>
                <w:noProof/>
                <w:lang w:val="de-DE"/>
              </w:rPr>
              <w:t>-</w:t>
            </w:r>
            <w:r>
              <w:rPr>
                <w:noProof/>
                <w:lang w:val="de-DE"/>
              </w:rPr>
              <w:t xml:space="preserve"> und Einkaufsanalysen</w:t>
            </w:r>
          </w:p>
        </w:tc>
      </w:tr>
      <w:tr w:rsidR="00772CA7" w14:paraId="37470AC6" w14:textId="77777777" w:rsidTr="007642B6">
        <w:trPr>
          <w:trHeight w:val="721"/>
        </w:trPr>
        <w:tc>
          <w:tcPr>
            <w:tcW w:w="3128" w:type="dxa"/>
          </w:tcPr>
          <w:p w14:paraId="05783B70" w14:textId="23B70E04" w:rsidR="00772CA7" w:rsidRDefault="00772CA7" w:rsidP="00FF1099">
            <w:pPr>
              <w:widowControl/>
              <w:jc w:val="left"/>
              <w:rPr>
                <w:noProof/>
                <w:lang w:val="de-DE"/>
              </w:rPr>
            </w:pPr>
            <w:r>
              <w:rPr>
                <w:noProof/>
                <w:lang w:val="de-DE"/>
              </w:rPr>
              <w:t>Inventuraufnahme</w:t>
            </w:r>
          </w:p>
        </w:tc>
        <w:tc>
          <w:tcPr>
            <w:tcW w:w="3129" w:type="dxa"/>
          </w:tcPr>
          <w:p w14:paraId="708CF5F3" w14:textId="6B313DD5" w:rsidR="00772CA7" w:rsidRDefault="00813867" w:rsidP="00FF1099">
            <w:pPr>
              <w:widowControl/>
              <w:jc w:val="left"/>
              <w:rPr>
                <w:noProof/>
                <w:lang w:val="de-DE"/>
              </w:rPr>
            </w:pPr>
            <w:r>
              <w:rPr>
                <w:noProof/>
                <w:lang w:val="de-DE"/>
              </w:rPr>
              <w:t>Qualitätsmanagement</w:t>
            </w:r>
          </w:p>
        </w:tc>
        <w:tc>
          <w:tcPr>
            <w:tcW w:w="3129" w:type="dxa"/>
          </w:tcPr>
          <w:p w14:paraId="6AC4694E" w14:textId="7394AE92" w:rsidR="00772CA7" w:rsidRDefault="00813867" w:rsidP="00FF1099">
            <w:pPr>
              <w:widowControl/>
              <w:jc w:val="left"/>
              <w:rPr>
                <w:noProof/>
                <w:lang w:val="de-DE"/>
              </w:rPr>
            </w:pPr>
            <w:r>
              <w:rPr>
                <w:noProof/>
                <w:lang w:val="de-DE"/>
              </w:rPr>
              <w:t>Kommentare (z.B. für News)</w:t>
            </w:r>
          </w:p>
        </w:tc>
        <w:tc>
          <w:tcPr>
            <w:tcW w:w="3129" w:type="dxa"/>
          </w:tcPr>
          <w:p w14:paraId="0C08C342" w14:textId="32780922" w:rsidR="00772CA7" w:rsidRDefault="00813867" w:rsidP="00FF1099">
            <w:pPr>
              <w:widowControl/>
              <w:jc w:val="left"/>
              <w:rPr>
                <w:noProof/>
                <w:lang w:val="de-DE"/>
              </w:rPr>
            </w:pPr>
            <w:r>
              <w:rPr>
                <w:noProof/>
                <w:lang w:val="de-DE"/>
              </w:rPr>
              <w:t>Anlagenverwaltung</w:t>
            </w:r>
          </w:p>
        </w:tc>
        <w:tc>
          <w:tcPr>
            <w:tcW w:w="3129" w:type="dxa"/>
          </w:tcPr>
          <w:p w14:paraId="4737806F" w14:textId="656DFDB7" w:rsidR="00772CA7" w:rsidRDefault="00813867" w:rsidP="00FF1099">
            <w:pPr>
              <w:widowControl/>
              <w:jc w:val="left"/>
              <w:rPr>
                <w:noProof/>
                <w:lang w:val="de-DE"/>
              </w:rPr>
            </w:pPr>
            <w:r>
              <w:rPr>
                <w:noProof/>
                <w:lang w:val="de-DE"/>
              </w:rPr>
              <w:t>Investitionsmanagement</w:t>
            </w:r>
          </w:p>
        </w:tc>
      </w:tr>
      <w:tr w:rsidR="00813867" w14:paraId="2CEE6E48" w14:textId="77777777" w:rsidTr="007642B6">
        <w:trPr>
          <w:trHeight w:val="721"/>
        </w:trPr>
        <w:tc>
          <w:tcPr>
            <w:tcW w:w="3128" w:type="dxa"/>
          </w:tcPr>
          <w:p w14:paraId="3E0D7B92" w14:textId="4CC71561" w:rsidR="00813867" w:rsidRDefault="00813867" w:rsidP="00FF1099">
            <w:pPr>
              <w:widowControl/>
              <w:jc w:val="left"/>
              <w:rPr>
                <w:noProof/>
                <w:lang w:val="de-DE"/>
              </w:rPr>
            </w:pPr>
            <w:r>
              <w:rPr>
                <w:noProof/>
                <w:lang w:val="de-DE"/>
              </w:rPr>
              <w:t>Risikomanagement</w:t>
            </w:r>
          </w:p>
        </w:tc>
        <w:tc>
          <w:tcPr>
            <w:tcW w:w="3129" w:type="dxa"/>
          </w:tcPr>
          <w:p w14:paraId="264A5BA5" w14:textId="62D756FC" w:rsidR="00813867" w:rsidRDefault="00813867" w:rsidP="00FF1099">
            <w:pPr>
              <w:widowControl/>
              <w:jc w:val="left"/>
              <w:rPr>
                <w:noProof/>
                <w:lang w:val="de-DE"/>
              </w:rPr>
            </w:pPr>
            <w:r>
              <w:rPr>
                <w:noProof/>
                <w:lang w:val="de-DE"/>
              </w:rPr>
              <w:t>Qualitätskontrolle</w:t>
            </w:r>
          </w:p>
        </w:tc>
        <w:tc>
          <w:tcPr>
            <w:tcW w:w="3129" w:type="dxa"/>
          </w:tcPr>
          <w:p w14:paraId="0DAA86FC" w14:textId="5D924011" w:rsidR="00813867" w:rsidRDefault="00813867" w:rsidP="00FF1099">
            <w:pPr>
              <w:widowControl/>
              <w:jc w:val="left"/>
              <w:rPr>
                <w:noProof/>
                <w:lang w:val="de-DE"/>
              </w:rPr>
            </w:pPr>
            <w:r>
              <w:rPr>
                <w:noProof/>
                <w:lang w:val="de-DE"/>
              </w:rPr>
              <w:t>Versand und Logistik</w:t>
            </w:r>
          </w:p>
        </w:tc>
        <w:tc>
          <w:tcPr>
            <w:tcW w:w="3129" w:type="dxa"/>
          </w:tcPr>
          <w:p w14:paraId="6209344E" w14:textId="2CD66C6F" w:rsidR="00813867" w:rsidRDefault="00813867" w:rsidP="00FF1099">
            <w:pPr>
              <w:widowControl/>
              <w:jc w:val="left"/>
              <w:rPr>
                <w:noProof/>
                <w:lang w:val="de-DE"/>
              </w:rPr>
            </w:pPr>
            <w:r>
              <w:rPr>
                <w:noProof/>
                <w:lang w:val="de-DE"/>
              </w:rPr>
              <w:t>Produktion und Produktionsplanung</w:t>
            </w:r>
          </w:p>
        </w:tc>
        <w:tc>
          <w:tcPr>
            <w:tcW w:w="3129" w:type="dxa"/>
          </w:tcPr>
          <w:p w14:paraId="16288E79" w14:textId="5DAE7410" w:rsidR="00813867" w:rsidRDefault="00813867" w:rsidP="00FF1099">
            <w:pPr>
              <w:widowControl/>
              <w:jc w:val="left"/>
              <w:rPr>
                <w:noProof/>
                <w:lang w:val="de-DE"/>
              </w:rPr>
            </w:pPr>
            <w:r>
              <w:rPr>
                <w:noProof/>
                <w:lang w:val="de-DE"/>
              </w:rPr>
              <w:t>Bonitätsverwaltung</w:t>
            </w:r>
          </w:p>
        </w:tc>
      </w:tr>
      <w:tr w:rsidR="00813867" w14:paraId="6B89BF5B" w14:textId="77777777" w:rsidTr="007642B6">
        <w:trPr>
          <w:trHeight w:val="360"/>
        </w:trPr>
        <w:tc>
          <w:tcPr>
            <w:tcW w:w="3128" w:type="dxa"/>
          </w:tcPr>
          <w:p w14:paraId="2AB97FFD" w14:textId="2A6A11D1" w:rsidR="00813867" w:rsidRDefault="00813867" w:rsidP="00FF1099">
            <w:pPr>
              <w:widowControl/>
              <w:jc w:val="left"/>
              <w:rPr>
                <w:noProof/>
                <w:lang w:val="de-DE"/>
              </w:rPr>
            </w:pPr>
            <w:r>
              <w:rPr>
                <w:noProof/>
                <w:lang w:val="de-DE"/>
              </w:rPr>
              <w:t>Mitarbeiterbewertung</w:t>
            </w:r>
          </w:p>
        </w:tc>
        <w:tc>
          <w:tcPr>
            <w:tcW w:w="3129" w:type="dxa"/>
          </w:tcPr>
          <w:p w14:paraId="296FCD5A" w14:textId="6C44AD3B" w:rsidR="00813867" w:rsidRDefault="00813867" w:rsidP="00FF1099">
            <w:pPr>
              <w:widowControl/>
              <w:jc w:val="left"/>
              <w:rPr>
                <w:noProof/>
                <w:lang w:val="de-DE"/>
              </w:rPr>
            </w:pPr>
            <w:r>
              <w:rPr>
                <w:noProof/>
                <w:lang w:val="de-DE"/>
              </w:rPr>
              <w:t>Cashmanagement</w:t>
            </w:r>
          </w:p>
        </w:tc>
        <w:tc>
          <w:tcPr>
            <w:tcW w:w="3129" w:type="dxa"/>
          </w:tcPr>
          <w:p w14:paraId="4125B143" w14:textId="73578106" w:rsidR="00813867" w:rsidRDefault="00813867" w:rsidP="00FF1099">
            <w:pPr>
              <w:widowControl/>
              <w:jc w:val="left"/>
              <w:rPr>
                <w:noProof/>
                <w:lang w:val="de-DE"/>
              </w:rPr>
            </w:pPr>
            <w:r>
              <w:rPr>
                <w:noProof/>
                <w:lang w:val="de-DE"/>
              </w:rPr>
              <w:t>Reisekostenabrechnung</w:t>
            </w:r>
          </w:p>
        </w:tc>
        <w:tc>
          <w:tcPr>
            <w:tcW w:w="3129" w:type="dxa"/>
          </w:tcPr>
          <w:p w14:paraId="5E0E40B0" w14:textId="2D3F8B8F" w:rsidR="00813867" w:rsidRDefault="00813867" w:rsidP="00FF1099">
            <w:pPr>
              <w:widowControl/>
              <w:jc w:val="left"/>
              <w:rPr>
                <w:noProof/>
                <w:lang w:val="de-DE"/>
              </w:rPr>
            </w:pPr>
            <w:r>
              <w:rPr>
                <w:noProof/>
                <w:lang w:val="de-DE"/>
              </w:rPr>
              <w:t>Budgeterstellung und -verwaltung</w:t>
            </w:r>
          </w:p>
        </w:tc>
        <w:tc>
          <w:tcPr>
            <w:tcW w:w="3129" w:type="dxa"/>
          </w:tcPr>
          <w:p w14:paraId="63D4889C" w14:textId="5AC8512B" w:rsidR="00813867" w:rsidRDefault="00813867" w:rsidP="00FF1099">
            <w:pPr>
              <w:widowControl/>
              <w:jc w:val="left"/>
              <w:rPr>
                <w:noProof/>
                <w:lang w:val="de-DE"/>
              </w:rPr>
            </w:pPr>
            <w:r>
              <w:rPr>
                <w:noProof/>
                <w:lang w:val="de-DE"/>
              </w:rPr>
              <w:t>…. weitere</w:t>
            </w:r>
          </w:p>
        </w:tc>
      </w:tr>
    </w:tbl>
    <w:p w14:paraId="79E33F65" w14:textId="77777777" w:rsidR="00FF1099" w:rsidRPr="00264EF0" w:rsidRDefault="00FF1099" w:rsidP="00400D08">
      <w:pPr>
        <w:widowControl/>
        <w:jc w:val="left"/>
        <w:rPr>
          <w:noProof/>
          <w:lang w:val="de-DE"/>
        </w:rPr>
      </w:pPr>
    </w:p>
    <w:tbl>
      <w:tblPr>
        <w:tblStyle w:val="TableGrid"/>
        <w:tblW w:w="0" w:type="auto"/>
        <w:jc w:val="center"/>
        <w:tblBorders>
          <w:top w:val="none" w:sz="0" w:space="0" w:color="auto"/>
          <w:left w:val="none" w:sz="0" w:space="0" w:color="auto"/>
          <w:bottom w:val="single" w:sz="24" w:space="0" w:color="6ABBE3"/>
          <w:right w:val="none" w:sz="0" w:space="0" w:color="auto"/>
          <w:insideH w:val="none" w:sz="0" w:space="0" w:color="auto"/>
          <w:insideV w:val="none" w:sz="0" w:space="0" w:color="auto"/>
        </w:tblBorders>
        <w:tblLook w:val="04A0" w:firstRow="1" w:lastRow="0" w:firstColumn="1" w:lastColumn="0" w:noHBand="0" w:noVBand="1"/>
      </w:tblPr>
      <w:tblGrid>
        <w:gridCol w:w="7733"/>
      </w:tblGrid>
      <w:tr w:rsidR="00096BFA" w:rsidRPr="00264EF0" w14:paraId="1D865404" w14:textId="77777777" w:rsidTr="00E254A2">
        <w:trPr>
          <w:trHeight w:val="690"/>
          <w:jc w:val="center"/>
        </w:trPr>
        <w:tc>
          <w:tcPr>
            <w:tcW w:w="7733" w:type="dxa"/>
            <w:tcBorders>
              <w:bottom w:val="single" w:sz="24" w:space="0" w:color="D9D9D9" w:themeColor="background1" w:themeShade="D9"/>
            </w:tcBorders>
          </w:tcPr>
          <w:p w14:paraId="2BB36DC1" w14:textId="6D36FFBE" w:rsidR="00096BFA" w:rsidRPr="00264EF0" w:rsidRDefault="00E13547" w:rsidP="00E254A2">
            <w:pPr>
              <w:pStyle w:val="OMS"/>
              <w:jc w:val="center"/>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Finanzwirtschaftliche Planung</w:t>
            </w:r>
          </w:p>
        </w:tc>
      </w:tr>
    </w:tbl>
    <w:p w14:paraId="3591F8C3" w14:textId="38462D79" w:rsidR="00096BFA" w:rsidRPr="00264EF0" w:rsidRDefault="00096BFA" w:rsidP="00096BFA">
      <w:pPr>
        <w:widowControl/>
        <w:jc w:val="left"/>
        <w:rPr>
          <w:noProof/>
          <w:lang w:val="de-DE"/>
        </w:rPr>
      </w:pPr>
    </w:p>
    <w:p w14:paraId="29A15258" w14:textId="37547627" w:rsidR="00972503" w:rsidRPr="00264EF0" w:rsidRDefault="001B06EE" w:rsidP="00C234D6">
      <w:pPr>
        <w:pStyle w:val="OMS"/>
        <w:rPr>
          <w:rFonts w:ascii="Arial" w:hAnsi="Arial" w:cs="Arial"/>
          <w:caps/>
          <w:noProof/>
          <w:color w:val="262626" w:themeColor="text1" w:themeTint="D9"/>
          <w:sz w:val="44"/>
          <w:szCs w:val="52"/>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2096" behindDoc="0" locked="0" layoutInCell="1" allowOverlap="1" wp14:anchorId="44C2533F" wp14:editId="2C48583F">
                <wp:simplePos x="0" y="0"/>
                <wp:positionH relativeFrom="column">
                  <wp:posOffset>4476044</wp:posOffset>
                </wp:positionH>
                <wp:positionV relativeFrom="paragraph">
                  <wp:posOffset>110208</wp:posOffset>
                </wp:positionV>
                <wp:extent cx="5204178" cy="5396089"/>
                <wp:effectExtent l="0" t="0" r="0" b="0"/>
                <wp:wrapNone/>
                <wp:docPr id="13" name="Rectangle 13"/>
                <wp:cNvGraphicFramePr/>
                <a:graphic xmlns:a="http://schemas.openxmlformats.org/drawingml/2006/main">
                  <a:graphicData uri="http://schemas.microsoft.com/office/word/2010/wordprocessingShape">
                    <wps:wsp>
                      <wps:cNvSpPr/>
                      <wps:spPr>
                        <a:xfrm>
                          <a:off x="0" y="0"/>
                          <a:ext cx="5204178" cy="53960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1DD95" w14:textId="16CBB053" w:rsidR="001B06EE"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In der Umsatzplanung wird zu Beginn Umsatz durch Einzellösungen generiert die bereits implementiert sind oder in der Implementierung sind. Im späteren Verlauf wird der Hauptanteil des Umsatzes durch die integrierte Gesamtlösung generiert.</w:t>
                            </w:r>
                          </w:p>
                          <w:p w14:paraId="1F381BA6" w14:textId="46896B52" w:rsidR="004409CC" w:rsidRDefault="004409CC" w:rsidP="001B06EE">
                            <w:pPr>
                              <w:spacing w:line="276" w:lineRule="auto"/>
                              <w:rPr>
                                <w:rFonts w:ascii="Arial" w:hAnsi="Arial" w:cs="Arial"/>
                                <w:color w:val="000000" w:themeColor="text1"/>
                                <w:sz w:val="24"/>
                                <w:lang w:val="de-DE"/>
                              </w:rPr>
                            </w:pPr>
                          </w:p>
                          <w:p w14:paraId="7E723E0C" w14:textId="75B97712"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Der Wareneinsatz bezieht sich weitestgehend auf Serverkosten für die angebotenen Softwarelösungen (SaaS).</w:t>
                            </w:r>
                          </w:p>
                          <w:p w14:paraId="0279F91E" w14:textId="77777777" w:rsidR="004409CC" w:rsidRDefault="004409CC" w:rsidP="001B06EE">
                            <w:pPr>
                              <w:spacing w:line="276" w:lineRule="auto"/>
                              <w:rPr>
                                <w:rFonts w:ascii="Arial" w:hAnsi="Arial" w:cs="Arial"/>
                                <w:color w:val="000000" w:themeColor="text1"/>
                                <w:sz w:val="24"/>
                                <w:lang w:val="de-DE"/>
                              </w:rPr>
                            </w:pPr>
                          </w:p>
                          <w:p w14:paraId="20E71596" w14:textId="6719E7BF"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Während zu Beginn die Dienstleistung durch den Gründer erbracht werden kann, wird ab 2024 mit zusätzlichem Personal geplant.</w:t>
                            </w:r>
                          </w:p>
                          <w:p w14:paraId="67DC6E1D" w14:textId="0E7945AD" w:rsidR="004409CC" w:rsidRDefault="004409CC" w:rsidP="001B06EE">
                            <w:pPr>
                              <w:spacing w:line="276" w:lineRule="auto"/>
                              <w:rPr>
                                <w:rFonts w:ascii="Arial" w:hAnsi="Arial" w:cs="Arial"/>
                                <w:color w:val="000000" w:themeColor="text1"/>
                                <w:sz w:val="24"/>
                                <w:lang w:val="de-DE"/>
                              </w:rPr>
                            </w:pPr>
                          </w:p>
                          <w:p w14:paraId="5D72A9FB" w14:textId="6C488DC3"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Die sonstigen betrieblichen Aufwendungen sind aufgrund der Home-Office Lösung äußerst gering. Marketingkosten sind verhältnismäßig an den Umsatz geknüpft. </w:t>
                            </w:r>
                          </w:p>
                          <w:p w14:paraId="49DAFB80" w14:textId="70EF3982" w:rsidR="004409CC" w:rsidRDefault="004409CC" w:rsidP="001B06EE">
                            <w:pPr>
                              <w:spacing w:line="276" w:lineRule="auto"/>
                              <w:rPr>
                                <w:rFonts w:ascii="Arial" w:hAnsi="Arial" w:cs="Arial"/>
                                <w:color w:val="000000" w:themeColor="text1"/>
                                <w:sz w:val="24"/>
                                <w:lang w:val="de-DE"/>
                              </w:rPr>
                            </w:pPr>
                          </w:p>
                          <w:p w14:paraId="247E3287" w14:textId="02FA873D" w:rsidR="004409CC" w:rsidRPr="001B06EE" w:rsidRDefault="003B459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Personalsuche wird weitestgehend über einschlägige Portale betrieben. Ab 2026 werden jedoch zzgl. Vermittlungsgebühren für Personalberater eingeplant.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533F" id="Rectangle 13" o:spid="_x0000_s1084" style="position:absolute;left:0;text-align:left;margin-left:352.45pt;margin-top:8.7pt;width:409.8pt;height:42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" filled="f" stroked="f" strokeweight="1pt">
                <v:textbox>
                  <w:txbxContent>
                    <w:p w14:paraId="7421DD95" w14:textId="16CBB053" w:rsidR="001B06EE"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In der Umsatzplanung wird zu Beginn Umsatz durch Einzellösungen generiert die bereits implementiert sind oder in der Implementierung sind. Im späteren Verlauf wird der Hauptanteil des Umsatzes durch die integrierte Gesamtlösung generiert.</w:t>
                      </w:r>
                    </w:p>
                    <w:p w14:paraId="1F381BA6" w14:textId="46896B52" w:rsidR="004409CC" w:rsidRDefault="004409CC" w:rsidP="001B06EE">
                      <w:pPr>
                        <w:spacing w:line="276" w:lineRule="auto"/>
                        <w:rPr>
                          <w:rFonts w:ascii="Arial" w:hAnsi="Arial" w:cs="Arial"/>
                          <w:color w:val="000000" w:themeColor="text1"/>
                          <w:sz w:val="24"/>
                          <w:lang w:val="de-DE"/>
                        </w:rPr>
                      </w:pPr>
                    </w:p>
                    <w:p w14:paraId="7E723E0C" w14:textId="75B97712"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Der Wareneinsatz bezieht sich weitestgehend auf Serverkosten für die angebotenen Softwarelösungen (SaaS).</w:t>
                      </w:r>
                    </w:p>
                    <w:p w14:paraId="0279F91E" w14:textId="77777777" w:rsidR="004409CC" w:rsidRDefault="004409CC" w:rsidP="001B06EE">
                      <w:pPr>
                        <w:spacing w:line="276" w:lineRule="auto"/>
                        <w:rPr>
                          <w:rFonts w:ascii="Arial" w:hAnsi="Arial" w:cs="Arial"/>
                          <w:color w:val="000000" w:themeColor="text1"/>
                          <w:sz w:val="24"/>
                          <w:lang w:val="de-DE"/>
                        </w:rPr>
                      </w:pPr>
                    </w:p>
                    <w:p w14:paraId="20E71596" w14:textId="6719E7BF"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Während zu Beginn die Dienstleistung durch den Gründer erbracht werden kann, wird ab 2024 mit zusätzlichem Personal geplant.</w:t>
                      </w:r>
                    </w:p>
                    <w:p w14:paraId="67DC6E1D" w14:textId="0E7945AD" w:rsidR="004409CC" w:rsidRDefault="004409CC" w:rsidP="001B06EE">
                      <w:pPr>
                        <w:spacing w:line="276" w:lineRule="auto"/>
                        <w:rPr>
                          <w:rFonts w:ascii="Arial" w:hAnsi="Arial" w:cs="Arial"/>
                          <w:color w:val="000000" w:themeColor="text1"/>
                          <w:sz w:val="24"/>
                          <w:lang w:val="de-DE"/>
                        </w:rPr>
                      </w:pPr>
                    </w:p>
                    <w:p w14:paraId="5D72A9FB" w14:textId="6C488DC3" w:rsidR="004409CC" w:rsidRDefault="004409CC"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Die sonstigen betrieblichen Aufwendungen sind aufgrund der Home-Office Lösung äußerst gering. Marketingkosten sind verhältnismäßig an den Umsatz geknüpft. </w:t>
                      </w:r>
                    </w:p>
                    <w:p w14:paraId="49DAFB80" w14:textId="70EF3982" w:rsidR="004409CC" w:rsidRDefault="004409CC" w:rsidP="001B06EE">
                      <w:pPr>
                        <w:spacing w:line="276" w:lineRule="auto"/>
                        <w:rPr>
                          <w:rFonts w:ascii="Arial" w:hAnsi="Arial" w:cs="Arial"/>
                          <w:color w:val="000000" w:themeColor="text1"/>
                          <w:sz w:val="24"/>
                          <w:lang w:val="de-DE"/>
                        </w:rPr>
                      </w:pPr>
                    </w:p>
                    <w:p w14:paraId="247E3287" w14:textId="02FA873D" w:rsidR="004409CC" w:rsidRPr="001B06EE" w:rsidRDefault="003B459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Personalsuche wird weitestgehend über einschlägige Portale betrieben. Ab 2026 werden jedoch zzgl. Vermittlungsgebühren für Personalberater eingeplant.</w:t>
                      </w:r>
                    </w:p>
                  </w:txbxContent>
                </v:textbox>
              </v:rect>
            </w:pict>
          </mc:Fallback>
        </mc:AlternateContent>
      </w:r>
      <w:r w:rsidR="000F0C14">
        <w:rPr>
          <w:rFonts w:ascii="Arial" w:hAnsi="Arial" w:cs="Arial"/>
          <w:caps/>
          <w:noProof/>
          <w:color w:val="262626" w:themeColor="text1" w:themeTint="D9"/>
          <w:sz w:val="40"/>
          <w:szCs w:val="48"/>
          <w:lang w:val="de-DE"/>
        </w:rPr>
        <w:object w:dxaOrig="8144" w:dyaOrig="10514" w14:anchorId="700CD8D8">
          <v:shape id="_x0000_i1093" type="#_x0000_t75" style="width:333.35pt;height:429.35pt" o:ole="">
            <v:imagedata r:id="rId25" o:title=""/>
          </v:shape>
          <o:OLEObject Type="Link" ProgID="Excel.Sheet.12" ShapeID="_x0000_i1093" DrawAspect="Content" r:id="rId26" UpdateMode="Always">
            <o:LinkType>Bitmap</o:LinkType>
            <o:LockedField>false</o:LockedField>
          </o:OLEObject>
        </w:object>
      </w:r>
    </w:p>
    <w:p w14:paraId="3224DA5E" w14:textId="672CFBAD" w:rsidR="00C234D6" w:rsidRPr="00264EF0" w:rsidRDefault="00C234D6" w:rsidP="00C234D6">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Investitionsplanung</w:t>
      </w:r>
    </w:p>
    <w:p w14:paraId="29C34849" w14:textId="6DBC9A7B" w:rsidR="001D4953" w:rsidRPr="001D4953" w:rsidRDefault="001D4953">
      <w:pPr>
        <w:widowControl/>
        <w:jc w:val="left"/>
        <w:rPr>
          <w:rFonts w:ascii="Arial" w:hAnsi="Arial" w:cs="Arial"/>
          <w:noProof/>
          <w:sz w:val="24"/>
          <w:lang w:val="de-DE"/>
        </w:rPr>
      </w:pPr>
    </w:p>
    <w:p w14:paraId="5763FE6F" w14:textId="777F4B14" w:rsidR="00C234D6" w:rsidRDefault="001B06EE">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7216" behindDoc="0" locked="0" layoutInCell="1" allowOverlap="1" wp14:anchorId="2384CFAF" wp14:editId="66FAD9C9">
                <wp:simplePos x="0" y="0"/>
                <wp:positionH relativeFrom="column">
                  <wp:posOffset>4171244</wp:posOffset>
                </wp:positionH>
                <wp:positionV relativeFrom="paragraph">
                  <wp:posOffset>20884</wp:posOffset>
                </wp:positionV>
                <wp:extent cx="5429956" cy="5396089"/>
                <wp:effectExtent l="0" t="0" r="0" b="0"/>
                <wp:wrapNone/>
                <wp:docPr id="20" name="Rectangle 20"/>
                <wp:cNvGraphicFramePr/>
                <a:graphic xmlns:a="http://schemas.openxmlformats.org/drawingml/2006/main">
                  <a:graphicData uri="http://schemas.microsoft.com/office/word/2010/wordprocessingShape">
                    <wps:wsp>
                      <wps:cNvSpPr/>
                      <wps:spPr>
                        <a:xfrm>
                          <a:off x="0" y="0"/>
                          <a:ext cx="5429956" cy="53960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B2A5D" w14:textId="77777777" w:rsidR="008651A6"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Das Geschäftsmodell ist sehr Anlagenarm und erfordert wenige Investitionen zur Unternehmensgründung. </w:t>
                            </w:r>
                          </w:p>
                          <w:p w14:paraId="7B8FCEEF" w14:textId="77777777" w:rsidR="008651A6" w:rsidRDefault="008651A6" w:rsidP="001B06EE">
                            <w:pPr>
                              <w:spacing w:line="276" w:lineRule="auto"/>
                              <w:rPr>
                                <w:rFonts w:ascii="Arial" w:hAnsi="Arial" w:cs="Arial"/>
                                <w:color w:val="000000" w:themeColor="text1"/>
                                <w:sz w:val="24"/>
                                <w:lang w:val="de-DE"/>
                              </w:rPr>
                            </w:pPr>
                          </w:p>
                          <w:p w14:paraId="53EDDEC8" w14:textId="32746BFB" w:rsidR="008651A6"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Auch wenn für die Entwicklung PCs benötigt werden, besitzen die meisten Entwickler eigene Hardware auf der gearbeitet werden kann. Lizenzkosten sind ebenfalls sehr gering, aufgrund der gewählten Technologien. </w:t>
                            </w:r>
                          </w:p>
                          <w:p w14:paraId="2C92AFEC" w14:textId="1273C82E" w:rsidR="008651A6" w:rsidRDefault="008651A6" w:rsidP="001B06EE">
                            <w:pPr>
                              <w:spacing w:line="276" w:lineRule="auto"/>
                              <w:rPr>
                                <w:rFonts w:ascii="Arial" w:hAnsi="Arial" w:cs="Arial"/>
                                <w:color w:val="000000" w:themeColor="text1"/>
                                <w:sz w:val="24"/>
                                <w:lang w:val="de-DE"/>
                              </w:rPr>
                            </w:pPr>
                          </w:p>
                          <w:p w14:paraId="7ED33F36" w14:textId="2B085B78" w:rsidR="008651A6" w:rsidRPr="001B06EE"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Die meisten Kosten befinden sich in den Materialaufwendungen (Serverkosten) und Personalkosten.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4CFAF" id="Rectangle 20" o:spid="_x0000_s1085" style="position:absolute;margin-left:328.45pt;margin-top:1.65pt;width:427.55pt;height:4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" filled="f" stroked="f" strokeweight="1pt">
                <v:textbox>
                  <w:txbxContent>
                    <w:p w14:paraId="5DFB2A5D" w14:textId="77777777" w:rsidR="008651A6"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Das Geschäftsmodell ist sehr Anlagenarm und erfordert wenige Investitionen zur Unternehmensgründung. </w:t>
                      </w:r>
                    </w:p>
                    <w:p w14:paraId="7B8FCEEF" w14:textId="77777777" w:rsidR="008651A6" w:rsidRDefault="008651A6" w:rsidP="001B06EE">
                      <w:pPr>
                        <w:spacing w:line="276" w:lineRule="auto"/>
                        <w:rPr>
                          <w:rFonts w:ascii="Arial" w:hAnsi="Arial" w:cs="Arial"/>
                          <w:color w:val="000000" w:themeColor="text1"/>
                          <w:sz w:val="24"/>
                          <w:lang w:val="de-DE"/>
                        </w:rPr>
                      </w:pPr>
                    </w:p>
                    <w:p w14:paraId="53EDDEC8" w14:textId="32746BFB" w:rsidR="008651A6"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Auch wenn für die Entwicklung PCs benötigt werden, besitzen die meisten Entwickler eigene Hardware auf der gearbeitet werden kann. Lizenzkosten sind ebenfalls sehr gering, aufgrund der gewählten Technologien. </w:t>
                      </w:r>
                    </w:p>
                    <w:p w14:paraId="2C92AFEC" w14:textId="1273C82E" w:rsidR="008651A6" w:rsidRDefault="008651A6" w:rsidP="001B06EE">
                      <w:pPr>
                        <w:spacing w:line="276" w:lineRule="auto"/>
                        <w:rPr>
                          <w:rFonts w:ascii="Arial" w:hAnsi="Arial" w:cs="Arial"/>
                          <w:color w:val="000000" w:themeColor="text1"/>
                          <w:sz w:val="24"/>
                          <w:lang w:val="de-DE"/>
                        </w:rPr>
                      </w:pPr>
                    </w:p>
                    <w:p w14:paraId="7ED33F36" w14:textId="2B085B78" w:rsidR="008651A6" w:rsidRPr="001B06EE" w:rsidRDefault="008651A6"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Die meisten Kosten befinden sich in den Materialaufwendungen (Serverkosten) und Personalkosten. </w:t>
                      </w:r>
                    </w:p>
                  </w:txbxContent>
                </v:textbox>
              </v:rect>
            </w:pict>
          </mc:Fallback>
        </mc:AlternateContent>
      </w:r>
      <w:r w:rsidR="0007677A">
        <w:rPr>
          <w:noProof/>
          <w:lang w:val="de-DE"/>
        </w:rPr>
        <w:object w:dxaOrig="6374" w:dyaOrig="3015" w14:anchorId="2F0B81B2">
          <v:shape id="_x0000_i1038" type="#_x0000_t75" style="width:319.1pt;height:151.1pt" o:ole="">
            <v:imagedata r:id="rId27" o:title=""/>
          </v:shape>
          <o:OLEObject Type="Link" ProgID="Excel.Sheet.12" ShapeID="_x0000_i1038" DrawAspect="Content" r:id="rId28" UpdateMode="Always">
            <o:LinkType>Bitmap</o:LinkType>
            <o:LockedField>false</o:LockedField>
          </o:OLEObject>
        </w:object>
      </w:r>
    </w:p>
    <w:p w14:paraId="002A05A1" w14:textId="1FC49F09" w:rsidR="001D4953" w:rsidRDefault="001D4953">
      <w:pPr>
        <w:widowControl/>
        <w:jc w:val="left"/>
        <w:rPr>
          <w:noProof/>
          <w:lang w:val="de-DE"/>
        </w:rPr>
      </w:pPr>
    </w:p>
    <w:p w14:paraId="5515F223" w14:textId="45F708B3" w:rsidR="00C87B06" w:rsidRDefault="00C87B06">
      <w:pPr>
        <w:widowControl/>
        <w:jc w:val="left"/>
        <w:rPr>
          <w:noProof/>
          <w:lang w:val="de-DE"/>
        </w:rPr>
      </w:pPr>
      <w:r>
        <w:rPr>
          <w:noProof/>
          <w:lang w:val="de-DE"/>
        </w:rPr>
        <w:br w:type="page"/>
      </w:r>
    </w:p>
    <w:p w14:paraId="2CDDAE73" w14:textId="2A8C071C" w:rsidR="00C234D6" w:rsidRPr="00264EF0" w:rsidRDefault="008D1B7A" w:rsidP="00C234D6">
      <w:pPr>
        <w:pStyle w:val="OMS"/>
        <w:rPr>
          <w:rFonts w:ascii="Arial" w:hAnsi="Arial" w:cs="Arial"/>
          <w:caps/>
          <w:noProof/>
          <w:color w:val="262626" w:themeColor="text1" w:themeTint="D9"/>
          <w:sz w:val="44"/>
          <w:szCs w:val="52"/>
          <w:lang w:val="de-DE"/>
        </w:rPr>
      </w:pPr>
      <w:r>
        <w:rPr>
          <w:rFonts w:ascii="Arial" w:hAnsi="Arial" w:cs="Arial"/>
          <w:caps/>
          <w:noProof/>
          <w:color w:val="262626" w:themeColor="text1" w:themeTint="D9"/>
          <w:sz w:val="40"/>
          <w:szCs w:val="48"/>
          <w:lang w:val="de-DE"/>
        </w:rPr>
        <w:lastRenderedPageBreak/>
        <w:t>Liquiditätsplanung</w:t>
      </w:r>
    </w:p>
    <w:p w14:paraId="4EDE8B64" w14:textId="416629CF" w:rsidR="00877431" w:rsidRDefault="00877431">
      <w:pPr>
        <w:widowControl/>
        <w:jc w:val="left"/>
        <w:rPr>
          <w:noProof/>
          <w:lang w:val="de-DE"/>
        </w:rPr>
      </w:pPr>
    </w:p>
    <w:p w14:paraId="3A1E061F" w14:textId="075EC7F0" w:rsidR="00C234D6" w:rsidRPr="00264EF0" w:rsidRDefault="001B06EE">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59264" behindDoc="0" locked="0" layoutInCell="1" allowOverlap="1" wp14:anchorId="6B6D5325" wp14:editId="7A45FA59">
                <wp:simplePos x="0" y="0"/>
                <wp:positionH relativeFrom="column">
                  <wp:posOffset>4746978</wp:posOffset>
                </wp:positionH>
                <wp:positionV relativeFrom="paragraph">
                  <wp:posOffset>77329</wp:posOffset>
                </wp:positionV>
                <wp:extent cx="4888089" cy="1004711"/>
                <wp:effectExtent l="0" t="0" r="0" b="0"/>
                <wp:wrapNone/>
                <wp:docPr id="21" name="Rectangle 21"/>
                <wp:cNvGraphicFramePr/>
                <a:graphic xmlns:a="http://schemas.openxmlformats.org/drawingml/2006/main">
                  <a:graphicData uri="http://schemas.microsoft.com/office/word/2010/wordprocessingShape">
                    <wps:wsp>
                      <wps:cNvSpPr/>
                      <wps:spPr>
                        <a:xfrm>
                          <a:off x="0" y="0"/>
                          <a:ext cx="4888089" cy="10047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4C1DE" w14:textId="69927C18" w:rsidR="001B06EE" w:rsidRDefault="005C266E"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Liquiditätsplanung ergibt sich aus der GuV-Planung mit entsprechender Steuerberechnung, der Investitionsplanung und den Privateinlagen, sowie Privatentnahmen.</w:t>
                            </w:r>
                          </w:p>
                          <w:p w14:paraId="33AF86E0" w14:textId="6FD61743" w:rsidR="00120DF3" w:rsidRDefault="00120DF3" w:rsidP="001B06EE">
                            <w:pPr>
                              <w:spacing w:line="276" w:lineRule="auto"/>
                              <w:rPr>
                                <w:rFonts w:ascii="Arial" w:hAnsi="Arial" w:cs="Arial"/>
                                <w:color w:val="000000" w:themeColor="text1"/>
                                <w:sz w:val="24"/>
                                <w:lang w:val="de-DE"/>
                              </w:rPr>
                            </w:pPr>
                          </w:p>
                          <w:p w14:paraId="03476805" w14:textId="77777777" w:rsidR="00120DF3" w:rsidRPr="001B06EE" w:rsidRDefault="00120DF3" w:rsidP="001B06EE">
                            <w:pPr>
                              <w:spacing w:line="276" w:lineRule="auto"/>
                              <w:rPr>
                                <w:rFonts w:ascii="Arial" w:hAnsi="Arial" w:cs="Arial"/>
                                <w:color w:val="000000" w:themeColor="text1"/>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5325" id="Rectangle 21" o:spid="_x0000_s1086" style="position:absolute;margin-left:373.8pt;margin-top:6.1pt;width:384.9pt;height: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" filled="f" stroked="f" strokeweight="1pt">
                <v:textbox>
                  <w:txbxContent>
                    <w:p w14:paraId="5734C1DE" w14:textId="69927C18" w:rsidR="001B06EE" w:rsidRDefault="005C266E"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Liquiditätsplanung ergibt sich aus der GuV-Planung mit entsprechender Steuerberechnung, der Investitionsplanung und den Privateinlagen, sowie Privatentnahmen.</w:t>
                      </w:r>
                    </w:p>
                    <w:p w14:paraId="33AF86E0" w14:textId="6FD61743" w:rsidR="00120DF3" w:rsidRDefault="00120DF3" w:rsidP="001B06EE">
                      <w:pPr>
                        <w:spacing w:line="276" w:lineRule="auto"/>
                        <w:rPr>
                          <w:rFonts w:ascii="Arial" w:hAnsi="Arial" w:cs="Arial"/>
                          <w:color w:val="000000" w:themeColor="text1"/>
                          <w:sz w:val="24"/>
                          <w:lang w:val="de-DE"/>
                        </w:rPr>
                      </w:pPr>
                    </w:p>
                    <w:p w14:paraId="03476805" w14:textId="77777777" w:rsidR="00120DF3" w:rsidRPr="001B06EE" w:rsidRDefault="00120DF3" w:rsidP="001B06EE">
                      <w:pPr>
                        <w:spacing w:line="276" w:lineRule="auto"/>
                        <w:rPr>
                          <w:rFonts w:ascii="Arial" w:hAnsi="Arial" w:cs="Arial"/>
                          <w:color w:val="000000" w:themeColor="text1"/>
                          <w:sz w:val="24"/>
                          <w:lang w:val="de-DE"/>
                        </w:rPr>
                      </w:pPr>
                    </w:p>
                  </w:txbxContent>
                </v:textbox>
              </v:rect>
            </w:pict>
          </mc:Fallback>
        </mc:AlternateContent>
      </w:r>
      <w:r w:rsidR="0007677A">
        <w:rPr>
          <w:noProof/>
          <w:lang w:val="de-DE"/>
        </w:rPr>
        <w:object w:dxaOrig="7274" w:dyaOrig="7904" w14:anchorId="13DD7D87">
          <v:shape id="_x0000_i1040" type="#_x0000_t75" style="width:363.55pt;height:395.55pt" o:ole="">
            <v:imagedata r:id="rId29" o:title=""/>
          </v:shape>
          <o:OLEObject Type="Link" ProgID="Excel.Sheet.12" ShapeID="_x0000_i1040" DrawAspect="Content" r:id="rId30" UpdateMode="Always">
            <o:LinkType>Bitmap</o:LinkType>
            <o:LockedField>false</o:LockedField>
          </o:OLEObject>
        </w:object>
      </w:r>
      <w:r w:rsidR="00C234D6" w:rsidRPr="00264EF0">
        <w:rPr>
          <w:noProof/>
          <w:lang w:val="de-DE"/>
        </w:rPr>
        <w:br w:type="page"/>
      </w:r>
    </w:p>
    <w:p w14:paraId="299CCE9B" w14:textId="008C7C39" w:rsidR="00C234D6" w:rsidRPr="00264EF0" w:rsidRDefault="00C234D6" w:rsidP="00C234D6">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Lebenshaltungskosten</w:t>
      </w:r>
    </w:p>
    <w:p w14:paraId="27217CC3" w14:textId="57C4847C" w:rsidR="003F008B" w:rsidRDefault="001B06EE">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2336" behindDoc="0" locked="0" layoutInCell="1" allowOverlap="1" wp14:anchorId="31D93C7B" wp14:editId="332A66BF">
                <wp:simplePos x="0" y="0"/>
                <wp:positionH relativeFrom="column">
                  <wp:posOffset>4746978</wp:posOffset>
                </wp:positionH>
                <wp:positionV relativeFrom="paragraph">
                  <wp:posOffset>185138</wp:posOffset>
                </wp:positionV>
                <wp:extent cx="4888089" cy="5757333"/>
                <wp:effectExtent l="0" t="0" r="0" b="0"/>
                <wp:wrapNone/>
                <wp:docPr id="33" name="Rectangle 33"/>
                <wp:cNvGraphicFramePr/>
                <a:graphic xmlns:a="http://schemas.openxmlformats.org/drawingml/2006/main">
                  <a:graphicData uri="http://schemas.microsoft.com/office/word/2010/wordprocessingShape">
                    <wps:wsp>
                      <wps:cNvSpPr/>
                      <wps:spPr>
                        <a:xfrm>
                          <a:off x="0" y="0"/>
                          <a:ext cx="4888089" cy="57573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AFF41" w14:textId="5D2EA878" w:rsidR="001B06EE" w:rsidRPr="001B06EE" w:rsidRDefault="005A20C1"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Lebenshaltungskosten ergeben sich aus historischen Werten, sowie Erwartungswerten unter Berücksichtigung einer jährlichen Kostensteigerung von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3C7B" id="Rectangle 33" o:spid="_x0000_s1087" style="position:absolute;margin-left:373.8pt;margin-top:14.6pt;width:384.9pt;height:4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" filled="f" stroked="f" strokeweight="1pt">
                <v:textbox>
                  <w:txbxContent>
                    <w:p w14:paraId="1DFAFF41" w14:textId="5D2EA878" w:rsidR="001B06EE" w:rsidRPr="001B06EE" w:rsidRDefault="005A20C1"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Die Lebenshaltungskosten ergeben sich aus historischen Werten, sowie Erwartungswerten unter Berücksichtigung einer jährlichen Kostensteigerung von 3%.</w:t>
                      </w:r>
                    </w:p>
                  </w:txbxContent>
                </v:textbox>
              </v:rect>
            </w:pict>
          </mc:Fallback>
        </mc:AlternateContent>
      </w:r>
    </w:p>
    <w:p w14:paraId="2A340B28" w14:textId="662FEDD9" w:rsidR="00BB26B0" w:rsidRPr="00264EF0" w:rsidRDefault="0007677A">
      <w:pPr>
        <w:widowControl/>
        <w:jc w:val="left"/>
        <w:rPr>
          <w:noProof/>
          <w:lang w:val="de-DE"/>
        </w:rPr>
      </w:pPr>
      <w:r>
        <w:rPr>
          <w:noProof/>
          <w:lang w:val="de-DE"/>
        </w:rPr>
        <w:object w:dxaOrig="9314" w:dyaOrig="11414" w14:anchorId="166D2537">
          <v:shape id="_x0000_i1042" type="#_x0000_t75" style="width:367.1pt;height:449.8pt" o:ole="">
            <v:imagedata r:id="rId31" o:title=""/>
          </v:shape>
          <o:OLEObject Type="Link" ProgID="Excel.Sheet.12" ShapeID="_x0000_i1042" DrawAspect="Content" r:id="rId32" UpdateMode="Always">
            <o:LinkType>Bitmap</o:LinkType>
            <o:LockedField>false</o:LockedField>
          </o:OLEObject>
        </w:object>
      </w:r>
    </w:p>
    <w:p w14:paraId="06E65C3A" w14:textId="0C6F68EF" w:rsidR="00BB26B0" w:rsidRPr="00264EF0" w:rsidRDefault="00BB26B0" w:rsidP="00BB26B0">
      <w:pPr>
        <w:pStyle w:val="OMS"/>
        <w:rPr>
          <w:rFonts w:ascii="Arial" w:hAnsi="Arial" w:cs="Arial"/>
          <w:caps/>
          <w:noProof/>
          <w:color w:val="262626" w:themeColor="text1" w:themeTint="D9"/>
          <w:sz w:val="44"/>
          <w:szCs w:val="52"/>
          <w:lang w:val="de-DE"/>
        </w:rPr>
      </w:pPr>
      <w:r w:rsidRPr="00264EF0">
        <w:rPr>
          <w:rFonts w:ascii="Arial" w:hAnsi="Arial" w:cs="Arial"/>
          <w:caps/>
          <w:noProof/>
          <w:color w:val="262626" w:themeColor="text1" w:themeTint="D9"/>
          <w:sz w:val="40"/>
          <w:szCs w:val="48"/>
          <w:lang w:val="de-DE"/>
        </w:rPr>
        <w:lastRenderedPageBreak/>
        <w:t>Kapitalbedarfsplanung</w:t>
      </w:r>
    </w:p>
    <w:p w14:paraId="412D6E1E" w14:textId="71D145C2" w:rsidR="00E84745" w:rsidRPr="00264EF0" w:rsidRDefault="00E84745">
      <w:pPr>
        <w:widowControl/>
        <w:jc w:val="left"/>
        <w:rPr>
          <w:noProof/>
          <w:lang w:val="de-DE"/>
        </w:rPr>
      </w:pPr>
    </w:p>
    <w:p w14:paraId="7347E9E6" w14:textId="046E0A6F" w:rsidR="00E652E2" w:rsidRPr="00264EF0" w:rsidRDefault="001B06EE" w:rsidP="00B04597">
      <w:pPr>
        <w:widowControl/>
        <w:jc w:val="left"/>
        <w:rPr>
          <w:noProof/>
          <w:lang w:val="de-DE"/>
        </w:rPr>
      </w:pPr>
      <w:r w:rsidRPr="00264EF0">
        <w:rPr>
          <w:rFonts w:ascii="Arial" w:hAnsi="Arial" w:cs="Arial"/>
          <w:noProof/>
          <w:color w:val="404040" w:themeColor="text1" w:themeTint="BF"/>
          <w:sz w:val="56"/>
          <w:szCs w:val="96"/>
          <w:lang w:val="de-DE"/>
        </w:rPr>
        <mc:AlternateContent>
          <mc:Choice Requires="wps">
            <w:drawing>
              <wp:anchor distT="0" distB="0" distL="114300" distR="114300" simplePos="0" relativeHeight="251664384" behindDoc="0" locked="0" layoutInCell="1" allowOverlap="1" wp14:anchorId="4D17D923" wp14:editId="7CD5B489">
                <wp:simplePos x="0" y="0"/>
                <wp:positionH relativeFrom="column">
                  <wp:posOffset>4227689</wp:posOffset>
                </wp:positionH>
                <wp:positionV relativeFrom="paragraph">
                  <wp:posOffset>99907</wp:posOffset>
                </wp:positionV>
                <wp:extent cx="5463822" cy="1546577"/>
                <wp:effectExtent l="0" t="0" r="0" b="0"/>
                <wp:wrapNone/>
                <wp:docPr id="34" name="Rectangle 34"/>
                <wp:cNvGraphicFramePr/>
                <a:graphic xmlns:a="http://schemas.openxmlformats.org/drawingml/2006/main">
                  <a:graphicData uri="http://schemas.microsoft.com/office/word/2010/wordprocessingShape">
                    <wps:wsp>
                      <wps:cNvSpPr/>
                      <wps:spPr>
                        <a:xfrm>
                          <a:off x="0" y="0"/>
                          <a:ext cx="5463822" cy="15465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C36BF" w14:textId="5E0286C4" w:rsidR="001B06EE" w:rsidRDefault="00EB4CFB"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Der Kapitalbedarf ergibt sich aus der GuV-Planung und der Investitionsplanung. </w:t>
                            </w:r>
                          </w:p>
                          <w:p w14:paraId="21F8EBC4" w14:textId="65797A85" w:rsidR="00EB4CFB" w:rsidRDefault="00EB4CFB" w:rsidP="001B06EE">
                            <w:pPr>
                              <w:spacing w:line="276" w:lineRule="auto"/>
                              <w:rPr>
                                <w:rFonts w:ascii="Arial" w:hAnsi="Arial" w:cs="Arial"/>
                                <w:color w:val="000000" w:themeColor="text1"/>
                                <w:sz w:val="24"/>
                                <w:lang w:val="de-DE"/>
                              </w:rPr>
                            </w:pPr>
                          </w:p>
                          <w:p w14:paraId="005E22A0" w14:textId="478E75D7" w:rsidR="00EB4CFB" w:rsidRPr="001B06EE" w:rsidRDefault="00EB4CFB"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Das benötigte Startkapital exklusive der Lebensunterhaltkosten ist somit äußerst gering und birgt somit ein verhältnismäßig geringes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7D923" id="Rectangle 34" o:spid="_x0000_s1088" style="position:absolute;margin-left:332.9pt;margin-top:7.85pt;width:430.2pt;height:1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" filled="f" stroked="f" strokeweight="1pt">
                <v:textbox>
                  <w:txbxContent>
                    <w:p w14:paraId="2C7C36BF" w14:textId="5E0286C4" w:rsidR="001B06EE" w:rsidRDefault="00EB4CFB"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 xml:space="preserve">Der Kapitalbedarf ergibt sich aus der GuV-Planung und der Investitionsplanung. </w:t>
                      </w:r>
                    </w:p>
                    <w:p w14:paraId="21F8EBC4" w14:textId="65797A85" w:rsidR="00EB4CFB" w:rsidRDefault="00EB4CFB" w:rsidP="001B06EE">
                      <w:pPr>
                        <w:spacing w:line="276" w:lineRule="auto"/>
                        <w:rPr>
                          <w:rFonts w:ascii="Arial" w:hAnsi="Arial" w:cs="Arial"/>
                          <w:color w:val="000000" w:themeColor="text1"/>
                          <w:sz w:val="24"/>
                          <w:lang w:val="de-DE"/>
                        </w:rPr>
                      </w:pPr>
                    </w:p>
                    <w:p w14:paraId="005E22A0" w14:textId="478E75D7" w:rsidR="00EB4CFB" w:rsidRPr="001B06EE" w:rsidRDefault="00EB4CFB" w:rsidP="001B06EE">
                      <w:pPr>
                        <w:spacing w:line="276" w:lineRule="auto"/>
                        <w:rPr>
                          <w:rFonts w:ascii="Arial" w:hAnsi="Arial" w:cs="Arial"/>
                          <w:color w:val="000000" w:themeColor="text1"/>
                          <w:sz w:val="24"/>
                          <w:lang w:val="de-DE"/>
                        </w:rPr>
                      </w:pPr>
                      <w:r>
                        <w:rPr>
                          <w:rFonts w:ascii="Arial" w:hAnsi="Arial" w:cs="Arial"/>
                          <w:color w:val="000000" w:themeColor="text1"/>
                          <w:sz w:val="24"/>
                          <w:lang w:val="de-DE"/>
                        </w:rPr>
                        <w:t>Das benötigte Startkapital exklusive der Lebensunterhaltkosten ist somit äußerst gering und birgt somit ein verhältnismäßig geringes Risiko.</w:t>
                      </w:r>
                    </w:p>
                  </w:txbxContent>
                </v:textbox>
              </v:rect>
            </w:pict>
          </mc:Fallback>
        </mc:AlternateContent>
      </w:r>
      <w:r w:rsidR="0007677A">
        <w:rPr>
          <w:noProof/>
          <w:lang w:val="de-DE"/>
        </w:rPr>
        <w:object w:dxaOrig="6434" w:dyaOrig="5414" w14:anchorId="2446E50F">
          <v:shape id="_x0000_i1044" type="#_x0000_t75" style="width:321.8pt;height:271.1pt" o:ole="">
            <v:imagedata r:id="rId33" o:title=""/>
          </v:shape>
          <o:OLEObject Type="Link" ProgID="Excel.Sheet.12" ShapeID="_x0000_i1044" DrawAspect="Content" r:id="rId34" UpdateMode="Always">
            <o:LinkType>Bitmap</o:LinkType>
            <o:LockedField>false</o:LockedField>
          </o:OLEObject>
        </w:object>
      </w:r>
    </w:p>
    <w:sectPr w:rsidR="00E652E2" w:rsidRPr="00264EF0" w:rsidSect="00C52478">
      <w:headerReference w:type="default" r:id="rId35"/>
      <w:footerReference w:type="default" r:id="rId36"/>
      <w:pgSz w:w="16838" w:h="11906" w:orient="landscape"/>
      <w:pgMar w:top="720" w:right="720" w:bottom="720" w:left="720" w:header="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186" w14:textId="77777777" w:rsidR="00B0285E" w:rsidRDefault="00B0285E">
      <w:r>
        <w:separator/>
      </w:r>
    </w:p>
  </w:endnote>
  <w:endnote w:type="continuationSeparator" w:id="0">
    <w:p w14:paraId="18147B89" w14:textId="77777777" w:rsidR="00B0285E" w:rsidRDefault="00B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5C8F" w14:textId="46445C0F" w:rsidR="00B33702" w:rsidRDefault="00000000">
    <w:pPr>
      <w:pStyle w:val="Footer"/>
    </w:pPr>
    <w:r>
      <w:rPr>
        <w:noProof/>
      </w:rPr>
      <w:drawing>
        <wp:anchor distT="0" distB="0" distL="114300" distR="114300" simplePos="0" relativeHeight="251661824" behindDoc="0" locked="0" layoutInCell="1" allowOverlap="1" wp14:anchorId="2C08D5C4" wp14:editId="7C2477D3">
          <wp:simplePos x="0" y="0"/>
          <wp:positionH relativeFrom="column">
            <wp:posOffset>5080</wp:posOffset>
          </wp:positionH>
          <wp:positionV relativeFrom="paragraph">
            <wp:posOffset>-17216</wp:posOffset>
          </wp:positionV>
          <wp:extent cx="329184" cy="310896"/>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9184" cy="31089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3FAF9951" wp14:editId="4E9991BD">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EC981" w14:textId="77777777" w:rsidR="00B33702"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AF9951" id="_x0000_t202" coordsize="21600,21600" o:spt="202" path="m,l,21600r21600,l21600,xe">
              <v:stroke joinstyle="miter"/>
              <v:path gradientshapeok="t" o:connecttype="rect"/>
            </v:shapetype>
            <v:shape id="Text Box 2" o:spid="_x0000_s1089" type="#_x0000_t202" style="position:absolute;margin-left:92.8pt;margin-top:0;width:2in;height:2in;z-index:2516597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BEC981" w14:textId="77777777" w:rsidR="00B33702"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E9ED" w14:textId="1A0FCAF2" w:rsidR="00355B8B" w:rsidRDefault="00355B8B">
    <w:pPr>
      <w:pStyle w:val="Footer"/>
    </w:pPr>
    <w:r>
      <w:rPr>
        <w:noProof/>
      </w:rPr>
      <mc:AlternateContent>
        <mc:Choice Requires="wps">
          <w:drawing>
            <wp:anchor distT="0" distB="0" distL="114300" distR="114300" simplePos="0" relativeHeight="251655680" behindDoc="0" locked="0" layoutInCell="1" allowOverlap="1" wp14:anchorId="0F4D5727" wp14:editId="6AE96B98">
              <wp:simplePos x="0" y="0"/>
              <wp:positionH relativeFrom="margin">
                <wp:posOffset>9712960</wp:posOffset>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8A93C" w14:textId="77777777" w:rsidR="00355B8B" w:rsidRPr="009A054A" w:rsidRDefault="00355B8B" w:rsidP="00355B8B">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4D5727" id="_x0000_t202" coordsize="21600,21600" o:spt="202" path="m,l,21600r21600,l21600,xe">
              <v:stroke joinstyle="miter"/>
              <v:path gradientshapeok="t" o:connecttype="rect"/>
            </v:shapetype>
            <v:shape id="Text Box 18" o:spid="_x0000_s1090" type="#_x0000_t202" style="position:absolute;margin-left:764.8pt;margin-top:0;width:2in;height:2in;z-index:2516556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" filled="f" stroked="f" strokeweight=".5pt">
              <v:textbox style="mso-fit-shape-to-text:t" inset="0,0,0,0">
                <w:txbxContent>
                  <w:p w14:paraId="29F8A93C" w14:textId="77777777" w:rsidR="00355B8B" w:rsidRPr="009A054A" w:rsidRDefault="00355B8B" w:rsidP="00355B8B">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9247" w14:textId="5F9E5D00" w:rsidR="005B55B4" w:rsidRDefault="009A054A" w:rsidP="009A054A">
    <w:pPr>
      <w:pStyle w:val="Footer"/>
      <w:tabs>
        <w:tab w:val="clear" w:pos="4153"/>
        <w:tab w:val="clear" w:pos="8306"/>
        <w:tab w:val="right" w:pos="15398"/>
      </w:tabs>
    </w:pPr>
    <w:r>
      <w:rPr>
        <w:noProof/>
      </w:rPr>
      <mc:AlternateContent>
        <mc:Choice Requires="wps">
          <w:drawing>
            <wp:anchor distT="0" distB="0" distL="114300" distR="114300" simplePos="0" relativeHeight="251657728" behindDoc="0" locked="0" layoutInCell="1" allowOverlap="1" wp14:anchorId="41A5FDE3" wp14:editId="047DFA5F">
              <wp:simplePos x="0" y="0"/>
              <wp:positionH relativeFrom="margin">
                <wp:posOffset>9768840</wp:posOffset>
              </wp:positionH>
              <wp:positionV relativeFrom="paragraph">
                <wp:posOffset>0</wp:posOffset>
              </wp:positionV>
              <wp:extent cx="1662430" cy="1828800"/>
              <wp:effectExtent l="0" t="0" r="13970" b="8890"/>
              <wp:wrapNone/>
              <wp:docPr id="10" name="Text Box 10"/>
              <wp:cNvGraphicFramePr/>
              <a:graphic xmlns:a="http://schemas.openxmlformats.org/drawingml/2006/main">
                <a:graphicData uri="http://schemas.microsoft.com/office/word/2010/wordprocessingShape">
                  <wps:wsp>
                    <wps:cNvSpPr txBox="1"/>
                    <wps:spPr>
                      <a:xfrm>
                        <a:off x="0" y="0"/>
                        <a:ext cx="16624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D1771" w14:textId="77777777" w:rsidR="005B55B4" w:rsidRPr="009A054A" w:rsidRDefault="005B55B4">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41A5FDE3" id="_x0000_t202" coordsize="21600,21600" o:spt="202" path="m,l,21600r21600,l21600,xe">
              <v:stroke joinstyle="miter"/>
              <v:path gradientshapeok="t" o:connecttype="rect"/>
            </v:shapetype>
            <v:shape id="Text Box 10" o:spid="_x0000_s1091" type="#_x0000_t202" style="position:absolute;margin-left:769.2pt;margin-top:0;width:130.9pt;height:2in;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" filled="f" stroked="f" strokeweight=".5pt">
              <v:textbox style="mso-fit-shape-to-text:t" inset="0,0,0,0">
                <w:txbxContent>
                  <w:p w14:paraId="24FD1771" w14:textId="77777777" w:rsidR="005B55B4" w:rsidRPr="009A054A" w:rsidRDefault="005B55B4">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v:textbox>
              <w10:wrap anchorx="margin"/>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B939" w14:textId="3E2F7692" w:rsidR="00180FCF" w:rsidRDefault="00180FCF" w:rsidP="009A054A">
    <w:pPr>
      <w:pStyle w:val="Footer"/>
      <w:tabs>
        <w:tab w:val="clear" w:pos="4153"/>
        <w:tab w:val="clear" w:pos="8306"/>
        <w:tab w:val="right" w:pos="15398"/>
      </w:tabs>
    </w:pPr>
    <w:r>
      <w:rPr>
        <w:noProof/>
      </w:rPr>
      <mc:AlternateContent>
        <mc:Choice Requires="wps">
          <w:drawing>
            <wp:anchor distT="0" distB="0" distL="114300" distR="114300" simplePos="0" relativeHeight="251690496" behindDoc="0" locked="0" layoutInCell="1" allowOverlap="1" wp14:anchorId="1E81A5C3" wp14:editId="6EC0EC73">
              <wp:simplePos x="0" y="0"/>
              <wp:positionH relativeFrom="margin">
                <wp:posOffset>9768840</wp:posOffset>
              </wp:positionH>
              <wp:positionV relativeFrom="paragraph">
                <wp:posOffset>0</wp:posOffset>
              </wp:positionV>
              <wp:extent cx="1662430" cy="1828800"/>
              <wp:effectExtent l="0" t="0" r="13970" b="8890"/>
              <wp:wrapNone/>
              <wp:docPr id="9" name="Text Box 9"/>
              <wp:cNvGraphicFramePr/>
              <a:graphic xmlns:a="http://schemas.openxmlformats.org/drawingml/2006/main">
                <a:graphicData uri="http://schemas.microsoft.com/office/word/2010/wordprocessingShape">
                  <wps:wsp>
                    <wps:cNvSpPr txBox="1"/>
                    <wps:spPr>
                      <a:xfrm>
                        <a:off x="0" y="0"/>
                        <a:ext cx="16624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960B5" w14:textId="77777777" w:rsidR="00180FCF" w:rsidRPr="009A054A" w:rsidRDefault="00180FCF">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E81A5C3" id="_x0000_t202" coordsize="21600,21600" o:spt="202" path="m,l,21600r21600,l21600,xe">
              <v:stroke joinstyle="miter"/>
              <v:path gradientshapeok="t" o:connecttype="rect"/>
            </v:shapetype>
            <v:shape id="Text Box 9" o:spid="_x0000_s1092" type="#_x0000_t202" style="position:absolute;margin-left:769.2pt;margin-top:0;width:130.9pt;height:2in;z-index:251690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" filled="f" stroked="f" strokeweight=".5pt">
              <v:textbox style="mso-fit-shape-to-text:t" inset="0,0,0,0">
                <w:txbxContent>
                  <w:p w14:paraId="248960B5" w14:textId="77777777" w:rsidR="00180FCF" w:rsidRPr="009A054A" w:rsidRDefault="00180FCF">
                    <w:pPr>
                      <w:pStyle w:val="Footer"/>
                      <w:rPr>
                        <w:rFonts w:ascii="Arial" w:hAnsi="Arial" w:cs="Arial"/>
                        <w:sz w:val="24"/>
                        <w:szCs w:val="24"/>
                      </w:rPr>
                    </w:pPr>
                    <w:r w:rsidRPr="009A054A">
                      <w:rPr>
                        <w:rFonts w:ascii="Arial" w:hAnsi="Arial" w:cs="Arial"/>
                        <w:sz w:val="24"/>
                        <w:szCs w:val="24"/>
                      </w:rPr>
                      <w:fldChar w:fldCharType="begin"/>
                    </w:r>
                    <w:r w:rsidRPr="009A054A">
                      <w:rPr>
                        <w:rFonts w:ascii="Arial" w:hAnsi="Arial" w:cs="Arial"/>
                        <w:sz w:val="24"/>
                        <w:szCs w:val="24"/>
                      </w:rPr>
                      <w:instrText xml:space="preserve"> PAGE  \* MERGEFORMAT </w:instrText>
                    </w:r>
                    <w:r w:rsidRPr="009A054A">
                      <w:rPr>
                        <w:rFonts w:ascii="Arial" w:hAnsi="Arial" w:cs="Arial"/>
                        <w:sz w:val="24"/>
                        <w:szCs w:val="24"/>
                      </w:rPr>
                      <w:fldChar w:fldCharType="separate"/>
                    </w:r>
                    <w:r w:rsidRPr="009A054A">
                      <w:rPr>
                        <w:rFonts w:ascii="Arial" w:hAnsi="Arial" w:cs="Arial"/>
                        <w:sz w:val="24"/>
                        <w:szCs w:val="24"/>
                      </w:rPr>
                      <w:t>1</w:t>
                    </w:r>
                    <w:r w:rsidRPr="009A054A">
                      <w:rPr>
                        <w:rFonts w:ascii="Arial" w:hAnsi="Arial" w:cs="Arial"/>
                        <w:sz w:val="24"/>
                        <w:szCs w:val="24"/>
                      </w:rPr>
                      <w:fldChar w:fldCharType="end"/>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3E74" w14:textId="77777777" w:rsidR="00B0285E" w:rsidRDefault="00B0285E">
      <w:r>
        <w:separator/>
      </w:r>
    </w:p>
  </w:footnote>
  <w:footnote w:type="continuationSeparator" w:id="0">
    <w:p w14:paraId="70149650" w14:textId="77777777" w:rsidR="00B0285E" w:rsidRDefault="00B0285E">
      <w:r>
        <w:continuationSeparator/>
      </w:r>
    </w:p>
  </w:footnote>
  <w:footnote w:id="1">
    <w:p w14:paraId="2F4FBF26" w14:textId="53F688E7" w:rsidR="008C738E" w:rsidRPr="004E21DC" w:rsidRDefault="008C738E">
      <w:pPr>
        <w:pStyle w:val="FootnoteText"/>
        <w:rPr>
          <w:lang w:val="de-DE"/>
        </w:rPr>
      </w:pPr>
      <w:r w:rsidRPr="004E21DC">
        <w:rPr>
          <w:rStyle w:val="FootnoteReference"/>
          <w:lang w:val="de-DE"/>
        </w:rPr>
        <w:footnoteRef/>
      </w:r>
      <w:r w:rsidRPr="004E21DC">
        <w:rPr>
          <w:lang w:val="de-DE"/>
        </w:rPr>
        <w:t xml:space="preserve"> </w:t>
      </w:r>
      <w:hyperlink r:id="rId1" w:history="1">
        <w:r w:rsidRPr="004E21DC">
          <w:rPr>
            <w:rStyle w:val="Hyperlink"/>
            <w:lang w:val="de-DE"/>
          </w:rPr>
          <w:t>https://www.destatis.de/DE/Themen/Branchen-Unternehmen/Unternehmen/Kleine-Unternehmen-Mittlere-Unternehmen/_inhalt.html</w:t>
        </w:r>
      </w:hyperlink>
      <w:r w:rsidRPr="004E21DC">
        <w:rPr>
          <w:lang w:val="de-DE"/>
        </w:rPr>
        <w:t xml:space="preserve"> </w:t>
      </w:r>
    </w:p>
  </w:footnote>
  <w:footnote w:id="2">
    <w:p w14:paraId="44018ED1" w14:textId="00F8F736" w:rsidR="00650A47" w:rsidRPr="004E21DC" w:rsidRDefault="005068A9">
      <w:pPr>
        <w:pStyle w:val="FootnoteText"/>
        <w:rPr>
          <w:lang w:val="de-DE"/>
        </w:rPr>
      </w:pPr>
      <w:r w:rsidRPr="004E21DC">
        <w:rPr>
          <w:rStyle w:val="FootnoteReference"/>
          <w:lang w:val="de-DE"/>
        </w:rPr>
        <w:footnoteRef/>
      </w:r>
      <w:r w:rsidRPr="004E21DC">
        <w:rPr>
          <w:lang w:val="de-DE"/>
        </w:rPr>
        <w:t xml:space="preserve"> </w:t>
      </w:r>
      <w:hyperlink r:id="rId2" w:history="1">
        <w:r w:rsidR="003C7B18" w:rsidRPr="004E21DC">
          <w:rPr>
            <w:rStyle w:val="Hyperlink"/>
            <w:lang w:val="de-DE"/>
          </w:rPr>
          <w:t>https://www.wuerzburg.ihk.de/fileadmin/user_upload/PDF/Innovation_Umwelt/E-Business/ERP-Systeme_Broschure_NEU.pdf</w:t>
        </w:r>
      </w:hyperlink>
    </w:p>
  </w:footnote>
  <w:footnote w:id="3">
    <w:p w14:paraId="162A2092" w14:textId="4C87EDD7" w:rsidR="00382830" w:rsidRPr="00382830" w:rsidRDefault="00382830">
      <w:pPr>
        <w:pStyle w:val="FootnoteText"/>
        <w:rPr>
          <w:lang w:val="de-DE"/>
        </w:rPr>
      </w:pPr>
      <w:r>
        <w:rPr>
          <w:rStyle w:val="FootnoteReference"/>
        </w:rPr>
        <w:footnoteRef/>
      </w:r>
      <w:r>
        <w:t xml:space="preserve"> </w:t>
      </w:r>
      <w:r w:rsidRPr="004E21DC">
        <w:rPr>
          <w:lang w:val="de-DE"/>
        </w:rPr>
        <w:t>Die Funktionalität vieler Lösungen ist stark von Zusatzmodulen abhängig die wiederum die Integration und Kosten stark beeinflussen</w:t>
      </w:r>
      <w:r>
        <w:rPr>
          <w:lang w:val="de-DE"/>
        </w:rPr>
        <w:t>.</w:t>
      </w:r>
      <w:r w:rsidR="007748D7">
        <w:rPr>
          <w:lang w:val="de-DE"/>
        </w:rPr>
        <w:t xml:space="preserve"> Angaben sind </w:t>
      </w:r>
      <w:r w:rsidR="00FB155E">
        <w:rPr>
          <w:lang w:val="de-DE"/>
        </w:rPr>
        <w:t>weitestgehend</w:t>
      </w:r>
      <w:r w:rsidR="007748D7">
        <w:rPr>
          <w:lang w:val="de-DE"/>
        </w:rPr>
        <w:t xml:space="preserve"> Mindestpreise.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D304" w14:textId="42749ABD" w:rsidR="005B55B4" w:rsidRDefault="00355B8B">
    <w:pPr>
      <w:pStyle w:val="Header"/>
    </w:pPr>
    <w:r>
      <w:rPr>
        <w:noProof/>
      </w:rPr>
      <mc:AlternateContent>
        <mc:Choice Requires="wps">
          <w:drawing>
            <wp:anchor distT="0" distB="0" distL="114300" distR="114300" simplePos="0" relativeHeight="251653632" behindDoc="1" locked="0" layoutInCell="1" allowOverlap="1" wp14:anchorId="0A420A91" wp14:editId="70485DCD">
              <wp:simplePos x="0" y="0"/>
              <wp:positionH relativeFrom="column">
                <wp:posOffset>-457200</wp:posOffset>
              </wp:positionH>
              <wp:positionV relativeFrom="paragraph">
                <wp:posOffset>959556</wp:posOffset>
              </wp:positionV>
              <wp:extent cx="10690578" cy="6579093"/>
              <wp:effectExtent l="0" t="0" r="0" b="0"/>
              <wp:wrapNone/>
              <wp:docPr id="12" name="Rectangle 12"/>
              <wp:cNvGraphicFramePr/>
              <a:graphic xmlns:a="http://schemas.openxmlformats.org/drawingml/2006/main">
                <a:graphicData uri="http://schemas.microsoft.com/office/word/2010/wordprocessingShape">
                  <wps:wsp>
                    <wps:cNvSpPr/>
                    <wps:spPr>
                      <a:xfrm>
                        <a:off x="0" y="0"/>
                        <a:ext cx="10690578" cy="6579093"/>
                      </a:xfrm>
                      <a:prstGeom prst="rect">
                        <a:avLst/>
                      </a:prstGeom>
                      <a:gradFill flip="none" rotWithShape="1">
                        <a:gsLst>
                          <a:gs pos="100000">
                            <a:schemeClr val="bg1">
                              <a:lumMod val="75000"/>
                            </a:schemeClr>
                          </a:gs>
                          <a:gs pos="0">
                            <a:schemeClr val="bg1"/>
                          </a:gs>
                        </a:gsLst>
                        <a:lin ang="54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1B6B" id="Rectangle 12" o:spid="_x0000_s1026" style="position:absolute;margin-left:-36pt;margin-top:75.55pt;width:841.8pt;height:5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" fillcolor="white [3212]" stroked="f" strokeweight="1pt">
              <v:fill color2="#bfbfbf [2412]" rotate="t" focus="100%" type="gradient">
                <o:fill v:ext="view" type="gradientUnscaled"/>
              </v:fill>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592B" w14:textId="38808256" w:rsidR="00355B8B" w:rsidRDefault="00355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4BE"/>
    <w:multiLevelType w:val="hybridMultilevel"/>
    <w:tmpl w:val="775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6AB"/>
    <w:multiLevelType w:val="hybridMultilevel"/>
    <w:tmpl w:val="8C2877F4"/>
    <w:lvl w:ilvl="0" w:tplc="A884588C">
      <w:start w:val="1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5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D28C1"/>
    <w:multiLevelType w:val="hybridMultilevel"/>
    <w:tmpl w:val="01FC85CE"/>
    <w:lvl w:ilvl="0" w:tplc="4ED6E5D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01AE1"/>
    <w:multiLevelType w:val="hybridMultilevel"/>
    <w:tmpl w:val="B3F2F444"/>
    <w:lvl w:ilvl="0" w:tplc="E1CE2AA8">
      <w:start w:val="1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8350DF"/>
    <w:multiLevelType w:val="hybridMultilevel"/>
    <w:tmpl w:val="6EE6C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9758D"/>
    <w:multiLevelType w:val="hybridMultilevel"/>
    <w:tmpl w:val="5F4A0AD8"/>
    <w:lvl w:ilvl="0" w:tplc="72221E4A">
      <w:start w:val="1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706428"/>
    <w:multiLevelType w:val="hybridMultilevel"/>
    <w:tmpl w:val="1480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82CAE"/>
    <w:multiLevelType w:val="hybridMultilevel"/>
    <w:tmpl w:val="F2565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67F2F"/>
    <w:multiLevelType w:val="hybridMultilevel"/>
    <w:tmpl w:val="1C765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A39F1"/>
    <w:multiLevelType w:val="hybridMultilevel"/>
    <w:tmpl w:val="6394A60E"/>
    <w:lvl w:ilvl="0" w:tplc="36E8D2E6">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25864"/>
    <w:multiLevelType w:val="hybridMultilevel"/>
    <w:tmpl w:val="6D30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047B0"/>
    <w:multiLevelType w:val="hybridMultilevel"/>
    <w:tmpl w:val="96DAADE2"/>
    <w:lvl w:ilvl="0" w:tplc="C18A5AD2">
      <w:start w:val="1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21370B"/>
    <w:multiLevelType w:val="hybridMultilevel"/>
    <w:tmpl w:val="D226874E"/>
    <w:lvl w:ilvl="0" w:tplc="B6349DB6">
      <w:start w:val="1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D60F71"/>
    <w:multiLevelType w:val="hybridMultilevel"/>
    <w:tmpl w:val="9F668A18"/>
    <w:lvl w:ilvl="0" w:tplc="D0ACF2DC">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F0166"/>
    <w:multiLevelType w:val="hybridMultilevel"/>
    <w:tmpl w:val="90D6D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8333067">
    <w:abstractNumId w:val="5"/>
  </w:num>
  <w:num w:numId="2" w16cid:durableId="1068764680">
    <w:abstractNumId w:val="11"/>
  </w:num>
  <w:num w:numId="3" w16cid:durableId="684016474">
    <w:abstractNumId w:val="0"/>
  </w:num>
  <w:num w:numId="4" w16cid:durableId="544022765">
    <w:abstractNumId w:val="9"/>
  </w:num>
  <w:num w:numId="5" w16cid:durableId="1715619754">
    <w:abstractNumId w:val="8"/>
  </w:num>
  <w:num w:numId="6" w16cid:durableId="802625273">
    <w:abstractNumId w:val="2"/>
  </w:num>
  <w:num w:numId="7" w16cid:durableId="1920827263">
    <w:abstractNumId w:val="7"/>
  </w:num>
  <w:num w:numId="8" w16cid:durableId="465972036">
    <w:abstractNumId w:val="15"/>
  </w:num>
  <w:num w:numId="9" w16cid:durableId="216160957">
    <w:abstractNumId w:val="1"/>
  </w:num>
  <w:num w:numId="10" w16cid:durableId="2081100346">
    <w:abstractNumId w:val="4"/>
  </w:num>
  <w:num w:numId="11" w16cid:durableId="1554195907">
    <w:abstractNumId w:val="13"/>
  </w:num>
  <w:num w:numId="12" w16cid:durableId="1001811289">
    <w:abstractNumId w:val="6"/>
  </w:num>
  <w:num w:numId="13" w16cid:durableId="262802744">
    <w:abstractNumId w:val="12"/>
  </w:num>
  <w:num w:numId="14" w16cid:durableId="183598215">
    <w:abstractNumId w:val="10"/>
  </w:num>
  <w:num w:numId="15" w16cid:durableId="82073381">
    <w:abstractNumId w:val="14"/>
  </w:num>
  <w:num w:numId="16" w16cid:durableId="35855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DFE7394E"/>
    <w:rsid w:val="E97F627D"/>
    <w:rsid w:val="F0D5AD8F"/>
    <w:rsid w:val="F61D78AF"/>
    <w:rsid w:val="FFDB3A36"/>
    <w:rsid w:val="00004216"/>
    <w:rsid w:val="00004703"/>
    <w:rsid w:val="00007342"/>
    <w:rsid w:val="0000743D"/>
    <w:rsid w:val="00011F01"/>
    <w:rsid w:val="000121F3"/>
    <w:rsid w:val="00012FCB"/>
    <w:rsid w:val="00017B48"/>
    <w:rsid w:val="000212FA"/>
    <w:rsid w:val="00021747"/>
    <w:rsid w:val="0002256B"/>
    <w:rsid w:val="0002259D"/>
    <w:rsid w:val="0002301D"/>
    <w:rsid w:val="0002398D"/>
    <w:rsid w:val="0002574A"/>
    <w:rsid w:val="000325A8"/>
    <w:rsid w:val="0003373A"/>
    <w:rsid w:val="000368DE"/>
    <w:rsid w:val="00037D29"/>
    <w:rsid w:val="000411F0"/>
    <w:rsid w:val="00041A46"/>
    <w:rsid w:val="00045BF9"/>
    <w:rsid w:val="00045C80"/>
    <w:rsid w:val="00046AFC"/>
    <w:rsid w:val="00047518"/>
    <w:rsid w:val="000518F6"/>
    <w:rsid w:val="00051B1D"/>
    <w:rsid w:val="00051E3E"/>
    <w:rsid w:val="00052EC0"/>
    <w:rsid w:val="000537E4"/>
    <w:rsid w:val="00054851"/>
    <w:rsid w:val="00057248"/>
    <w:rsid w:val="00057F3E"/>
    <w:rsid w:val="00061F50"/>
    <w:rsid w:val="0006375E"/>
    <w:rsid w:val="00063C19"/>
    <w:rsid w:val="0006400F"/>
    <w:rsid w:val="00064A39"/>
    <w:rsid w:val="00067264"/>
    <w:rsid w:val="00072410"/>
    <w:rsid w:val="000725F6"/>
    <w:rsid w:val="0007677A"/>
    <w:rsid w:val="00085B96"/>
    <w:rsid w:val="00094707"/>
    <w:rsid w:val="000959EF"/>
    <w:rsid w:val="00096BFA"/>
    <w:rsid w:val="000A0F90"/>
    <w:rsid w:val="000A4881"/>
    <w:rsid w:val="000A7CF2"/>
    <w:rsid w:val="000B1003"/>
    <w:rsid w:val="000B1788"/>
    <w:rsid w:val="000B25EB"/>
    <w:rsid w:val="000B332B"/>
    <w:rsid w:val="000B3526"/>
    <w:rsid w:val="000B6FE9"/>
    <w:rsid w:val="000B78B8"/>
    <w:rsid w:val="000C018F"/>
    <w:rsid w:val="000C0465"/>
    <w:rsid w:val="000C08AC"/>
    <w:rsid w:val="000C15D5"/>
    <w:rsid w:val="000C7C52"/>
    <w:rsid w:val="000D48D4"/>
    <w:rsid w:val="000D50F1"/>
    <w:rsid w:val="000D6D01"/>
    <w:rsid w:val="000E6C26"/>
    <w:rsid w:val="000E76F7"/>
    <w:rsid w:val="000F0AFD"/>
    <w:rsid w:val="000F0C14"/>
    <w:rsid w:val="000F2528"/>
    <w:rsid w:val="000F34CE"/>
    <w:rsid w:val="000F38BA"/>
    <w:rsid w:val="000F3A05"/>
    <w:rsid w:val="00105274"/>
    <w:rsid w:val="00106FD6"/>
    <w:rsid w:val="00107964"/>
    <w:rsid w:val="001116B6"/>
    <w:rsid w:val="00111D18"/>
    <w:rsid w:val="001127A0"/>
    <w:rsid w:val="0011382A"/>
    <w:rsid w:val="001138F3"/>
    <w:rsid w:val="00113E1C"/>
    <w:rsid w:val="00114795"/>
    <w:rsid w:val="0011528E"/>
    <w:rsid w:val="0012036F"/>
    <w:rsid w:val="00120AEB"/>
    <w:rsid w:val="00120DF3"/>
    <w:rsid w:val="00120F11"/>
    <w:rsid w:val="00124A5F"/>
    <w:rsid w:val="00124AB6"/>
    <w:rsid w:val="00125F3A"/>
    <w:rsid w:val="00126D19"/>
    <w:rsid w:val="00126E51"/>
    <w:rsid w:val="001272D5"/>
    <w:rsid w:val="00130F8D"/>
    <w:rsid w:val="00132A3A"/>
    <w:rsid w:val="0013333B"/>
    <w:rsid w:val="001343B2"/>
    <w:rsid w:val="00134454"/>
    <w:rsid w:val="001360FA"/>
    <w:rsid w:val="00142037"/>
    <w:rsid w:val="001455AC"/>
    <w:rsid w:val="00145F98"/>
    <w:rsid w:val="001461D8"/>
    <w:rsid w:val="001470EE"/>
    <w:rsid w:val="00151B01"/>
    <w:rsid w:val="001563C7"/>
    <w:rsid w:val="0015773D"/>
    <w:rsid w:val="001602B3"/>
    <w:rsid w:val="00163C3C"/>
    <w:rsid w:val="00164750"/>
    <w:rsid w:val="001669FF"/>
    <w:rsid w:val="00170FDA"/>
    <w:rsid w:val="00172A27"/>
    <w:rsid w:val="0017576F"/>
    <w:rsid w:val="001774B2"/>
    <w:rsid w:val="00177EDE"/>
    <w:rsid w:val="00180137"/>
    <w:rsid w:val="00180FCF"/>
    <w:rsid w:val="001835C8"/>
    <w:rsid w:val="00184098"/>
    <w:rsid w:val="00186FC3"/>
    <w:rsid w:val="0018766A"/>
    <w:rsid w:val="00187E67"/>
    <w:rsid w:val="00192058"/>
    <w:rsid w:val="00192FB4"/>
    <w:rsid w:val="00193152"/>
    <w:rsid w:val="001935EB"/>
    <w:rsid w:val="00193E29"/>
    <w:rsid w:val="0019534F"/>
    <w:rsid w:val="00195A9B"/>
    <w:rsid w:val="00195BA9"/>
    <w:rsid w:val="00196DBC"/>
    <w:rsid w:val="00197485"/>
    <w:rsid w:val="001A0096"/>
    <w:rsid w:val="001A233A"/>
    <w:rsid w:val="001A331E"/>
    <w:rsid w:val="001A5CE2"/>
    <w:rsid w:val="001A5D87"/>
    <w:rsid w:val="001A688C"/>
    <w:rsid w:val="001A6A9C"/>
    <w:rsid w:val="001B06EE"/>
    <w:rsid w:val="001B13FA"/>
    <w:rsid w:val="001B2DB9"/>
    <w:rsid w:val="001B45F6"/>
    <w:rsid w:val="001B6C04"/>
    <w:rsid w:val="001C0100"/>
    <w:rsid w:val="001C21A0"/>
    <w:rsid w:val="001C5A6C"/>
    <w:rsid w:val="001C7F1E"/>
    <w:rsid w:val="001D08AB"/>
    <w:rsid w:val="001D2BB5"/>
    <w:rsid w:val="001D4953"/>
    <w:rsid w:val="001D620A"/>
    <w:rsid w:val="001D71D8"/>
    <w:rsid w:val="001E093C"/>
    <w:rsid w:val="001E7104"/>
    <w:rsid w:val="001E718D"/>
    <w:rsid w:val="001E7244"/>
    <w:rsid w:val="001F0D06"/>
    <w:rsid w:val="001F2E7E"/>
    <w:rsid w:val="001F3017"/>
    <w:rsid w:val="001F6B50"/>
    <w:rsid w:val="002008A6"/>
    <w:rsid w:val="00200A61"/>
    <w:rsid w:val="00200AF9"/>
    <w:rsid w:val="002021AF"/>
    <w:rsid w:val="002028E7"/>
    <w:rsid w:val="002042E4"/>
    <w:rsid w:val="002045CC"/>
    <w:rsid w:val="00204DA1"/>
    <w:rsid w:val="00205379"/>
    <w:rsid w:val="0020627D"/>
    <w:rsid w:val="00213447"/>
    <w:rsid w:val="00216957"/>
    <w:rsid w:val="00220F19"/>
    <w:rsid w:val="002233D0"/>
    <w:rsid w:val="002249E1"/>
    <w:rsid w:val="00226137"/>
    <w:rsid w:val="002304D8"/>
    <w:rsid w:val="002311C6"/>
    <w:rsid w:val="0023495D"/>
    <w:rsid w:val="00236F37"/>
    <w:rsid w:val="002374BE"/>
    <w:rsid w:val="00237A84"/>
    <w:rsid w:val="00242735"/>
    <w:rsid w:val="0024408D"/>
    <w:rsid w:val="002459C9"/>
    <w:rsid w:val="00245DAE"/>
    <w:rsid w:val="00246136"/>
    <w:rsid w:val="00253F5F"/>
    <w:rsid w:val="00257354"/>
    <w:rsid w:val="00257BE8"/>
    <w:rsid w:val="00257EE8"/>
    <w:rsid w:val="002612A8"/>
    <w:rsid w:val="00262A33"/>
    <w:rsid w:val="002643F9"/>
    <w:rsid w:val="00264EF0"/>
    <w:rsid w:val="002657B6"/>
    <w:rsid w:val="0026783B"/>
    <w:rsid w:val="00270CD3"/>
    <w:rsid w:val="0027337A"/>
    <w:rsid w:val="00273558"/>
    <w:rsid w:val="00273A0F"/>
    <w:rsid w:val="00275418"/>
    <w:rsid w:val="00275724"/>
    <w:rsid w:val="00275E82"/>
    <w:rsid w:val="00276B8E"/>
    <w:rsid w:val="00280BFA"/>
    <w:rsid w:val="00281B25"/>
    <w:rsid w:val="00286226"/>
    <w:rsid w:val="00286FBC"/>
    <w:rsid w:val="00287F2D"/>
    <w:rsid w:val="00290E5F"/>
    <w:rsid w:val="0029397E"/>
    <w:rsid w:val="00295B01"/>
    <w:rsid w:val="002A31F8"/>
    <w:rsid w:val="002A408B"/>
    <w:rsid w:val="002A6918"/>
    <w:rsid w:val="002A6E39"/>
    <w:rsid w:val="002B08D1"/>
    <w:rsid w:val="002B0D85"/>
    <w:rsid w:val="002B1AB0"/>
    <w:rsid w:val="002B4C93"/>
    <w:rsid w:val="002C228F"/>
    <w:rsid w:val="002C2D73"/>
    <w:rsid w:val="002C2EF3"/>
    <w:rsid w:val="002C3195"/>
    <w:rsid w:val="002C5798"/>
    <w:rsid w:val="002C600D"/>
    <w:rsid w:val="002C6EF9"/>
    <w:rsid w:val="002D0A52"/>
    <w:rsid w:val="002D3AD8"/>
    <w:rsid w:val="002D5D3B"/>
    <w:rsid w:val="002D607F"/>
    <w:rsid w:val="002E2DD2"/>
    <w:rsid w:val="002E3178"/>
    <w:rsid w:val="002E5002"/>
    <w:rsid w:val="002E5C71"/>
    <w:rsid w:val="002F16B7"/>
    <w:rsid w:val="002F1B25"/>
    <w:rsid w:val="002F2365"/>
    <w:rsid w:val="002F4E1D"/>
    <w:rsid w:val="00300B0C"/>
    <w:rsid w:val="00302A7F"/>
    <w:rsid w:val="00302DFD"/>
    <w:rsid w:val="00303B18"/>
    <w:rsid w:val="00303E85"/>
    <w:rsid w:val="00303FA2"/>
    <w:rsid w:val="0030447E"/>
    <w:rsid w:val="00304BBC"/>
    <w:rsid w:val="00306104"/>
    <w:rsid w:val="00306858"/>
    <w:rsid w:val="00307A1E"/>
    <w:rsid w:val="003109E9"/>
    <w:rsid w:val="00313969"/>
    <w:rsid w:val="003160A2"/>
    <w:rsid w:val="00317B79"/>
    <w:rsid w:val="003201CE"/>
    <w:rsid w:val="003205E4"/>
    <w:rsid w:val="003211E5"/>
    <w:rsid w:val="00322F2D"/>
    <w:rsid w:val="00323429"/>
    <w:rsid w:val="003241CF"/>
    <w:rsid w:val="00324308"/>
    <w:rsid w:val="00325E7A"/>
    <w:rsid w:val="003277DD"/>
    <w:rsid w:val="00333A78"/>
    <w:rsid w:val="00344EDA"/>
    <w:rsid w:val="00346769"/>
    <w:rsid w:val="00346DCD"/>
    <w:rsid w:val="00347230"/>
    <w:rsid w:val="00347939"/>
    <w:rsid w:val="00351966"/>
    <w:rsid w:val="00353CDA"/>
    <w:rsid w:val="00355B8B"/>
    <w:rsid w:val="003607AB"/>
    <w:rsid w:val="00362519"/>
    <w:rsid w:val="00363938"/>
    <w:rsid w:val="00366540"/>
    <w:rsid w:val="00373BA6"/>
    <w:rsid w:val="003757AA"/>
    <w:rsid w:val="003814A1"/>
    <w:rsid w:val="003819D1"/>
    <w:rsid w:val="00382051"/>
    <w:rsid w:val="00382830"/>
    <w:rsid w:val="00383512"/>
    <w:rsid w:val="00384DB8"/>
    <w:rsid w:val="00384E84"/>
    <w:rsid w:val="0038768E"/>
    <w:rsid w:val="00390FF7"/>
    <w:rsid w:val="00391A01"/>
    <w:rsid w:val="003930CF"/>
    <w:rsid w:val="0039313D"/>
    <w:rsid w:val="00395A96"/>
    <w:rsid w:val="00395F52"/>
    <w:rsid w:val="003A205E"/>
    <w:rsid w:val="003A23C8"/>
    <w:rsid w:val="003A3649"/>
    <w:rsid w:val="003A3ADE"/>
    <w:rsid w:val="003A45E2"/>
    <w:rsid w:val="003A521C"/>
    <w:rsid w:val="003A5330"/>
    <w:rsid w:val="003B0531"/>
    <w:rsid w:val="003B0D20"/>
    <w:rsid w:val="003B13A0"/>
    <w:rsid w:val="003B1A59"/>
    <w:rsid w:val="003B4596"/>
    <w:rsid w:val="003C015A"/>
    <w:rsid w:val="003C3248"/>
    <w:rsid w:val="003C6901"/>
    <w:rsid w:val="003C6959"/>
    <w:rsid w:val="003C6CCD"/>
    <w:rsid w:val="003C6D5E"/>
    <w:rsid w:val="003C725B"/>
    <w:rsid w:val="003C7B18"/>
    <w:rsid w:val="003D2AD6"/>
    <w:rsid w:val="003D3E62"/>
    <w:rsid w:val="003D4625"/>
    <w:rsid w:val="003D5E96"/>
    <w:rsid w:val="003E1450"/>
    <w:rsid w:val="003E28B3"/>
    <w:rsid w:val="003E38A6"/>
    <w:rsid w:val="003E4D70"/>
    <w:rsid w:val="003F008B"/>
    <w:rsid w:val="003F373C"/>
    <w:rsid w:val="003F4987"/>
    <w:rsid w:val="003F4B55"/>
    <w:rsid w:val="00400D08"/>
    <w:rsid w:val="00402AFE"/>
    <w:rsid w:val="00407F1D"/>
    <w:rsid w:val="00411D73"/>
    <w:rsid w:val="004126C8"/>
    <w:rsid w:val="00420D64"/>
    <w:rsid w:val="00422798"/>
    <w:rsid w:val="00425539"/>
    <w:rsid w:val="004256A0"/>
    <w:rsid w:val="0042665B"/>
    <w:rsid w:val="0043095D"/>
    <w:rsid w:val="00431250"/>
    <w:rsid w:val="00431284"/>
    <w:rsid w:val="00433321"/>
    <w:rsid w:val="00433D8A"/>
    <w:rsid w:val="0043622F"/>
    <w:rsid w:val="0043726A"/>
    <w:rsid w:val="004409CC"/>
    <w:rsid w:val="00441F8A"/>
    <w:rsid w:val="0044413A"/>
    <w:rsid w:val="00444C3B"/>
    <w:rsid w:val="004452C9"/>
    <w:rsid w:val="00445727"/>
    <w:rsid w:val="00446E22"/>
    <w:rsid w:val="00450E4D"/>
    <w:rsid w:val="0045253C"/>
    <w:rsid w:val="00456ED4"/>
    <w:rsid w:val="00465AA0"/>
    <w:rsid w:val="004705DA"/>
    <w:rsid w:val="00472697"/>
    <w:rsid w:val="00474757"/>
    <w:rsid w:val="00475A0C"/>
    <w:rsid w:val="00475C63"/>
    <w:rsid w:val="00477E6C"/>
    <w:rsid w:val="00480BEE"/>
    <w:rsid w:val="00481836"/>
    <w:rsid w:val="0048192A"/>
    <w:rsid w:val="00486248"/>
    <w:rsid w:val="00487573"/>
    <w:rsid w:val="00491E4C"/>
    <w:rsid w:val="0049485E"/>
    <w:rsid w:val="00494CE3"/>
    <w:rsid w:val="00495693"/>
    <w:rsid w:val="00495AE2"/>
    <w:rsid w:val="004A1BB7"/>
    <w:rsid w:val="004A4193"/>
    <w:rsid w:val="004A5D17"/>
    <w:rsid w:val="004A6426"/>
    <w:rsid w:val="004B0C64"/>
    <w:rsid w:val="004B16A6"/>
    <w:rsid w:val="004B1752"/>
    <w:rsid w:val="004B1B5E"/>
    <w:rsid w:val="004B490D"/>
    <w:rsid w:val="004B6212"/>
    <w:rsid w:val="004C0B40"/>
    <w:rsid w:val="004C3579"/>
    <w:rsid w:val="004C4B64"/>
    <w:rsid w:val="004C5FA3"/>
    <w:rsid w:val="004C65AC"/>
    <w:rsid w:val="004C7E2C"/>
    <w:rsid w:val="004D42A9"/>
    <w:rsid w:val="004D795D"/>
    <w:rsid w:val="004E004A"/>
    <w:rsid w:val="004E0C4C"/>
    <w:rsid w:val="004E21DC"/>
    <w:rsid w:val="004E3C86"/>
    <w:rsid w:val="004F24CE"/>
    <w:rsid w:val="004F2AD6"/>
    <w:rsid w:val="004F38EC"/>
    <w:rsid w:val="004F48AD"/>
    <w:rsid w:val="004F7BC0"/>
    <w:rsid w:val="00500FBB"/>
    <w:rsid w:val="0050275B"/>
    <w:rsid w:val="00502F94"/>
    <w:rsid w:val="0050555D"/>
    <w:rsid w:val="005068A9"/>
    <w:rsid w:val="00507535"/>
    <w:rsid w:val="00512DF4"/>
    <w:rsid w:val="005145B0"/>
    <w:rsid w:val="00514D4C"/>
    <w:rsid w:val="00515DE7"/>
    <w:rsid w:val="00516367"/>
    <w:rsid w:val="00516EE2"/>
    <w:rsid w:val="00520579"/>
    <w:rsid w:val="0052081B"/>
    <w:rsid w:val="005208A3"/>
    <w:rsid w:val="005211A2"/>
    <w:rsid w:val="0052218C"/>
    <w:rsid w:val="0052233A"/>
    <w:rsid w:val="005236C0"/>
    <w:rsid w:val="0052647C"/>
    <w:rsid w:val="005279FB"/>
    <w:rsid w:val="005337A1"/>
    <w:rsid w:val="0053510E"/>
    <w:rsid w:val="00536C87"/>
    <w:rsid w:val="00540B1B"/>
    <w:rsid w:val="00540C10"/>
    <w:rsid w:val="0054402C"/>
    <w:rsid w:val="0054420E"/>
    <w:rsid w:val="00546F54"/>
    <w:rsid w:val="00550AEF"/>
    <w:rsid w:val="00551B0B"/>
    <w:rsid w:val="00553195"/>
    <w:rsid w:val="00553529"/>
    <w:rsid w:val="00556836"/>
    <w:rsid w:val="00557321"/>
    <w:rsid w:val="00561DEC"/>
    <w:rsid w:val="00563FCF"/>
    <w:rsid w:val="00564C3A"/>
    <w:rsid w:val="00566276"/>
    <w:rsid w:val="005671E4"/>
    <w:rsid w:val="00567BC1"/>
    <w:rsid w:val="0057038C"/>
    <w:rsid w:val="00571879"/>
    <w:rsid w:val="00573162"/>
    <w:rsid w:val="00575083"/>
    <w:rsid w:val="005760E1"/>
    <w:rsid w:val="00577141"/>
    <w:rsid w:val="005777E0"/>
    <w:rsid w:val="00581634"/>
    <w:rsid w:val="00582409"/>
    <w:rsid w:val="00584B9F"/>
    <w:rsid w:val="00585868"/>
    <w:rsid w:val="00591248"/>
    <w:rsid w:val="0059403C"/>
    <w:rsid w:val="00594A75"/>
    <w:rsid w:val="0059534C"/>
    <w:rsid w:val="00596768"/>
    <w:rsid w:val="005A1269"/>
    <w:rsid w:val="005A20C1"/>
    <w:rsid w:val="005A56AC"/>
    <w:rsid w:val="005B2D12"/>
    <w:rsid w:val="005B3584"/>
    <w:rsid w:val="005B53C4"/>
    <w:rsid w:val="005B55B4"/>
    <w:rsid w:val="005B5D95"/>
    <w:rsid w:val="005B5DD3"/>
    <w:rsid w:val="005C266E"/>
    <w:rsid w:val="005C27D9"/>
    <w:rsid w:val="005C35B1"/>
    <w:rsid w:val="005C6E97"/>
    <w:rsid w:val="005C741E"/>
    <w:rsid w:val="005D0DEC"/>
    <w:rsid w:val="005D2879"/>
    <w:rsid w:val="005D4FB6"/>
    <w:rsid w:val="005D5F0D"/>
    <w:rsid w:val="005D7AA0"/>
    <w:rsid w:val="005E22DE"/>
    <w:rsid w:val="005E28FB"/>
    <w:rsid w:val="005E51DB"/>
    <w:rsid w:val="005E65EE"/>
    <w:rsid w:val="005E794F"/>
    <w:rsid w:val="005F06D6"/>
    <w:rsid w:val="005F294F"/>
    <w:rsid w:val="005F7F24"/>
    <w:rsid w:val="00600C77"/>
    <w:rsid w:val="00601929"/>
    <w:rsid w:val="006026AD"/>
    <w:rsid w:val="006028F7"/>
    <w:rsid w:val="00602E84"/>
    <w:rsid w:val="0060305F"/>
    <w:rsid w:val="00604EA1"/>
    <w:rsid w:val="006060DE"/>
    <w:rsid w:val="006074BE"/>
    <w:rsid w:val="00607B0E"/>
    <w:rsid w:val="00611B41"/>
    <w:rsid w:val="00613BD7"/>
    <w:rsid w:val="006146C9"/>
    <w:rsid w:val="00615432"/>
    <w:rsid w:val="00620A0C"/>
    <w:rsid w:val="00622664"/>
    <w:rsid w:val="00623D54"/>
    <w:rsid w:val="00626CDA"/>
    <w:rsid w:val="006270DE"/>
    <w:rsid w:val="00632753"/>
    <w:rsid w:val="00633872"/>
    <w:rsid w:val="00636DD3"/>
    <w:rsid w:val="00637CAE"/>
    <w:rsid w:val="00641B61"/>
    <w:rsid w:val="00641DD5"/>
    <w:rsid w:val="006442BC"/>
    <w:rsid w:val="006459C2"/>
    <w:rsid w:val="00646098"/>
    <w:rsid w:val="0064618F"/>
    <w:rsid w:val="00646973"/>
    <w:rsid w:val="00646A7B"/>
    <w:rsid w:val="0065016A"/>
    <w:rsid w:val="00650298"/>
    <w:rsid w:val="00650A47"/>
    <w:rsid w:val="00652260"/>
    <w:rsid w:val="00656800"/>
    <w:rsid w:val="00657A51"/>
    <w:rsid w:val="00661D22"/>
    <w:rsid w:val="0066410D"/>
    <w:rsid w:val="006673ED"/>
    <w:rsid w:val="00670279"/>
    <w:rsid w:val="00672943"/>
    <w:rsid w:val="00675591"/>
    <w:rsid w:val="00676AB9"/>
    <w:rsid w:val="00680169"/>
    <w:rsid w:val="00681284"/>
    <w:rsid w:val="00682372"/>
    <w:rsid w:val="00683449"/>
    <w:rsid w:val="00685608"/>
    <w:rsid w:val="00687B17"/>
    <w:rsid w:val="00694647"/>
    <w:rsid w:val="00695212"/>
    <w:rsid w:val="00696008"/>
    <w:rsid w:val="00697BF7"/>
    <w:rsid w:val="00697DD8"/>
    <w:rsid w:val="006A1305"/>
    <w:rsid w:val="006A444A"/>
    <w:rsid w:val="006A4A17"/>
    <w:rsid w:val="006A4ECE"/>
    <w:rsid w:val="006A536F"/>
    <w:rsid w:val="006A6C61"/>
    <w:rsid w:val="006B05B4"/>
    <w:rsid w:val="006B067C"/>
    <w:rsid w:val="006B4190"/>
    <w:rsid w:val="006B466F"/>
    <w:rsid w:val="006B7775"/>
    <w:rsid w:val="006B7FB8"/>
    <w:rsid w:val="006C2994"/>
    <w:rsid w:val="006C2DC7"/>
    <w:rsid w:val="006C43AD"/>
    <w:rsid w:val="006C46B5"/>
    <w:rsid w:val="006C4965"/>
    <w:rsid w:val="006D1D6E"/>
    <w:rsid w:val="006D1DE4"/>
    <w:rsid w:val="006D5505"/>
    <w:rsid w:val="006D663B"/>
    <w:rsid w:val="006D7C36"/>
    <w:rsid w:val="006E02D0"/>
    <w:rsid w:val="006E4ACE"/>
    <w:rsid w:val="006E66D7"/>
    <w:rsid w:val="006F02AC"/>
    <w:rsid w:val="006F34EC"/>
    <w:rsid w:val="006F3AAD"/>
    <w:rsid w:val="006F3FFE"/>
    <w:rsid w:val="006F7455"/>
    <w:rsid w:val="00700A22"/>
    <w:rsid w:val="00702EDE"/>
    <w:rsid w:val="00704B2C"/>
    <w:rsid w:val="0070640B"/>
    <w:rsid w:val="00707925"/>
    <w:rsid w:val="00714DEA"/>
    <w:rsid w:val="007150CF"/>
    <w:rsid w:val="00717712"/>
    <w:rsid w:val="00722800"/>
    <w:rsid w:val="007248CB"/>
    <w:rsid w:val="007249E1"/>
    <w:rsid w:val="007330CE"/>
    <w:rsid w:val="00735E3A"/>
    <w:rsid w:val="00736A74"/>
    <w:rsid w:val="00736F8B"/>
    <w:rsid w:val="00737BA6"/>
    <w:rsid w:val="007402DE"/>
    <w:rsid w:val="00740CF7"/>
    <w:rsid w:val="00740E50"/>
    <w:rsid w:val="00741AA6"/>
    <w:rsid w:val="00741D8D"/>
    <w:rsid w:val="0074354F"/>
    <w:rsid w:val="007442A7"/>
    <w:rsid w:val="00744B1F"/>
    <w:rsid w:val="00745BA6"/>
    <w:rsid w:val="00745EC1"/>
    <w:rsid w:val="007475EA"/>
    <w:rsid w:val="007476D0"/>
    <w:rsid w:val="00750939"/>
    <w:rsid w:val="0076016D"/>
    <w:rsid w:val="007603A4"/>
    <w:rsid w:val="0076046E"/>
    <w:rsid w:val="007642B6"/>
    <w:rsid w:val="00765188"/>
    <w:rsid w:val="00772CA7"/>
    <w:rsid w:val="00773259"/>
    <w:rsid w:val="007748D7"/>
    <w:rsid w:val="00775B3D"/>
    <w:rsid w:val="00776235"/>
    <w:rsid w:val="007765FF"/>
    <w:rsid w:val="00784107"/>
    <w:rsid w:val="00786D5D"/>
    <w:rsid w:val="0079104F"/>
    <w:rsid w:val="0079209E"/>
    <w:rsid w:val="00793367"/>
    <w:rsid w:val="00794BA1"/>
    <w:rsid w:val="007959F9"/>
    <w:rsid w:val="00796725"/>
    <w:rsid w:val="007A1434"/>
    <w:rsid w:val="007A2045"/>
    <w:rsid w:val="007A6CA8"/>
    <w:rsid w:val="007B19FC"/>
    <w:rsid w:val="007B395F"/>
    <w:rsid w:val="007B5F66"/>
    <w:rsid w:val="007B7B26"/>
    <w:rsid w:val="007C0F3D"/>
    <w:rsid w:val="007C1DB6"/>
    <w:rsid w:val="007C45D8"/>
    <w:rsid w:val="007C59B5"/>
    <w:rsid w:val="007C6D13"/>
    <w:rsid w:val="007C7106"/>
    <w:rsid w:val="007C73A1"/>
    <w:rsid w:val="007C77A3"/>
    <w:rsid w:val="007D0AE2"/>
    <w:rsid w:val="007D14DC"/>
    <w:rsid w:val="007E0A88"/>
    <w:rsid w:val="007E1075"/>
    <w:rsid w:val="007E3B07"/>
    <w:rsid w:val="007E5365"/>
    <w:rsid w:val="007E5E77"/>
    <w:rsid w:val="007F0311"/>
    <w:rsid w:val="007F24AC"/>
    <w:rsid w:val="007F38DB"/>
    <w:rsid w:val="007F4425"/>
    <w:rsid w:val="007F7CCA"/>
    <w:rsid w:val="00800AB3"/>
    <w:rsid w:val="00802007"/>
    <w:rsid w:val="0080213B"/>
    <w:rsid w:val="008050A2"/>
    <w:rsid w:val="00807EA5"/>
    <w:rsid w:val="0081035F"/>
    <w:rsid w:val="00810FE8"/>
    <w:rsid w:val="00812CE2"/>
    <w:rsid w:val="00813853"/>
    <w:rsid w:val="00813867"/>
    <w:rsid w:val="0081649B"/>
    <w:rsid w:val="00817184"/>
    <w:rsid w:val="00817EDD"/>
    <w:rsid w:val="00820ECD"/>
    <w:rsid w:val="008217F0"/>
    <w:rsid w:val="00825372"/>
    <w:rsid w:val="00827742"/>
    <w:rsid w:val="00830310"/>
    <w:rsid w:val="00834540"/>
    <w:rsid w:val="008379ED"/>
    <w:rsid w:val="00840AA9"/>
    <w:rsid w:val="00840F3B"/>
    <w:rsid w:val="0084191F"/>
    <w:rsid w:val="00843C11"/>
    <w:rsid w:val="00844BEB"/>
    <w:rsid w:val="008450E2"/>
    <w:rsid w:val="008467FF"/>
    <w:rsid w:val="00847898"/>
    <w:rsid w:val="00850262"/>
    <w:rsid w:val="00851227"/>
    <w:rsid w:val="008562CE"/>
    <w:rsid w:val="00857AC6"/>
    <w:rsid w:val="008600B8"/>
    <w:rsid w:val="00860E26"/>
    <w:rsid w:val="00860EB8"/>
    <w:rsid w:val="00861E0F"/>
    <w:rsid w:val="00863307"/>
    <w:rsid w:val="00864267"/>
    <w:rsid w:val="008651A6"/>
    <w:rsid w:val="00866942"/>
    <w:rsid w:val="00870187"/>
    <w:rsid w:val="00870A6E"/>
    <w:rsid w:val="00870FC9"/>
    <w:rsid w:val="00873AB8"/>
    <w:rsid w:val="008741D9"/>
    <w:rsid w:val="0087439C"/>
    <w:rsid w:val="00877431"/>
    <w:rsid w:val="00882E17"/>
    <w:rsid w:val="0088609E"/>
    <w:rsid w:val="0088615D"/>
    <w:rsid w:val="00895C77"/>
    <w:rsid w:val="00896C1E"/>
    <w:rsid w:val="00897F34"/>
    <w:rsid w:val="008A11B1"/>
    <w:rsid w:val="008A6C5E"/>
    <w:rsid w:val="008B0B06"/>
    <w:rsid w:val="008B35F9"/>
    <w:rsid w:val="008C0D86"/>
    <w:rsid w:val="008C1735"/>
    <w:rsid w:val="008C287E"/>
    <w:rsid w:val="008C3F60"/>
    <w:rsid w:val="008C4DF3"/>
    <w:rsid w:val="008C60F4"/>
    <w:rsid w:val="008C638C"/>
    <w:rsid w:val="008C6ED6"/>
    <w:rsid w:val="008C738E"/>
    <w:rsid w:val="008C79E3"/>
    <w:rsid w:val="008D121E"/>
    <w:rsid w:val="008D1B7A"/>
    <w:rsid w:val="008D2558"/>
    <w:rsid w:val="008D290E"/>
    <w:rsid w:val="008D5815"/>
    <w:rsid w:val="008D5CAE"/>
    <w:rsid w:val="008E062A"/>
    <w:rsid w:val="008E1691"/>
    <w:rsid w:val="008E291E"/>
    <w:rsid w:val="008E2A53"/>
    <w:rsid w:val="008E2FB2"/>
    <w:rsid w:val="008E4232"/>
    <w:rsid w:val="008E61B4"/>
    <w:rsid w:val="008E7C5A"/>
    <w:rsid w:val="008F22D6"/>
    <w:rsid w:val="008F28AD"/>
    <w:rsid w:val="008F4AB8"/>
    <w:rsid w:val="008F5FD7"/>
    <w:rsid w:val="009005CA"/>
    <w:rsid w:val="00900E3C"/>
    <w:rsid w:val="00903703"/>
    <w:rsid w:val="00903A7C"/>
    <w:rsid w:val="00904359"/>
    <w:rsid w:val="00904F58"/>
    <w:rsid w:val="00905D9B"/>
    <w:rsid w:val="009069A7"/>
    <w:rsid w:val="00910363"/>
    <w:rsid w:val="0091116D"/>
    <w:rsid w:val="009129B3"/>
    <w:rsid w:val="00914ED2"/>
    <w:rsid w:val="00916601"/>
    <w:rsid w:val="009168C0"/>
    <w:rsid w:val="009176BE"/>
    <w:rsid w:val="00920781"/>
    <w:rsid w:val="00924C79"/>
    <w:rsid w:val="00924EC5"/>
    <w:rsid w:val="00932832"/>
    <w:rsid w:val="00933F84"/>
    <w:rsid w:val="00937F07"/>
    <w:rsid w:val="00943354"/>
    <w:rsid w:val="00945B1E"/>
    <w:rsid w:val="009463AC"/>
    <w:rsid w:val="00947B04"/>
    <w:rsid w:val="00952F66"/>
    <w:rsid w:val="009532D1"/>
    <w:rsid w:val="0095447E"/>
    <w:rsid w:val="00955ED9"/>
    <w:rsid w:val="00960960"/>
    <w:rsid w:val="00966944"/>
    <w:rsid w:val="009678ED"/>
    <w:rsid w:val="009701F8"/>
    <w:rsid w:val="00970A1F"/>
    <w:rsid w:val="00972503"/>
    <w:rsid w:val="00976924"/>
    <w:rsid w:val="0098037F"/>
    <w:rsid w:val="0098225C"/>
    <w:rsid w:val="00983F93"/>
    <w:rsid w:val="009847C2"/>
    <w:rsid w:val="00985086"/>
    <w:rsid w:val="009865BD"/>
    <w:rsid w:val="0098695C"/>
    <w:rsid w:val="00987214"/>
    <w:rsid w:val="0099066D"/>
    <w:rsid w:val="00991684"/>
    <w:rsid w:val="00993165"/>
    <w:rsid w:val="00993CB3"/>
    <w:rsid w:val="0099575B"/>
    <w:rsid w:val="009963AA"/>
    <w:rsid w:val="00996E59"/>
    <w:rsid w:val="00997AEA"/>
    <w:rsid w:val="009A054A"/>
    <w:rsid w:val="009A0795"/>
    <w:rsid w:val="009A3B4C"/>
    <w:rsid w:val="009A4D07"/>
    <w:rsid w:val="009A4D79"/>
    <w:rsid w:val="009A510A"/>
    <w:rsid w:val="009A556F"/>
    <w:rsid w:val="009A78E3"/>
    <w:rsid w:val="009A7DD3"/>
    <w:rsid w:val="009B047D"/>
    <w:rsid w:val="009B0BC6"/>
    <w:rsid w:val="009B35E9"/>
    <w:rsid w:val="009B591D"/>
    <w:rsid w:val="009B7177"/>
    <w:rsid w:val="009C2602"/>
    <w:rsid w:val="009C292D"/>
    <w:rsid w:val="009D09C4"/>
    <w:rsid w:val="009D0F77"/>
    <w:rsid w:val="009D1760"/>
    <w:rsid w:val="009D3F33"/>
    <w:rsid w:val="009E0A34"/>
    <w:rsid w:val="009E178B"/>
    <w:rsid w:val="009E1E93"/>
    <w:rsid w:val="009E3094"/>
    <w:rsid w:val="009E741A"/>
    <w:rsid w:val="009E7424"/>
    <w:rsid w:val="009F2819"/>
    <w:rsid w:val="009F2FCF"/>
    <w:rsid w:val="009F4318"/>
    <w:rsid w:val="009F664C"/>
    <w:rsid w:val="00A014C2"/>
    <w:rsid w:val="00A0367D"/>
    <w:rsid w:val="00A07D72"/>
    <w:rsid w:val="00A1043C"/>
    <w:rsid w:val="00A108F6"/>
    <w:rsid w:val="00A14230"/>
    <w:rsid w:val="00A144EC"/>
    <w:rsid w:val="00A16A3F"/>
    <w:rsid w:val="00A16DD6"/>
    <w:rsid w:val="00A178DC"/>
    <w:rsid w:val="00A20FBA"/>
    <w:rsid w:val="00A213F2"/>
    <w:rsid w:val="00A21974"/>
    <w:rsid w:val="00A219AC"/>
    <w:rsid w:val="00A2254C"/>
    <w:rsid w:val="00A23D8A"/>
    <w:rsid w:val="00A23E68"/>
    <w:rsid w:val="00A25576"/>
    <w:rsid w:val="00A25651"/>
    <w:rsid w:val="00A31CBA"/>
    <w:rsid w:val="00A41ACE"/>
    <w:rsid w:val="00A41DD4"/>
    <w:rsid w:val="00A42261"/>
    <w:rsid w:val="00A43BB3"/>
    <w:rsid w:val="00A44A8C"/>
    <w:rsid w:val="00A44C29"/>
    <w:rsid w:val="00A44F13"/>
    <w:rsid w:val="00A51626"/>
    <w:rsid w:val="00A523D9"/>
    <w:rsid w:val="00A55724"/>
    <w:rsid w:val="00A57763"/>
    <w:rsid w:val="00A60D50"/>
    <w:rsid w:val="00A60FF2"/>
    <w:rsid w:val="00A62A5F"/>
    <w:rsid w:val="00A65CB3"/>
    <w:rsid w:val="00A7135B"/>
    <w:rsid w:val="00A71645"/>
    <w:rsid w:val="00A718BC"/>
    <w:rsid w:val="00A74399"/>
    <w:rsid w:val="00A74F71"/>
    <w:rsid w:val="00A772E2"/>
    <w:rsid w:val="00A77809"/>
    <w:rsid w:val="00A80561"/>
    <w:rsid w:val="00A8317D"/>
    <w:rsid w:val="00A83347"/>
    <w:rsid w:val="00A979FB"/>
    <w:rsid w:val="00A97CBD"/>
    <w:rsid w:val="00AA3490"/>
    <w:rsid w:val="00AA6255"/>
    <w:rsid w:val="00AA64A6"/>
    <w:rsid w:val="00AB0429"/>
    <w:rsid w:val="00AB27A8"/>
    <w:rsid w:val="00AB33D1"/>
    <w:rsid w:val="00AB364B"/>
    <w:rsid w:val="00AB3C33"/>
    <w:rsid w:val="00AB3EB5"/>
    <w:rsid w:val="00AB4016"/>
    <w:rsid w:val="00AB44E3"/>
    <w:rsid w:val="00AB4782"/>
    <w:rsid w:val="00AB63D2"/>
    <w:rsid w:val="00AC4CFB"/>
    <w:rsid w:val="00AC5503"/>
    <w:rsid w:val="00AC7BEA"/>
    <w:rsid w:val="00AD71CB"/>
    <w:rsid w:val="00AE0804"/>
    <w:rsid w:val="00AE16BA"/>
    <w:rsid w:val="00AE1810"/>
    <w:rsid w:val="00AE5EC1"/>
    <w:rsid w:val="00AE5F6C"/>
    <w:rsid w:val="00AE69B1"/>
    <w:rsid w:val="00AE6D14"/>
    <w:rsid w:val="00AF0C1F"/>
    <w:rsid w:val="00AF236C"/>
    <w:rsid w:val="00AF43B2"/>
    <w:rsid w:val="00AF4629"/>
    <w:rsid w:val="00AF5C72"/>
    <w:rsid w:val="00AF696E"/>
    <w:rsid w:val="00AF6E5E"/>
    <w:rsid w:val="00B0285E"/>
    <w:rsid w:val="00B03300"/>
    <w:rsid w:val="00B034E7"/>
    <w:rsid w:val="00B04105"/>
    <w:rsid w:val="00B04597"/>
    <w:rsid w:val="00B05EF6"/>
    <w:rsid w:val="00B064BF"/>
    <w:rsid w:val="00B069C2"/>
    <w:rsid w:val="00B11E80"/>
    <w:rsid w:val="00B12063"/>
    <w:rsid w:val="00B1627B"/>
    <w:rsid w:val="00B20E4B"/>
    <w:rsid w:val="00B21B4B"/>
    <w:rsid w:val="00B23230"/>
    <w:rsid w:val="00B23968"/>
    <w:rsid w:val="00B2657A"/>
    <w:rsid w:val="00B274CD"/>
    <w:rsid w:val="00B27EF3"/>
    <w:rsid w:val="00B30048"/>
    <w:rsid w:val="00B31905"/>
    <w:rsid w:val="00B31C09"/>
    <w:rsid w:val="00B3224F"/>
    <w:rsid w:val="00B32E04"/>
    <w:rsid w:val="00B33237"/>
    <w:rsid w:val="00B33702"/>
    <w:rsid w:val="00B33898"/>
    <w:rsid w:val="00B34A16"/>
    <w:rsid w:val="00B40353"/>
    <w:rsid w:val="00B42A7A"/>
    <w:rsid w:val="00B51884"/>
    <w:rsid w:val="00B520E6"/>
    <w:rsid w:val="00B52DAE"/>
    <w:rsid w:val="00B55C7A"/>
    <w:rsid w:val="00B56FBF"/>
    <w:rsid w:val="00B62EE9"/>
    <w:rsid w:val="00B63F8A"/>
    <w:rsid w:val="00B65663"/>
    <w:rsid w:val="00B65780"/>
    <w:rsid w:val="00B669E7"/>
    <w:rsid w:val="00B67063"/>
    <w:rsid w:val="00B72F5B"/>
    <w:rsid w:val="00B76641"/>
    <w:rsid w:val="00B7681B"/>
    <w:rsid w:val="00B80E17"/>
    <w:rsid w:val="00B8193E"/>
    <w:rsid w:val="00B83CA2"/>
    <w:rsid w:val="00B91EE1"/>
    <w:rsid w:val="00B967F7"/>
    <w:rsid w:val="00B9730C"/>
    <w:rsid w:val="00B973B3"/>
    <w:rsid w:val="00BA2740"/>
    <w:rsid w:val="00BA2D24"/>
    <w:rsid w:val="00BA3331"/>
    <w:rsid w:val="00BA522C"/>
    <w:rsid w:val="00BA5EB6"/>
    <w:rsid w:val="00BA73A1"/>
    <w:rsid w:val="00BB26B0"/>
    <w:rsid w:val="00BB2C19"/>
    <w:rsid w:val="00BB358F"/>
    <w:rsid w:val="00BB51D3"/>
    <w:rsid w:val="00BB7534"/>
    <w:rsid w:val="00BC09C1"/>
    <w:rsid w:val="00BC19EE"/>
    <w:rsid w:val="00BC2CD7"/>
    <w:rsid w:val="00BC48A7"/>
    <w:rsid w:val="00BC5E9D"/>
    <w:rsid w:val="00BD382A"/>
    <w:rsid w:val="00BD3AA4"/>
    <w:rsid w:val="00BD3D85"/>
    <w:rsid w:val="00BD5ADB"/>
    <w:rsid w:val="00BD5D07"/>
    <w:rsid w:val="00BD7FE5"/>
    <w:rsid w:val="00BE36FD"/>
    <w:rsid w:val="00BE577A"/>
    <w:rsid w:val="00BE57B7"/>
    <w:rsid w:val="00BE58C2"/>
    <w:rsid w:val="00BF2BB9"/>
    <w:rsid w:val="00BF339F"/>
    <w:rsid w:val="00BF3B11"/>
    <w:rsid w:val="00BF58F1"/>
    <w:rsid w:val="00C00692"/>
    <w:rsid w:val="00C02900"/>
    <w:rsid w:val="00C02A29"/>
    <w:rsid w:val="00C03AFC"/>
    <w:rsid w:val="00C064AB"/>
    <w:rsid w:val="00C10A7C"/>
    <w:rsid w:val="00C13637"/>
    <w:rsid w:val="00C13ED7"/>
    <w:rsid w:val="00C140DD"/>
    <w:rsid w:val="00C234D6"/>
    <w:rsid w:val="00C23855"/>
    <w:rsid w:val="00C2762A"/>
    <w:rsid w:val="00C2787C"/>
    <w:rsid w:val="00C31B70"/>
    <w:rsid w:val="00C35545"/>
    <w:rsid w:val="00C35944"/>
    <w:rsid w:val="00C362BF"/>
    <w:rsid w:val="00C36D59"/>
    <w:rsid w:val="00C412D3"/>
    <w:rsid w:val="00C4381E"/>
    <w:rsid w:val="00C45E89"/>
    <w:rsid w:val="00C47054"/>
    <w:rsid w:val="00C478AD"/>
    <w:rsid w:val="00C5004A"/>
    <w:rsid w:val="00C506F9"/>
    <w:rsid w:val="00C50C30"/>
    <w:rsid w:val="00C52478"/>
    <w:rsid w:val="00C52AF5"/>
    <w:rsid w:val="00C56BA5"/>
    <w:rsid w:val="00C6034C"/>
    <w:rsid w:val="00C60B8A"/>
    <w:rsid w:val="00C63511"/>
    <w:rsid w:val="00C6381B"/>
    <w:rsid w:val="00C67607"/>
    <w:rsid w:val="00C701CB"/>
    <w:rsid w:val="00C70DDF"/>
    <w:rsid w:val="00C77A04"/>
    <w:rsid w:val="00C80964"/>
    <w:rsid w:val="00C83EFD"/>
    <w:rsid w:val="00C859F1"/>
    <w:rsid w:val="00C866FE"/>
    <w:rsid w:val="00C87B06"/>
    <w:rsid w:val="00C87CF6"/>
    <w:rsid w:val="00C91AF1"/>
    <w:rsid w:val="00C91EA6"/>
    <w:rsid w:val="00C9369F"/>
    <w:rsid w:val="00C94C88"/>
    <w:rsid w:val="00C95552"/>
    <w:rsid w:val="00C979D4"/>
    <w:rsid w:val="00C97DE7"/>
    <w:rsid w:val="00CA02A1"/>
    <w:rsid w:val="00CA3100"/>
    <w:rsid w:val="00CA39DC"/>
    <w:rsid w:val="00CA5D39"/>
    <w:rsid w:val="00CA61DA"/>
    <w:rsid w:val="00CA6F6A"/>
    <w:rsid w:val="00CB0AED"/>
    <w:rsid w:val="00CB59A1"/>
    <w:rsid w:val="00CB5DCB"/>
    <w:rsid w:val="00CB6BCC"/>
    <w:rsid w:val="00CB6F6B"/>
    <w:rsid w:val="00CC0849"/>
    <w:rsid w:val="00CC0A50"/>
    <w:rsid w:val="00CC1403"/>
    <w:rsid w:val="00CC243B"/>
    <w:rsid w:val="00CC2CBA"/>
    <w:rsid w:val="00CC300D"/>
    <w:rsid w:val="00CC3801"/>
    <w:rsid w:val="00CC563B"/>
    <w:rsid w:val="00CC73BA"/>
    <w:rsid w:val="00CC78E1"/>
    <w:rsid w:val="00CD026B"/>
    <w:rsid w:val="00CD1763"/>
    <w:rsid w:val="00CD1AAA"/>
    <w:rsid w:val="00CD602C"/>
    <w:rsid w:val="00CD68AF"/>
    <w:rsid w:val="00CD6A23"/>
    <w:rsid w:val="00CD7032"/>
    <w:rsid w:val="00CD7F5A"/>
    <w:rsid w:val="00CE18A9"/>
    <w:rsid w:val="00CE3492"/>
    <w:rsid w:val="00CE44CC"/>
    <w:rsid w:val="00CE54B1"/>
    <w:rsid w:val="00CE7CC2"/>
    <w:rsid w:val="00CF02AC"/>
    <w:rsid w:val="00CF2A00"/>
    <w:rsid w:val="00CF4E7B"/>
    <w:rsid w:val="00CF6C30"/>
    <w:rsid w:val="00CF76DA"/>
    <w:rsid w:val="00CF7DF4"/>
    <w:rsid w:val="00D00360"/>
    <w:rsid w:val="00D02467"/>
    <w:rsid w:val="00D050F4"/>
    <w:rsid w:val="00D06CEF"/>
    <w:rsid w:val="00D0739B"/>
    <w:rsid w:val="00D07CE6"/>
    <w:rsid w:val="00D10D77"/>
    <w:rsid w:val="00D114AE"/>
    <w:rsid w:val="00D122CA"/>
    <w:rsid w:val="00D15514"/>
    <w:rsid w:val="00D23FAD"/>
    <w:rsid w:val="00D24721"/>
    <w:rsid w:val="00D26CC1"/>
    <w:rsid w:val="00D2771E"/>
    <w:rsid w:val="00D31471"/>
    <w:rsid w:val="00D336A9"/>
    <w:rsid w:val="00D369EB"/>
    <w:rsid w:val="00D36E56"/>
    <w:rsid w:val="00D411F4"/>
    <w:rsid w:val="00D50214"/>
    <w:rsid w:val="00D504CF"/>
    <w:rsid w:val="00D54C16"/>
    <w:rsid w:val="00D56C5D"/>
    <w:rsid w:val="00D57204"/>
    <w:rsid w:val="00D61017"/>
    <w:rsid w:val="00D673C3"/>
    <w:rsid w:val="00D67E8E"/>
    <w:rsid w:val="00D7012D"/>
    <w:rsid w:val="00D72B09"/>
    <w:rsid w:val="00D73838"/>
    <w:rsid w:val="00D7465D"/>
    <w:rsid w:val="00D758A5"/>
    <w:rsid w:val="00D7643D"/>
    <w:rsid w:val="00D77077"/>
    <w:rsid w:val="00D774C4"/>
    <w:rsid w:val="00D80246"/>
    <w:rsid w:val="00D81A00"/>
    <w:rsid w:val="00D82F7C"/>
    <w:rsid w:val="00D85696"/>
    <w:rsid w:val="00D85C1D"/>
    <w:rsid w:val="00D86947"/>
    <w:rsid w:val="00D903FE"/>
    <w:rsid w:val="00D91C6C"/>
    <w:rsid w:val="00D94691"/>
    <w:rsid w:val="00D9485E"/>
    <w:rsid w:val="00DA229B"/>
    <w:rsid w:val="00DA7EB2"/>
    <w:rsid w:val="00DB01C8"/>
    <w:rsid w:val="00DB0E05"/>
    <w:rsid w:val="00DB4691"/>
    <w:rsid w:val="00DB4F93"/>
    <w:rsid w:val="00DB758C"/>
    <w:rsid w:val="00DB7ECA"/>
    <w:rsid w:val="00DC12AF"/>
    <w:rsid w:val="00DC3361"/>
    <w:rsid w:val="00DC4B58"/>
    <w:rsid w:val="00DC552C"/>
    <w:rsid w:val="00DC72A3"/>
    <w:rsid w:val="00DD39E2"/>
    <w:rsid w:val="00DD430E"/>
    <w:rsid w:val="00DD6AD8"/>
    <w:rsid w:val="00DE0E31"/>
    <w:rsid w:val="00DE36B4"/>
    <w:rsid w:val="00DE5473"/>
    <w:rsid w:val="00DE56D9"/>
    <w:rsid w:val="00DE63B7"/>
    <w:rsid w:val="00DF3F54"/>
    <w:rsid w:val="00DF5830"/>
    <w:rsid w:val="00E0034B"/>
    <w:rsid w:val="00E01D63"/>
    <w:rsid w:val="00E01EB1"/>
    <w:rsid w:val="00E02DE8"/>
    <w:rsid w:val="00E04E77"/>
    <w:rsid w:val="00E05B61"/>
    <w:rsid w:val="00E065A9"/>
    <w:rsid w:val="00E0763B"/>
    <w:rsid w:val="00E079DC"/>
    <w:rsid w:val="00E07EC0"/>
    <w:rsid w:val="00E10424"/>
    <w:rsid w:val="00E10E69"/>
    <w:rsid w:val="00E13547"/>
    <w:rsid w:val="00E13D0E"/>
    <w:rsid w:val="00E150B7"/>
    <w:rsid w:val="00E156D4"/>
    <w:rsid w:val="00E16332"/>
    <w:rsid w:val="00E166E7"/>
    <w:rsid w:val="00E16DD6"/>
    <w:rsid w:val="00E20DE7"/>
    <w:rsid w:val="00E20ED5"/>
    <w:rsid w:val="00E21FDC"/>
    <w:rsid w:val="00E227E2"/>
    <w:rsid w:val="00E25541"/>
    <w:rsid w:val="00E25FCA"/>
    <w:rsid w:val="00E269DF"/>
    <w:rsid w:val="00E3123D"/>
    <w:rsid w:val="00E3183E"/>
    <w:rsid w:val="00E326F8"/>
    <w:rsid w:val="00E34247"/>
    <w:rsid w:val="00E35060"/>
    <w:rsid w:val="00E3576D"/>
    <w:rsid w:val="00E4038C"/>
    <w:rsid w:val="00E403D2"/>
    <w:rsid w:val="00E40A63"/>
    <w:rsid w:val="00E40E1F"/>
    <w:rsid w:val="00E412D5"/>
    <w:rsid w:val="00E447EB"/>
    <w:rsid w:val="00E47C7E"/>
    <w:rsid w:val="00E47DDE"/>
    <w:rsid w:val="00E52680"/>
    <w:rsid w:val="00E53166"/>
    <w:rsid w:val="00E55E72"/>
    <w:rsid w:val="00E56E75"/>
    <w:rsid w:val="00E607D9"/>
    <w:rsid w:val="00E60B3F"/>
    <w:rsid w:val="00E61BB2"/>
    <w:rsid w:val="00E61D50"/>
    <w:rsid w:val="00E623C8"/>
    <w:rsid w:val="00E63805"/>
    <w:rsid w:val="00E652E2"/>
    <w:rsid w:val="00E66E07"/>
    <w:rsid w:val="00E73FDA"/>
    <w:rsid w:val="00E75140"/>
    <w:rsid w:val="00E75AFB"/>
    <w:rsid w:val="00E76DDE"/>
    <w:rsid w:val="00E77C53"/>
    <w:rsid w:val="00E804C5"/>
    <w:rsid w:val="00E83438"/>
    <w:rsid w:val="00E84745"/>
    <w:rsid w:val="00E86934"/>
    <w:rsid w:val="00E87AA7"/>
    <w:rsid w:val="00E9085D"/>
    <w:rsid w:val="00E9111E"/>
    <w:rsid w:val="00E91838"/>
    <w:rsid w:val="00E953C1"/>
    <w:rsid w:val="00E9670D"/>
    <w:rsid w:val="00E97520"/>
    <w:rsid w:val="00EA1DE6"/>
    <w:rsid w:val="00EA271A"/>
    <w:rsid w:val="00EA5C44"/>
    <w:rsid w:val="00EA6E7F"/>
    <w:rsid w:val="00EA7C2D"/>
    <w:rsid w:val="00EB002A"/>
    <w:rsid w:val="00EB2AB2"/>
    <w:rsid w:val="00EB4096"/>
    <w:rsid w:val="00EB4CFB"/>
    <w:rsid w:val="00EB75BA"/>
    <w:rsid w:val="00EC05AE"/>
    <w:rsid w:val="00EC4994"/>
    <w:rsid w:val="00EC4C09"/>
    <w:rsid w:val="00ED0B44"/>
    <w:rsid w:val="00ED14BF"/>
    <w:rsid w:val="00ED24FF"/>
    <w:rsid w:val="00ED2DC0"/>
    <w:rsid w:val="00ED2E58"/>
    <w:rsid w:val="00ED3B9A"/>
    <w:rsid w:val="00ED4585"/>
    <w:rsid w:val="00ED4F91"/>
    <w:rsid w:val="00EE035E"/>
    <w:rsid w:val="00EE192C"/>
    <w:rsid w:val="00EE6E8B"/>
    <w:rsid w:val="00EF025E"/>
    <w:rsid w:val="00EF0F6B"/>
    <w:rsid w:val="00EF38F1"/>
    <w:rsid w:val="00EF6245"/>
    <w:rsid w:val="00EF62C1"/>
    <w:rsid w:val="00EF6725"/>
    <w:rsid w:val="00F0197D"/>
    <w:rsid w:val="00F05275"/>
    <w:rsid w:val="00F05C68"/>
    <w:rsid w:val="00F127C9"/>
    <w:rsid w:val="00F12DC5"/>
    <w:rsid w:val="00F13032"/>
    <w:rsid w:val="00F13C12"/>
    <w:rsid w:val="00F16654"/>
    <w:rsid w:val="00F16748"/>
    <w:rsid w:val="00F16B6C"/>
    <w:rsid w:val="00F20BFD"/>
    <w:rsid w:val="00F22528"/>
    <w:rsid w:val="00F25F31"/>
    <w:rsid w:val="00F2658D"/>
    <w:rsid w:val="00F27BB9"/>
    <w:rsid w:val="00F330BA"/>
    <w:rsid w:val="00F37759"/>
    <w:rsid w:val="00F40DDD"/>
    <w:rsid w:val="00F42A95"/>
    <w:rsid w:val="00F454BE"/>
    <w:rsid w:val="00F46596"/>
    <w:rsid w:val="00F46CDD"/>
    <w:rsid w:val="00F46FCC"/>
    <w:rsid w:val="00F52607"/>
    <w:rsid w:val="00F6123C"/>
    <w:rsid w:val="00F62391"/>
    <w:rsid w:val="00F62FA9"/>
    <w:rsid w:val="00F706C5"/>
    <w:rsid w:val="00F72758"/>
    <w:rsid w:val="00F763DA"/>
    <w:rsid w:val="00F80908"/>
    <w:rsid w:val="00F83C40"/>
    <w:rsid w:val="00F848BB"/>
    <w:rsid w:val="00F85B52"/>
    <w:rsid w:val="00F8719A"/>
    <w:rsid w:val="00F92EEF"/>
    <w:rsid w:val="00F9577F"/>
    <w:rsid w:val="00F967B4"/>
    <w:rsid w:val="00FA07FB"/>
    <w:rsid w:val="00FA16E9"/>
    <w:rsid w:val="00FA3ABA"/>
    <w:rsid w:val="00FA3AFF"/>
    <w:rsid w:val="00FA61BA"/>
    <w:rsid w:val="00FA690B"/>
    <w:rsid w:val="00FA7F11"/>
    <w:rsid w:val="00FB12FB"/>
    <w:rsid w:val="00FB13FE"/>
    <w:rsid w:val="00FB155E"/>
    <w:rsid w:val="00FB177F"/>
    <w:rsid w:val="00FB215C"/>
    <w:rsid w:val="00FB286C"/>
    <w:rsid w:val="00FB6D31"/>
    <w:rsid w:val="00FD0C5C"/>
    <w:rsid w:val="00FD14F1"/>
    <w:rsid w:val="00FD315F"/>
    <w:rsid w:val="00FD511E"/>
    <w:rsid w:val="00FD7FD6"/>
    <w:rsid w:val="00FE50C2"/>
    <w:rsid w:val="00FF00A5"/>
    <w:rsid w:val="00FF0F46"/>
    <w:rsid w:val="00FF1099"/>
    <w:rsid w:val="00FF2000"/>
    <w:rsid w:val="00FF278E"/>
    <w:rsid w:val="00FF2F35"/>
    <w:rsid w:val="00FF3034"/>
    <w:rsid w:val="00FF3930"/>
    <w:rsid w:val="00FF4D53"/>
    <w:rsid w:val="1FFE5888"/>
    <w:rsid w:val="49E4A72A"/>
    <w:rsid w:val="4A1947CF"/>
    <w:rsid w:val="4E7F9262"/>
    <w:rsid w:val="6D77CB61"/>
    <w:rsid w:val="75DB8B41"/>
    <w:rsid w:val="7DBEC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5CE52C95"/>
  <w15:docId w15:val="{0F69EE76-1BDF-4649-8633-5F1F3EBE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2">
    <w:name w:val="heading 2"/>
    <w:basedOn w:val="Normal"/>
    <w:next w:val="Normal"/>
    <w:link w:val="Heading2Char"/>
    <w:unhideWhenUsed/>
    <w:qFormat/>
    <w:rsid w:val="00FF30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jc w:val="right"/>
    </w:pPr>
    <w:rPr>
      <w:rFonts w:ascii="Times New Roman" w:eastAsia="SimSun" w:hAnsi="Times New Roman"/>
      <w:color w:val="5590CC"/>
      <w:sz w:val="24"/>
    </w:rPr>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NoSpacing1">
    <w:name w:val="No Spacing1"/>
    <w:rPr>
      <w:rFonts w:ascii="Times New Roman" w:eastAsia="SimSun" w:hAnsi="Times New Roman"/>
      <w:sz w:val="22"/>
    </w:rPr>
  </w:style>
  <w:style w:type="paragraph" w:customStyle="1" w:styleId="ContactDetails">
    <w:name w:val="Contact Details"/>
    <w:basedOn w:val="Normal"/>
    <w:pPr>
      <w:spacing w:before="80" w:after="80"/>
    </w:pPr>
    <w:rPr>
      <w:rFonts w:ascii="Times New Roman" w:eastAsia="SimSun" w:hAnsi="Times New Roman"/>
      <w:color w:val="FFFFFF"/>
      <w:sz w:val="16"/>
      <w:szCs w:val="14"/>
    </w:rPr>
  </w:style>
  <w:style w:type="paragraph" w:customStyle="1" w:styleId="Organization">
    <w:name w:val="Organization"/>
    <w:basedOn w:val="Normal"/>
    <w:pPr>
      <w:spacing w:line="600" w:lineRule="exact"/>
    </w:pPr>
    <w:rPr>
      <w:rFonts w:ascii="Calibri" w:eastAsia="SimSun" w:hAnsi="Calibri"/>
      <w:color w:val="FFFFFF"/>
      <w:sz w:val="56"/>
      <w:szCs w:val="36"/>
    </w:rPr>
  </w:style>
  <w:style w:type="character" w:customStyle="1" w:styleId="FooterChar">
    <w:name w:val="Footer Char"/>
    <w:basedOn w:val="DefaultParagraphFont"/>
    <w:link w:val="Footer"/>
    <w:rsid w:val="00355B8B"/>
    <w:rPr>
      <w:kern w:val="2"/>
      <w:sz w:val="18"/>
      <w:szCs w:val="18"/>
      <w:lang w:eastAsia="zh-CN"/>
    </w:rPr>
  </w:style>
  <w:style w:type="character" w:customStyle="1" w:styleId="Heading2Char">
    <w:name w:val="Heading 2 Char"/>
    <w:basedOn w:val="DefaultParagraphFont"/>
    <w:link w:val="Heading2"/>
    <w:rsid w:val="00FF3034"/>
    <w:rPr>
      <w:rFonts w:asciiTheme="majorHAnsi" w:eastAsiaTheme="majorEastAsia" w:hAnsiTheme="majorHAnsi" w:cstheme="majorBidi"/>
      <w:color w:val="2E74B5" w:themeColor="accent1" w:themeShade="BF"/>
      <w:kern w:val="2"/>
      <w:sz w:val="26"/>
      <w:szCs w:val="26"/>
      <w:lang w:eastAsia="zh-CN"/>
    </w:rPr>
  </w:style>
  <w:style w:type="paragraph" w:customStyle="1" w:styleId="OMS">
    <w:name w:val="OMS"/>
    <w:basedOn w:val="Normal"/>
    <w:link w:val="OMSChar"/>
    <w:rsid w:val="00FF3034"/>
  </w:style>
  <w:style w:type="table" w:styleId="TableGrid">
    <w:name w:val="Table Grid"/>
    <w:basedOn w:val="TableNormal"/>
    <w:qFormat/>
    <w:rsid w:val="0017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SChar">
    <w:name w:val="OMS Char"/>
    <w:basedOn w:val="DefaultParagraphFont"/>
    <w:link w:val="OMS"/>
    <w:rsid w:val="00FF3034"/>
    <w:rPr>
      <w:kern w:val="2"/>
      <w:sz w:val="21"/>
      <w:szCs w:val="24"/>
      <w:lang w:eastAsia="zh-CN"/>
    </w:rPr>
  </w:style>
  <w:style w:type="paragraph" w:styleId="ListParagraph">
    <w:name w:val="List Paragraph"/>
    <w:basedOn w:val="Normal"/>
    <w:uiPriority w:val="99"/>
    <w:rsid w:val="00B30048"/>
    <w:pPr>
      <w:ind w:left="720"/>
      <w:contextualSpacing/>
    </w:pPr>
  </w:style>
  <w:style w:type="table" w:styleId="PlainTable1">
    <w:name w:val="Plain Table 1"/>
    <w:basedOn w:val="TableNormal"/>
    <w:uiPriority w:val="41"/>
    <w:rsid w:val="005F7F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B">
    <w:name w:val="Heading 1B"/>
    <w:basedOn w:val="OMS"/>
    <w:link w:val="Heading1BChar"/>
    <w:qFormat/>
    <w:rsid w:val="00180FCF"/>
    <w:pPr>
      <w:jc w:val="center"/>
    </w:pPr>
    <w:rPr>
      <w:rFonts w:ascii="Arial" w:hAnsi="Arial" w:cs="Arial"/>
      <w:caps/>
      <w:color w:val="262626" w:themeColor="text1" w:themeTint="D9"/>
      <w:sz w:val="40"/>
      <w:szCs w:val="48"/>
    </w:rPr>
  </w:style>
  <w:style w:type="character" w:customStyle="1" w:styleId="Heading1BChar">
    <w:name w:val="Heading 1B Char"/>
    <w:basedOn w:val="OMSChar"/>
    <w:link w:val="Heading1B"/>
    <w:rsid w:val="00180FCF"/>
    <w:rPr>
      <w:rFonts w:ascii="Arial" w:hAnsi="Arial" w:cs="Arial"/>
      <w:caps/>
      <w:color w:val="262626" w:themeColor="text1" w:themeTint="D9"/>
      <w:kern w:val="2"/>
      <w:sz w:val="40"/>
      <w:szCs w:val="48"/>
      <w:lang w:eastAsia="zh-CN"/>
    </w:rPr>
  </w:style>
  <w:style w:type="character" w:styleId="Hyperlink">
    <w:name w:val="Hyperlink"/>
    <w:basedOn w:val="DefaultParagraphFont"/>
    <w:rsid w:val="00180137"/>
    <w:rPr>
      <w:color w:val="0563C1" w:themeColor="hyperlink"/>
      <w:u w:val="single"/>
    </w:rPr>
  </w:style>
  <w:style w:type="character" w:styleId="UnresolvedMention">
    <w:name w:val="Unresolved Mention"/>
    <w:basedOn w:val="DefaultParagraphFont"/>
    <w:uiPriority w:val="99"/>
    <w:semiHidden/>
    <w:unhideWhenUsed/>
    <w:rsid w:val="00180137"/>
    <w:rPr>
      <w:color w:val="605E5C"/>
      <w:shd w:val="clear" w:color="auto" w:fill="E1DFDD"/>
    </w:rPr>
  </w:style>
  <w:style w:type="paragraph" w:styleId="FootnoteText">
    <w:name w:val="footnote text"/>
    <w:basedOn w:val="Normal"/>
    <w:link w:val="FootnoteTextChar"/>
    <w:rsid w:val="008C738E"/>
    <w:rPr>
      <w:sz w:val="20"/>
      <w:szCs w:val="20"/>
    </w:rPr>
  </w:style>
  <w:style w:type="character" w:customStyle="1" w:styleId="FootnoteTextChar">
    <w:name w:val="Footnote Text Char"/>
    <w:basedOn w:val="DefaultParagraphFont"/>
    <w:link w:val="FootnoteText"/>
    <w:rsid w:val="008C738E"/>
    <w:rPr>
      <w:kern w:val="2"/>
      <w:lang w:eastAsia="zh-CN"/>
    </w:rPr>
  </w:style>
  <w:style w:type="character" w:styleId="FootnoteReference">
    <w:name w:val="footnote reference"/>
    <w:basedOn w:val="DefaultParagraphFont"/>
    <w:rsid w:val="008C738E"/>
    <w:rPr>
      <w:vertAlign w:val="superscript"/>
    </w:rPr>
  </w:style>
  <w:style w:type="character" w:customStyle="1" w:styleId="hgkelc">
    <w:name w:val="hgkelc"/>
    <w:basedOn w:val="DefaultParagraphFont"/>
    <w:rsid w:val="00DC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ichhorn89@web.de" TargetMode="External"/><Relationship Id="rId18" Type="http://schemas.openxmlformats.org/officeDocument/2006/relationships/hyperlink" Target="mailto:d.eichhorn89@web.de" TargetMode="External"/><Relationship Id="rId26" Type="http://schemas.openxmlformats.org/officeDocument/2006/relationships/oleObject" Target="file:///C:\Users\deich\OneDrive\Desktop\Business%20Plan.xlsx!GuV_BP!R2C2:R53C7" TargetMode="External"/><Relationship Id="rId21" Type="http://schemas.openxmlformats.org/officeDocument/2006/relationships/hyperlink" Target="https://tmp.jingga.app" TargetMode="External"/><Relationship Id="rId34" Type="http://schemas.openxmlformats.org/officeDocument/2006/relationships/oleObject" Target="file:///C:\Users\deich\OneDrive\Desktop\Business%20Plan.xlsx!Kapitalbedarf!R2C2:R19C4" TargetMode="External"/><Relationship Id="rId7" Type="http://schemas.openxmlformats.org/officeDocument/2006/relationships/footnotes" Target="footnotes.xml"/><Relationship Id="rId12" Type="http://schemas.openxmlformats.org/officeDocument/2006/relationships/hyperlink" Target="mailto:d.eichhorn89@web.de" TargetMode="External"/><Relationship Id="rId17" Type="http://schemas.openxmlformats.org/officeDocument/2006/relationships/image" Target="media/image3.emf"/><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tmp.jingga.app"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tmp.jingga.app/invoicing" TargetMode="External"/><Relationship Id="rId32" Type="http://schemas.openxmlformats.org/officeDocument/2006/relationships/oleObject" Target="file:///C:\Users\deich\OneDrive\Desktop\Business%20Plan.xlsx!Lebenshaltung!R2C2:R39C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tmp.jingga.app/orw" TargetMode="External"/><Relationship Id="rId28" Type="http://schemas.openxmlformats.org/officeDocument/2006/relationships/oleObject" Target="file:///C:\Users\deich\OneDrive\Desktop\Business%20Plan.xlsx!Investitionen!R2C2:R11C7"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d.eichhorn89@web.de" TargetMode="Externa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tmp.jingga.app" TargetMode="External"/><Relationship Id="rId27" Type="http://schemas.openxmlformats.org/officeDocument/2006/relationships/image" Target="media/image5.png"/><Relationship Id="rId30" Type="http://schemas.openxmlformats.org/officeDocument/2006/relationships/oleObject" Target="file:///C:\Users\deich\OneDrive\Desktop\Business%20Plan.xlsx!Liquidit&#228;t_BP!R2C2:R27C7"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wuerzburg.ihk.de/fileadmin/user_upload/PDF/Innovation_Umwelt/E-Business/ERP-Systeme_Broschure_NEU.pdf" TargetMode="External"/><Relationship Id="rId1" Type="http://schemas.openxmlformats.org/officeDocument/2006/relationships/hyperlink" Target="https://www.destatis.de/DE/Themen/Branchen-Unternehmen/Unternehmen/Kleine-Unternehmen-Mittlere-Unternehmen/_inhal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pl1nes\Docs\Processes\Marketing\Office%20Templates\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sectNamePr val="Newsprint"/>
      <sectRole val="1"/>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E7F87D93-297D-4CC2-B5AF-CE498A754F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TotalTime>2753</TotalTime>
  <Pages>28</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Dennis Eichhorn</cp:lastModifiedBy>
  <cp:revision>1973</cp:revision>
  <cp:lastPrinted>2023-01-08T02:13:00Z</cp:lastPrinted>
  <dcterms:created xsi:type="dcterms:W3CDTF">2018-07-11T09:11:00Z</dcterms:created>
  <dcterms:modified xsi:type="dcterms:W3CDTF">2023-03-17T21:26:00Z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