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2E8F" w14:textId="3CCC9127" w:rsidR="00B33702" w:rsidRDefault="00007342">
      <w:pPr>
        <w:pStyle w:val="Dat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426880" behindDoc="1" locked="0" layoutInCell="1" allowOverlap="1" wp14:anchorId="0E3863F3" wp14:editId="19A621FE">
                <wp:simplePos x="0" y="0"/>
                <wp:positionH relativeFrom="column">
                  <wp:posOffset>-457200</wp:posOffset>
                </wp:positionH>
                <wp:positionV relativeFrom="paragraph">
                  <wp:posOffset>-10004707</wp:posOffset>
                </wp:positionV>
                <wp:extent cx="10690578" cy="20003911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578" cy="2000391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62000">
                              <a:srgbClr val="3B4FBB"/>
                            </a:gs>
                            <a:gs pos="0">
                              <a:srgbClr val="6ABBE3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398B3" id="Rectangle 4" o:spid="_x0000_s1026" style="position:absolute;margin-left:-36pt;margin-top:-787.75pt;width:841.8pt;height:1575.1pt;z-index:-2528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" fillcolor="#6abbe3" stroked="f" strokeweight="1pt">
                <v:fill color2="#3b4fbb" rotate="t" focusposition=".5,.5" focussize="" colors="0 #6abbe3;40632f #3b4fbb" focus="100%" type="gradientRadial"/>
              </v:rect>
            </w:pict>
          </mc:Fallback>
        </mc:AlternateContent>
      </w:r>
    </w:p>
    <w:p w14:paraId="4AB8D52D" w14:textId="77777777" w:rsidR="00B33702" w:rsidRDefault="00B33702">
      <w:pPr>
        <w:pStyle w:val="Date"/>
        <w:jc w:val="center"/>
      </w:pPr>
    </w:p>
    <w:p w14:paraId="2FD70627" w14:textId="727B9F21" w:rsidR="00B33702" w:rsidRDefault="00C362BF">
      <w:pPr>
        <w:pStyle w:val="Date"/>
        <w:jc w:val="center"/>
      </w:pPr>
      <w:r>
        <w:rPr>
          <w:noProof/>
        </w:rPr>
        <w:drawing>
          <wp:anchor distT="0" distB="0" distL="114300" distR="114300" simplePos="0" relativeHeight="250429952" behindDoc="0" locked="0" layoutInCell="1" allowOverlap="1" wp14:anchorId="0610F22E" wp14:editId="10781665">
            <wp:simplePos x="0" y="0"/>
            <wp:positionH relativeFrom="column">
              <wp:posOffset>3290005</wp:posOffset>
            </wp:positionH>
            <wp:positionV relativeFrom="paragraph">
              <wp:posOffset>18274</wp:posOffset>
            </wp:positionV>
            <wp:extent cx="3205480" cy="3017520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48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3C1BC" w14:textId="50D2F6E1" w:rsidR="00B33702" w:rsidRDefault="00000000">
      <w:pPr>
        <w:pStyle w:val="Date"/>
        <w:jc w:val="center"/>
      </w:pPr>
      <w:r>
        <w:pict w14:anchorId="7E7C6A8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63.75pt;margin-top:415pt;width:444.8pt;height:31.5pt;z-index:251659776;mso-width-relative:page;mso-height-relative:page" filled="f" stroked="f">
            <v:textbox style="mso-next-textbox:#_x0000_s2050">
              <w:txbxContent>
                <w:bookmarkStart w:id="0" w:name="_Author#217804212"/>
                <w:p w14:paraId="7478ED47" w14:textId="662E41A0" w:rsidR="00B33702" w:rsidRPr="00E13D0E" w:rsidRDefault="00000000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  <w:lang w:val="zh-CN"/>
                    </w:rPr>
                  </w:pPr>
                  <w:r w:rsidRPr="00E13D0E"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  <w:lang w:val="zh-CN"/>
                    </w:rPr>
                    <w:fldChar w:fldCharType="begin"/>
                  </w:r>
                  <w:r w:rsidRPr="00E13D0E"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  <w:lang w:val="zh-CN"/>
                    </w:rPr>
                    <w:instrText xml:space="preserve"> PLACEHOLDER "[Insert Date]" \* MERGEFORMAT </w:instrText>
                  </w:r>
                  <w:r w:rsidRPr="00E13D0E"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  <w:lang w:val="zh-CN"/>
                    </w:rPr>
                    <w:fldChar w:fldCharType="separate"/>
                  </w:r>
                  <w:r w:rsidRPr="00E13D0E"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  <w:lang w:val="zh-CN"/>
                    </w:rPr>
                    <w:t>[</w:t>
                  </w:r>
                  <w:r w:rsidRPr="00E13D0E"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</w:rPr>
                    <w:t>Author's Name</w:t>
                  </w:r>
                  <w:r w:rsidRPr="00E13D0E"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  <w:lang w:val="zh-CN"/>
                    </w:rPr>
                    <w:t>]</w:t>
                  </w:r>
                  <w:r w:rsidRPr="00E13D0E"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  <w:lang w:val="zh-CN"/>
                    </w:rPr>
                    <w:fldChar w:fldCharType="end"/>
                  </w:r>
                  <w:bookmarkEnd w:id="0"/>
                </w:p>
                <w:p w14:paraId="17988A25" w14:textId="77777777" w:rsidR="00355B8B" w:rsidRPr="00E13D0E" w:rsidRDefault="00355B8B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8"/>
                      <w:szCs w:val="36"/>
                      <w:lang w:val="zh-CN"/>
                    </w:rPr>
                  </w:pPr>
                </w:p>
              </w:txbxContent>
            </v:textbox>
          </v:shape>
        </w:pict>
      </w:r>
      <w:r>
        <w:pict w14:anchorId="29DEAD9F">
          <v:rect id="_x0000_s2052" style="position:absolute;left:0;text-align:left;margin-left:198.8pt;margin-top:327.95pt;width:444.85pt;height:62.3pt;z-index:251658752;mso-position-horizontal-relative:page;mso-width-relative:page;mso-height-relative:page" filled="f" stroked="f">
            <v:textbox style="mso-next-textbox:#_x0000_s2052">
              <w:txbxContent>
                <w:p w14:paraId="78EB4D64" w14:textId="77777777" w:rsidR="00B33702" w:rsidRPr="00007342" w:rsidRDefault="00000000">
                  <w:pPr>
                    <w:jc w:val="center"/>
                    <w:rPr>
                      <w:color w:val="FFFFFF" w:themeColor="background1"/>
                      <w:sz w:val="24"/>
                      <w:szCs w:val="36"/>
                      <w:lang w:val="zh-CN"/>
                    </w:rPr>
                  </w:pPr>
                  <w:bookmarkStart w:id="1" w:name="_Abstract#1458711856"/>
                  <w:r w:rsidRPr="00007342">
                    <w:rPr>
                      <w:rFonts w:hint="eastAsia"/>
                      <w:color w:val="FFFFFF" w:themeColor="background1"/>
                      <w:sz w:val="24"/>
                      <w:szCs w:val="36"/>
                      <w:lang w:val="zh-CN"/>
                    </w:rPr>
                    <w:t>[</w:t>
                  </w:r>
                  <w:r w:rsidRPr="00007342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36"/>
                      <w:lang w:val="zh-CN"/>
                    </w:rPr>
                    <w:t>Type the abstract of the document here. The abstract is typically a short summary of the contents of the document. Type the abstract of the document here. The abstract is typically a short summary of the contents of the document.</w:t>
                  </w:r>
                  <w:r w:rsidRPr="00007342">
                    <w:rPr>
                      <w:rFonts w:hint="eastAsia"/>
                      <w:color w:val="FFFFFF" w:themeColor="background1"/>
                      <w:sz w:val="24"/>
                      <w:szCs w:val="36"/>
                      <w:lang w:val="zh-CN"/>
                    </w:rPr>
                    <w:t>]</w:t>
                  </w:r>
                  <w:bookmarkEnd w:id="1"/>
                </w:p>
              </w:txbxContent>
            </v:textbox>
            <w10:wrap anchorx="page"/>
          </v:rect>
        </w:pict>
      </w:r>
      <w:r>
        <w:pict w14:anchorId="2BF9D149">
          <v:rect id="_x0000_s2051" style="position:absolute;left:0;text-align:left;margin-left:160.85pt;margin-top:247pt;width:448.65pt;height:69.6pt;z-index:251657728;mso-width-relative:page;mso-height-relative:page" filled="f" stroked="f">
            <v:textbox style="mso-next-textbox:#_x0000_s2051">
              <w:txbxContent>
                <w:p w14:paraId="006805AA" w14:textId="77777777" w:rsidR="00B33702" w:rsidRPr="00E13D0E" w:rsidRDefault="00000000">
                  <w:pPr>
                    <w:pStyle w:val="NoSpacing1"/>
                    <w:jc w:val="center"/>
                    <w:rPr>
                      <w:rFonts w:ascii="Arial" w:hAnsi="Arial" w:cs="Arial"/>
                      <w:color w:val="FFFFFF" w:themeColor="background1"/>
                      <w:sz w:val="84"/>
                    </w:rPr>
                  </w:pPr>
                  <w:bookmarkStart w:id="2" w:name="_Title#3910760528"/>
                  <w:r w:rsidRPr="00E13D0E">
                    <w:rPr>
                      <w:rFonts w:ascii="Arial" w:hAnsi="Arial" w:cs="Arial"/>
                      <w:color w:val="FFFFFF" w:themeColor="background1"/>
                      <w:sz w:val="84"/>
                      <w:lang w:val="zh-CN"/>
                    </w:rPr>
                    <w:t>[</w:t>
                  </w:r>
                  <w:r w:rsidRPr="00E13D0E">
                    <w:rPr>
                      <w:rFonts w:ascii="Arial" w:hAnsi="Arial" w:cs="Arial"/>
                      <w:color w:val="FFFFFF" w:themeColor="background1"/>
                      <w:sz w:val="84"/>
                      <w:lang w:eastAsia="zh-CN"/>
                    </w:rPr>
                    <w:t>Title</w:t>
                  </w:r>
                  <w:r w:rsidRPr="00E13D0E">
                    <w:rPr>
                      <w:rFonts w:ascii="Arial" w:hAnsi="Arial" w:cs="Arial"/>
                      <w:color w:val="FFFFFF" w:themeColor="background1"/>
                      <w:sz w:val="84"/>
                      <w:lang w:val="zh-CN"/>
                    </w:rPr>
                    <w:t>]</w:t>
                  </w:r>
                  <w:bookmarkEnd w:id="2"/>
                </w:p>
              </w:txbxContent>
            </v:textbox>
          </v:rect>
        </w:pict>
      </w:r>
    </w:p>
    <w:p w14:paraId="6B9966E7" w14:textId="77777777" w:rsidR="00355B8B" w:rsidRDefault="00355B8B">
      <w:pPr>
        <w:pStyle w:val="Date"/>
        <w:jc w:val="center"/>
        <w:sectPr w:rsidR="00355B8B" w:rsidSect="00C362BF">
          <w:headerReference w:type="default" r:id="rId10"/>
          <w:footerReference w:type="default" r:id="rId11"/>
          <w:footerReference w:type="first" r:id="rId12"/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12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9E741A" w:rsidRPr="00170FDA" w14:paraId="4621F3EF" w14:textId="77777777" w:rsidTr="009A1C0B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7D91316C" w14:textId="77777777" w:rsidR="009E741A" w:rsidRPr="00170FDA" w:rsidRDefault="009E741A" w:rsidP="009A1C0B">
            <w:pPr>
              <w:pStyle w:val="OMS"/>
              <w:jc w:val="center"/>
              <w:rPr>
                <w:rFonts w:ascii="Arial" w:hAnsi="Arial" w:cs="Arial"/>
                <w:caps/>
                <w:color w:val="262626" w:themeColor="text1" w:themeTint="D9"/>
                <w:sz w:val="44"/>
                <w:szCs w:val="52"/>
              </w:rPr>
            </w:pPr>
            <w:r w:rsidRPr="00170FDA">
              <w:rPr>
                <w:rFonts w:ascii="Arial" w:hAnsi="Arial" w:cs="Arial"/>
                <w:caps/>
                <w:color w:val="262626" w:themeColor="text1" w:themeTint="D9"/>
                <w:sz w:val="40"/>
                <w:szCs w:val="48"/>
              </w:rPr>
              <w:lastRenderedPageBreak/>
              <w:t>Headline Test</w:t>
            </w:r>
          </w:p>
        </w:tc>
      </w:tr>
    </w:tbl>
    <w:p w14:paraId="1F97E514" w14:textId="77777777" w:rsidR="009E741A" w:rsidRPr="00170FDA" w:rsidRDefault="009E741A" w:rsidP="009E741A">
      <w:pPr>
        <w:pStyle w:val="OMS"/>
        <w:jc w:val="center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7BFC32A5" w14:textId="5CDA166C" w:rsidR="00B33702" w:rsidRDefault="00B33702" w:rsidP="009E741A">
      <w:pPr>
        <w:pStyle w:val="Date"/>
        <w:jc w:val="both"/>
      </w:pPr>
    </w:p>
    <w:p w14:paraId="152FCC9F" w14:textId="11CCAA75" w:rsidR="00B33702" w:rsidRDefault="00B33702">
      <w:pPr>
        <w:pStyle w:val="Date"/>
        <w:jc w:val="center"/>
      </w:pPr>
    </w:p>
    <w:p w14:paraId="65C999CB" w14:textId="77777777" w:rsidR="00B33702" w:rsidRDefault="00B33702" w:rsidP="00355B8B">
      <w:pPr>
        <w:pStyle w:val="Date"/>
        <w:jc w:val="both"/>
      </w:pPr>
    </w:p>
    <w:p w14:paraId="021DFD22" w14:textId="77777777" w:rsidR="00B33702" w:rsidRDefault="00B33702">
      <w:pPr>
        <w:pStyle w:val="Date"/>
        <w:jc w:val="center"/>
      </w:pPr>
    </w:p>
    <w:p w14:paraId="5384A28B" w14:textId="77777777" w:rsidR="00B33702" w:rsidRDefault="00B33702">
      <w:pPr>
        <w:pStyle w:val="Date"/>
        <w:jc w:val="center"/>
      </w:pPr>
    </w:p>
    <w:p w14:paraId="225C9A3F" w14:textId="2EECE326" w:rsidR="00B33702" w:rsidRDefault="00B33702" w:rsidP="00355B8B">
      <w:pPr>
        <w:pStyle w:val="Date"/>
        <w:jc w:val="left"/>
        <w:sectPr w:rsidR="00B33702" w:rsidSect="00C52478">
          <w:pgSz w:w="16838" w:h="11906" w:orient="landscape"/>
          <w:pgMar w:top="720" w:right="720" w:bottom="720" w:left="720" w:header="0" w:footer="992" w:gutter="0"/>
          <w:cols w:space="425"/>
          <w:titlePg/>
          <w:docGrid w:type="lines" w:linePitch="312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170FDA" w:rsidRPr="00170FDA" w14:paraId="1CE5618B" w14:textId="77777777" w:rsidTr="00EB4096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7080EBDD" w14:textId="77777777" w:rsidR="00170FDA" w:rsidRPr="00170FDA" w:rsidRDefault="00170FDA" w:rsidP="00170FDA">
            <w:pPr>
              <w:pStyle w:val="OMS"/>
              <w:jc w:val="center"/>
              <w:rPr>
                <w:rFonts w:ascii="Arial" w:hAnsi="Arial" w:cs="Arial"/>
                <w:caps/>
                <w:color w:val="262626" w:themeColor="text1" w:themeTint="D9"/>
                <w:sz w:val="44"/>
                <w:szCs w:val="52"/>
              </w:rPr>
            </w:pPr>
            <w:r w:rsidRPr="00170FDA">
              <w:rPr>
                <w:rFonts w:ascii="Arial" w:hAnsi="Arial" w:cs="Arial"/>
                <w:caps/>
                <w:color w:val="262626" w:themeColor="text1" w:themeTint="D9"/>
                <w:sz w:val="40"/>
                <w:szCs w:val="48"/>
              </w:rPr>
              <w:lastRenderedPageBreak/>
              <w:t>Headline Test</w:t>
            </w:r>
          </w:p>
        </w:tc>
      </w:tr>
    </w:tbl>
    <w:p w14:paraId="17664B61" w14:textId="77777777" w:rsidR="00170FDA" w:rsidRPr="00170FDA" w:rsidRDefault="00170FDA" w:rsidP="00170FDA">
      <w:pPr>
        <w:pStyle w:val="OMS"/>
        <w:jc w:val="center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6F695D15" w14:textId="7FDDC4CE" w:rsidR="00FF3034" w:rsidRPr="0052647C" w:rsidRDefault="00B51884" w:rsidP="00FF3034">
      <w:pPr>
        <w:pStyle w:val="OMS"/>
        <w:rPr>
          <w:rFonts w:ascii="Arial" w:hAnsi="Arial" w:cs="Arial"/>
          <w:color w:val="404040" w:themeColor="text1" w:themeTint="BF"/>
          <w:sz w:val="56"/>
          <w:szCs w:val="96"/>
        </w:rPr>
      </w:pP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0968576" behindDoc="0" locked="0" layoutInCell="1" allowOverlap="1" wp14:anchorId="7B516FFB" wp14:editId="10FCFA8F">
                <wp:simplePos x="0" y="0"/>
                <wp:positionH relativeFrom="column">
                  <wp:posOffset>-16933</wp:posOffset>
                </wp:positionH>
                <wp:positionV relativeFrom="paragraph">
                  <wp:posOffset>3080173</wp:posOffset>
                </wp:positionV>
                <wp:extent cx="2923540" cy="259644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9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31DCC" w14:textId="77777777" w:rsidR="00B51884" w:rsidRPr="005E65EE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729B056E" w14:textId="77777777" w:rsidR="00B51884" w:rsidRPr="0052647C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  <w:szCs w:val="32"/>
                              </w:rPr>
                            </w:pPr>
                          </w:p>
                          <w:p w14:paraId="402C437F" w14:textId="77777777" w:rsidR="00B51884" w:rsidRPr="0052647C" w:rsidRDefault="00B51884" w:rsidP="00B5188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16FFB" id="Rectangle 30" o:spid="_x0000_s1026" style="position:absolute;left:0;text-align:left;margin-left:-1.35pt;margin-top:242.55pt;width:230.2pt;height:204.45pt;z-index:2509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" filled="f" stroked="f" strokeweight="1pt">
                <v:textbox>
                  <w:txbxContent>
                    <w:p w14:paraId="60031DCC" w14:textId="77777777" w:rsidR="00B51884" w:rsidRPr="005E65EE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729B056E" w14:textId="77777777" w:rsidR="00B51884" w:rsidRPr="0052647C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  <w:szCs w:val="32"/>
                        </w:rPr>
                      </w:pPr>
                    </w:p>
                    <w:p w14:paraId="402C437F" w14:textId="77777777" w:rsidR="00B51884" w:rsidRPr="0052647C" w:rsidRDefault="00B51884" w:rsidP="00B51884">
                      <w:pPr>
                        <w:spacing w:line="276" w:lineRule="auto"/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002368" behindDoc="0" locked="0" layoutInCell="1" allowOverlap="1" wp14:anchorId="40C16DF5" wp14:editId="5424E736">
                <wp:simplePos x="0" y="0"/>
                <wp:positionH relativeFrom="column">
                  <wp:posOffset>3414889</wp:posOffset>
                </wp:positionH>
                <wp:positionV relativeFrom="paragraph">
                  <wp:posOffset>3080173</wp:posOffset>
                </wp:positionV>
                <wp:extent cx="2923540" cy="259644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9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646C2" w14:textId="77777777" w:rsidR="00B51884" w:rsidRPr="005E65EE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407588B2" w14:textId="77777777" w:rsidR="00B51884" w:rsidRPr="0052647C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7809F731" w14:textId="77777777" w:rsidR="00B51884" w:rsidRPr="0052647C" w:rsidRDefault="00B51884" w:rsidP="00B5188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6DF5" id="Rectangle 31" o:spid="_x0000_s1027" style="position:absolute;left:0;text-align:left;margin-left:268.9pt;margin-top:242.55pt;width:230.2pt;height:204.45pt;z-index:2510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" filled="f" stroked="f" strokeweight="1pt">
                <v:textbox>
                  <w:txbxContent>
                    <w:p w14:paraId="7D2646C2" w14:textId="77777777" w:rsidR="00B51884" w:rsidRPr="005E65EE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407588B2" w14:textId="77777777" w:rsidR="00B51884" w:rsidRPr="0052647C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7809F731" w14:textId="77777777" w:rsidR="00B51884" w:rsidRPr="0052647C" w:rsidRDefault="00B51884" w:rsidP="00B51884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040256" behindDoc="0" locked="0" layoutInCell="1" allowOverlap="1" wp14:anchorId="4DE0AC6B" wp14:editId="26C6E35A">
                <wp:simplePos x="0" y="0"/>
                <wp:positionH relativeFrom="column">
                  <wp:posOffset>6858000</wp:posOffset>
                </wp:positionH>
                <wp:positionV relativeFrom="paragraph">
                  <wp:posOffset>3068884</wp:posOffset>
                </wp:positionV>
                <wp:extent cx="2923823" cy="259644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823" cy="259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D0D89" w14:textId="77777777" w:rsidR="00B51884" w:rsidRPr="005E65EE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59DD08A0" w14:textId="77777777" w:rsidR="00B51884" w:rsidRPr="0052647C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0FA0C363" w14:textId="77777777" w:rsidR="00B51884" w:rsidRPr="0052647C" w:rsidRDefault="00B51884" w:rsidP="00B5188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0AC6B" id="Rectangle 32" o:spid="_x0000_s1028" style="position:absolute;left:0;text-align:left;margin-left:540pt;margin-top:241.65pt;width:230.2pt;height:204.45pt;z-index:2510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" filled="f" stroked="f" strokeweight="1pt">
                <v:textbox>
                  <w:txbxContent>
                    <w:p w14:paraId="315D0D89" w14:textId="77777777" w:rsidR="00B51884" w:rsidRPr="005E65EE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59DD08A0" w14:textId="77777777" w:rsidR="00B51884" w:rsidRPr="0052647C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0FA0C363" w14:textId="77777777" w:rsidR="00B51884" w:rsidRPr="0052647C" w:rsidRDefault="00B51884" w:rsidP="00B51884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0488320" behindDoc="0" locked="0" layoutInCell="1" allowOverlap="1" wp14:anchorId="54068012" wp14:editId="261270BD">
                <wp:simplePos x="0" y="0"/>
                <wp:positionH relativeFrom="column">
                  <wp:posOffset>5080</wp:posOffset>
                </wp:positionH>
                <wp:positionV relativeFrom="paragraph">
                  <wp:posOffset>99695</wp:posOffset>
                </wp:positionV>
                <wp:extent cx="2923540" cy="27654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76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0073A" w14:textId="1C0BB672" w:rsidR="00A144EC" w:rsidRPr="005E65EE" w:rsidRDefault="00A144EC" w:rsidP="00A144EC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0862FFC5" w14:textId="77777777" w:rsidR="00A144EC" w:rsidRPr="0052647C" w:rsidRDefault="00A144EC" w:rsidP="00A144EC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0FBB6401" w14:textId="19402127" w:rsidR="00A144EC" w:rsidRPr="0052647C" w:rsidRDefault="00A144EC" w:rsidP="000C08AC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="00B51884"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.</w:t>
                            </w: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68012" id="Rectangle 20" o:spid="_x0000_s1029" style="position:absolute;left:0;text-align:left;margin-left:.4pt;margin-top:7.85pt;width:230.2pt;height:217.75pt;z-index:2504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" filled="f" stroked="f" strokeweight="1pt">
                <v:textbox>
                  <w:txbxContent>
                    <w:p w14:paraId="6BF0073A" w14:textId="1C0BB672" w:rsidR="00A144EC" w:rsidRPr="005E65EE" w:rsidRDefault="00A144EC" w:rsidP="00A144EC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0862FFC5" w14:textId="77777777" w:rsidR="00A144EC" w:rsidRPr="0052647C" w:rsidRDefault="00A144EC" w:rsidP="00A144EC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0FBB6401" w14:textId="19402127" w:rsidR="00A144EC" w:rsidRPr="0052647C" w:rsidRDefault="00A144EC" w:rsidP="000C08AC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="00B51884"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.</w:t>
                      </w: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0934784" behindDoc="0" locked="0" layoutInCell="1" allowOverlap="1" wp14:anchorId="29DC8F02" wp14:editId="4F800326">
                <wp:simplePos x="0" y="0"/>
                <wp:positionH relativeFrom="column">
                  <wp:posOffset>6874933</wp:posOffset>
                </wp:positionH>
                <wp:positionV relativeFrom="paragraph">
                  <wp:posOffset>94263</wp:posOffset>
                </wp:positionV>
                <wp:extent cx="2923823" cy="276542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823" cy="276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800F4" w14:textId="77777777" w:rsidR="00B51884" w:rsidRPr="005E65EE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4789908B" w14:textId="77777777" w:rsidR="00B51884" w:rsidRPr="0052647C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037B00A9" w14:textId="77777777" w:rsidR="00B51884" w:rsidRPr="0052647C" w:rsidRDefault="00B51884" w:rsidP="00B5188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C8F02" id="Rectangle 29" o:spid="_x0000_s1030" style="position:absolute;left:0;text-align:left;margin-left:541.35pt;margin-top:7.4pt;width:230.2pt;height:217.75pt;z-index:2509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" filled="f" stroked="f" strokeweight="1pt">
                <v:textbox>
                  <w:txbxContent>
                    <w:p w14:paraId="683800F4" w14:textId="77777777" w:rsidR="00B51884" w:rsidRPr="005E65EE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4789908B" w14:textId="77777777" w:rsidR="00B51884" w:rsidRPr="0052647C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037B00A9" w14:textId="77777777" w:rsidR="00B51884" w:rsidRPr="0052647C" w:rsidRDefault="00B51884" w:rsidP="00B51884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0930688" behindDoc="0" locked="0" layoutInCell="1" allowOverlap="1" wp14:anchorId="21CD5C04" wp14:editId="2FA6A25D">
                <wp:simplePos x="0" y="0"/>
                <wp:positionH relativeFrom="column">
                  <wp:posOffset>3431258</wp:posOffset>
                </wp:positionH>
                <wp:positionV relativeFrom="paragraph">
                  <wp:posOffset>105339</wp:posOffset>
                </wp:positionV>
                <wp:extent cx="2923823" cy="276542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823" cy="276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F7DB2" w14:textId="77777777" w:rsidR="00B51884" w:rsidRPr="005E65EE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5025E1CA" w14:textId="77777777" w:rsidR="00B51884" w:rsidRPr="0052647C" w:rsidRDefault="00B51884" w:rsidP="00B51884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5853F133" w14:textId="77777777" w:rsidR="00B51884" w:rsidRPr="0052647C" w:rsidRDefault="00B51884" w:rsidP="00B5188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D5C04" id="Rectangle 28" o:spid="_x0000_s1031" style="position:absolute;left:0;text-align:left;margin-left:270.2pt;margin-top:8.3pt;width:230.2pt;height:217.75pt;z-index:2509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" filled="f" stroked="f" strokeweight="1pt">
                <v:textbox>
                  <w:txbxContent>
                    <w:p w14:paraId="211F7DB2" w14:textId="77777777" w:rsidR="00B51884" w:rsidRPr="005E65EE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5025E1CA" w14:textId="77777777" w:rsidR="00B51884" w:rsidRPr="0052647C" w:rsidRDefault="00B51884" w:rsidP="00B51884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5853F133" w14:textId="77777777" w:rsidR="00B51884" w:rsidRPr="0052647C" w:rsidRDefault="00B51884" w:rsidP="00B51884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077FE8FC" w14:textId="77777777" w:rsidR="00FF3034" w:rsidRPr="00FF3034" w:rsidRDefault="00FF3034" w:rsidP="00FF3034">
      <w:pPr>
        <w:pStyle w:val="OMS"/>
        <w:sectPr w:rsidR="00FF3034" w:rsidRPr="00FF3034" w:rsidSect="00C52478">
          <w:headerReference w:type="default" r:id="rId13"/>
          <w:footerReference w:type="default" r:id="rId14"/>
          <w:pgSz w:w="16838" w:h="11906" w:orient="landscape"/>
          <w:pgMar w:top="720" w:right="720" w:bottom="720" w:left="720" w:header="0" w:footer="992" w:gutter="0"/>
          <w:cols w:space="425"/>
          <w:docGrid w:type="lines" w:linePitch="312"/>
        </w:sectPr>
      </w:pPr>
    </w:p>
    <w:p w14:paraId="55963502" w14:textId="6253D345" w:rsidR="00C362BF" w:rsidRDefault="00C362BF">
      <w:pPr>
        <w:widowControl/>
        <w:jc w:val="left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5E65EE" w:rsidRPr="00170FDA" w14:paraId="332127B1" w14:textId="77777777" w:rsidTr="00EB4096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2A41A344" w14:textId="77777777" w:rsidR="005E65EE" w:rsidRPr="00170FDA" w:rsidRDefault="005E65EE" w:rsidP="00C44573">
            <w:pPr>
              <w:pStyle w:val="OMS"/>
              <w:jc w:val="center"/>
              <w:rPr>
                <w:rFonts w:ascii="Arial" w:hAnsi="Arial" w:cs="Arial"/>
                <w:caps/>
                <w:color w:val="262626" w:themeColor="text1" w:themeTint="D9"/>
                <w:sz w:val="44"/>
                <w:szCs w:val="52"/>
              </w:rPr>
            </w:pPr>
            <w:r w:rsidRPr="00170FDA">
              <w:rPr>
                <w:rFonts w:ascii="Arial" w:hAnsi="Arial" w:cs="Arial"/>
                <w:caps/>
                <w:color w:val="262626" w:themeColor="text1" w:themeTint="D9"/>
                <w:sz w:val="40"/>
                <w:szCs w:val="48"/>
              </w:rPr>
              <w:t>Headline Test</w:t>
            </w:r>
          </w:p>
        </w:tc>
      </w:tr>
    </w:tbl>
    <w:p w14:paraId="19FC8FCA" w14:textId="77777777" w:rsidR="005E65EE" w:rsidRPr="00170FDA" w:rsidRDefault="005E65EE" w:rsidP="005E65EE">
      <w:pPr>
        <w:pStyle w:val="OMS"/>
        <w:jc w:val="center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21052DB0" w14:textId="208BC322" w:rsidR="0052647C" w:rsidRDefault="005E65E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0768" behindDoc="0" locked="0" layoutInCell="1" allowOverlap="1" wp14:anchorId="0DEF5173" wp14:editId="10DD17E7">
                <wp:simplePos x="0" y="0"/>
                <wp:positionH relativeFrom="column">
                  <wp:posOffset>7380605</wp:posOffset>
                </wp:positionH>
                <wp:positionV relativeFrom="paragraph">
                  <wp:posOffset>499745</wp:posOffset>
                </wp:positionV>
                <wp:extent cx="1828800" cy="1828800"/>
                <wp:effectExtent l="0" t="0" r="0" b="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rgbClr val="248B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496B3" id="Oval 51" o:spid="_x0000_s1026" style="position:absolute;margin-left:581.15pt;margin-top:39.35pt;width:2in;height:2in;z-index:2513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" fillcolor="#248bbe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2944" behindDoc="0" locked="0" layoutInCell="1" allowOverlap="1" wp14:anchorId="2FC0D8EA" wp14:editId="282C4846">
                <wp:simplePos x="0" y="0"/>
                <wp:positionH relativeFrom="column">
                  <wp:posOffset>3983355</wp:posOffset>
                </wp:positionH>
                <wp:positionV relativeFrom="paragraph">
                  <wp:posOffset>499745</wp:posOffset>
                </wp:positionV>
                <wp:extent cx="1828800" cy="1828800"/>
                <wp:effectExtent l="0" t="0" r="0" b="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rgbClr val="36A3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2D308" id="Oval 50" o:spid="_x0000_s1026" style="position:absolute;margin-left:313.65pt;margin-top:39.35pt;width:2in;height:2in;z-index:2512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" fillcolor="#36a3da" stroked="f" strokeweight="1pt">
                <v:stroke joinstyle="miter"/>
              </v:oval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5F3D8DC9" wp14:editId="1F544D0D">
                <wp:simplePos x="0" y="0"/>
                <wp:positionH relativeFrom="column">
                  <wp:posOffset>6852285</wp:posOffset>
                </wp:positionH>
                <wp:positionV relativeFrom="paragraph">
                  <wp:posOffset>2520950</wp:posOffset>
                </wp:positionV>
                <wp:extent cx="2923540" cy="2765425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76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C7870" w14:textId="77777777" w:rsidR="005E65EE" w:rsidRPr="005E65EE" w:rsidRDefault="005E65EE" w:rsidP="005E65EE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1C85537B" w14:textId="77777777" w:rsidR="005E65EE" w:rsidRPr="0052647C" w:rsidRDefault="005E65EE" w:rsidP="005E65EE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41E053A6" w14:textId="77777777" w:rsidR="005E65EE" w:rsidRPr="0052647C" w:rsidRDefault="005E65EE" w:rsidP="005E65EE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D8DC9" id="Rectangle 54" o:spid="_x0000_s1032" style="position:absolute;margin-left:539.55pt;margin-top:198.5pt;width:230.2pt;height:217.7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" filled="f" stroked="f" strokeweight="1pt">
                <v:textbox>
                  <w:txbxContent>
                    <w:p w14:paraId="5E5C7870" w14:textId="77777777" w:rsidR="005E65EE" w:rsidRPr="005E65EE" w:rsidRDefault="005E65EE" w:rsidP="005E65EE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1C85537B" w14:textId="77777777" w:rsidR="005E65EE" w:rsidRPr="0052647C" w:rsidRDefault="005E65EE" w:rsidP="005E65EE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41E053A6" w14:textId="77777777" w:rsidR="005E65EE" w:rsidRPr="0052647C" w:rsidRDefault="005E65EE" w:rsidP="005E65EE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69A60278" wp14:editId="15560040">
                <wp:simplePos x="0" y="0"/>
                <wp:positionH relativeFrom="column">
                  <wp:posOffset>3430905</wp:posOffset>
                </wp:positionH>
                <wp:positionV relativeFrom="paragraph">
                  <wp:posOffset>2520950</wp:posOffset>
                </wp:positionV>
                <wp:extent cx="2923540" cy="276542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76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6FD98" w14:textId="77777777" w:rsidR="005E65EE" w:rsidRPr="005E65EE" w:rsidRDefault="005E65EE" w:rsidP="005E65EE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1D0B97C6" w14:textId="77777777" w:rsidR="005E65EE" w:rsidRPr="0052647C" w:rsidRDefault="005E65EE" w:rsidP="005E65EE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60CA3B74" w14:textId="77777777" w:rsidR="005E65EE" w:rsidRPr="0052647C" w:rsidRDefault="005E65EE" w:rsidP="005E65EE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60278" id="Rectangle 53" o:spid="_x0000_s1033" style="position:absolute;margin-left:270.15pt;margin-top:198.5pt;width:230.2pt;height:217.75pt;z-index:251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" filled="f" stroked="f" strokeweight="1pt">
                <v:textbox>
                  <w:txbxContent>
                    <w:p w14:paraId="5016FD98" w14:textId="77777777" w:rsidR="005E65EE" w:rsidRPr="005E65EE" w:rsidRDefault="005E65EE" w:rsidP="005E65EE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1D0B97C6" w14:textId="77777777" w:rsidR="005E65EE" w:rsidRPr="0052647C" w:rsidRDefault="005E65EE" w:rsidP="005E65EE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60CA3B74" w14:textId="77777777" w:rsidR="005E65EE" w:rsidRPr="0052647C" w:rsidRDefault="005E65EE" w:rsidP="005E65EE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6144" behindDoc="0" locked="0" layoutInCell="1" allowOverlap="1" wp14:anchorId="3563880E" wp14:editId="62814C39">
                <wp:simplePos x="0" y="0"/>
                <wp:positionH relativeFrom="column">
                  <wp:posOffset>570230</wp:posOffset>
                </wp:positionH>
                <wp:positionV relativeFrom="paragraph">
                  <wp:posOffset>494665</wp:posOffset>
                </wp:positionV>
                <wp:extent cx="1828800" cy="1828800"/>
                <wp:effectExtent l="0" t="0" r="0" b="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rgbClr val="6ABB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1F4D1" id="Oval 49" o:spid="_x0000_s1026" style="position:absolute;margin-left:44.9pt;margin-top:38.95pt;width:2in;height:2in;z-index:2512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" fillcolor="#6abbe3" stroked="f" strokeweight="1pt">
                <v:stroke joinstyle="miter"/>
              </v:oval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7E04E560" wp14:editId="27F8C1B9">
                <wp:simplePos x="0" y="0"/>
                <wp:positionH relativeFrom="column">
                  <wp:posOffset>282</wp:posOffset>
                </wp:positionH>
                <wp:positionV relativeFrom="paragraph">
                  <wp:posOffset>2516293</wp:posOffset>
                </wp:positionV>
                <wp:extent cx="2923540" cy="276542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76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51632" w14:textId="77777777" w:rsidR="005E65EE" w:rsidRPr="005E65EE" w:rsidRDefault="005E65EE" w:rsidP="005E65EE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01214DD7" w14:textId="77777777" w:rsidR="005E65EE" w:rsidRPr="0052647C" w:rsidRDefault="005E65EE" w:rsidP="005E65EE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75B3E421" w14:textId="77777777" w:rsidR="005E65EE" w:rsidRPr="0052647C" w:rsidRDefault="005E65EE" w:rsidP="005E65EE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4E560" id="Rectangle 52" o:spid="_x0000_s1034" style="position:absolute;margin-left:0;margin-top:198.15pt;width:230.2pt;height:217.75pt;z-index: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" filled="f" stroked="f" strokeweight="1pt">
                <v:textbox>
                  <w:txbxContent>
                    <w:p w14:paraId="1FB51632" w14:textId="77777777" w:rsidR="005E65EE" w:rsidRPr="005E65EE" w:rsidRDefault="005E65EE" w:rsidP="005E65EE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01214DD7" w14:textId="77777777" w:rsidR="005E65EE" w:rsidRPr="0052647C" w:rsidRDefault="005E65EE" w:rsidP="005E65EE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75B3E421" w14:textId="77777777" w:rsidR="005E65EE" w:rsidRPr="0052647C" w:rsidRDefault="005E65EE" w:rsidP="005E65EE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52647C">
        <w:br w:type="page"/>
      </w:r>
    </w:p>
    <w:p w14:paraId="647DD486" w14:textId="77777777" w:rsidR="005E65EE" w:rsidRDefault="005E65EE">
      <w:pPr>
        <w:widowControl/>
        <w:jc w:val="left"/>
      </w:pPr>
    </w:p>
    <w:p w14:paraId="171693EF" w14:textId="01D33142" w:rsidR="0052647C" w:rsidRDefault="00741AA6">
      <w:pPr>
        <w:widowControl/>
        <w:jc w:val="left"/>
      </w:pP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051520" behindDoc="0" locked="0" layoutInCell="1" allowOverlap="1" wp14:anchorId="42793810" wp14:editId="48E8CE77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923540" cy="259588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9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DB545" w14:textId="77777777" w:rsidR="00741AA6" w:rsidRPr="00641B61" w:rsidRDefault="00741AA6" w:rsidP="00741AA6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641B61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1CDFD7E8" w14:textId="77777777" w:rsidR="00741AA6" w:rsidRPr="0052647C" w:rsidRDefault="00741AA6" w:rsidP="00741AA6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526AAFD4" w14:textId="77777777" w:rsidR="00741AA6" w:rsidRPr="0052647C" w:rsidRDefault="00741AA6" w:rsidP="00741AA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93810" id="Rectangle 34" o:spid="_x0000_s1035" style="position:absolute;margin-left:0;margin-top:3.55pt;width:230.2pt;height:204.4pt;z-index:25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" filled="f" stroked="f" strokeweight="1pt">
                <v:textbox>
                  <w:txbxContent>
                    <w:p w14:paraId="24BDB545" w14:textId="77777777" w:rsidR="00741AA6" w:rsidRPr="00641B61" w:rsidRDefault="00741AA6" w:rsidP="00741AA6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641B61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1CDFD7E8" w14:textId="77777777" w:rsidR="00741AA6" w:rsidRPr="0052647C" w:rsidRDefault="00741AA6" w:rsidP="00741AA6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526AAFD4" w14:textId="77777777" w:rsidR="00741AA6" w:rsidRPr="0052647C" w:rsidRDefault="00741AA6" w:rsidP="00741AA6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063808" behindDoc="0" locked="0" layoutInCell="1" allowOverlap="1" wp14:anchorId="579C53E3" wp14:editId="26459315">
                <wp:simplePos x="0" y="0"/>
                <wp:positionH relativeFrom="column">
                  <wp:posOffset>6860399</wp:posOffset>
                </wp:positionH>
                <wp:positionV relativeFrom="paragraph">
                  <wp:posOffset>45085</wp:posOffset>
                </wp:positionV>
                <wp:extent cx="2923823" cy="259644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823" cy="259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C0E8D" w14:textId="77777777" w:rsidR="00741AA6" w:rsidRPr="00641B61" w:rsidRDefault="00741AA6" w:rsidP="00741AA6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641B61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4596F1EE" w14:textId="77777777" w:rsidR="00741AA6" w:rsidRPr="0052647C" w:rsidRDefault="00741AA6" w:rsidP="00741AA6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4ACC0A38" w14:textId="77777777" w:rsidR="00741AA6" w:rsidRPr="0052647C" w:rsidRDefault="00741AA6" w:rsidP="00741AA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C53E3" id="Rectangle 36" o:spid="_x0000_s1036" style="position:absolute;margin-left:540.2pt;margin-top:3.55pt;width:230.2pt;height:204.45pt;z-index:2510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" filled="f" stroked="f" strokeweight="1pt">
                <v:textbox>
                  <w:txbxContent>
                    <w:p w14:paraId="0C0C0E8D" w14:textId="77777777" w:rsidR="00741AA6" w:rsidRPr="00641B61" w:rsidRDefault="00741AA6" w:rsidP="00741AA6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641B61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4596F1EE" w14:textId="77777777" w:rsidR="00741AA6" w:rsidRPr="0052647C" w:rsidRDefault="00741AA6" w:rsidP="00741AA6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4ACC0A38" w14:textId="77777777" w:rsidR="00741AA6" w:rsidRPr="0052647C" w:rsidRDefault="00741AA6" w:rsidP="00741AA6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52647C">
        <w:rPr>
          <w:noProof/>
        </w:rPr>
        <mc:AlternateContent>
          <mc:Choice Requires="wps">
            <w:drawing>
              <wp:anchor distT="0" distB="0" distL="114300" distR="114300" simplePos="0" relativeHeight="251006464" behindDoc="1" locked="0" layoutInCell="1" allowOverlap="1" wp14:anchorId="282913CB" wp14:editId="56285D07">
                <wp:simplePos x="0" y="0"/>
                <wp:positionH relativeFrom="column">
                  <wp:posOffset>3199765</wp:posOffset>
                </wp:positionH>
                <wp:positionV relativeFrom="paragraph">
                  <wp:posOffset>-11282751</wp:posOffset>
                </wp:positionV>
                <wp:extent cx="3364088" cy="20116800"/>
                <wp:effectExtent l="0" t="0" r="8255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088" cy="20116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62000">
                              <a:srgbClr val="3B4FBB"/>
                            </a:gs>
                            <a:gs pos="0">
                              <a:srgbClr val="6ABBE3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3CC04" id="Rectangle 33" o:spid="_x0000_s1026" style="position:absolute;margin-left:251.95pt;margin-top:-888.4pt;width:264.9pt;height:22in;z-index:-252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" fillcolor="#6abbe3" stroked="f" strokeweight="1pt">
                <v:fill color2="#3b4fbb" rotate="t" focusposition=".5,.5" focussize="" colors="0 #6abbe3;40632f #3b4fbb" focus="100%" type="gradientRadial"/>
              </v:rect>
            </w:pict>
          </mc:Fallback>
        </mc:AlternateContent>
      </w:r>
    </w:p>
    <w:p w14:paraId="4BC3B337" w14:textId="69CA9D73" w:rsidR="001935EB" w:rsidRDefault="001935EB">
      <w:pPr>
        <w:widowControl/>
        <w:jc w:val="left"/>
      </w:pPr>
    </w:p>
    <w:p w14:paraId="251D5D8C" w14:textId="3EAD8D8E" w:rsidR="001935EB" w:rsidRDefault="00741AA6">
      <w:pPr>
        <w:widowControl/>
        <w:jc w:val="left"/>
      </w:pP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096576" behindDoc="0" locked="0" layoutInCell="1" allowOverlap="1" wp14:anchorId="710A5E62" wp14:editId="0FBD90AE">
                <wp:simplePos x="0" y="0"/>
                <wp:positionH relativeFrom="column">
                  <wp:posOffset>10795</wp:posOffset>
                </wp:positionH>
                <wp:positionV relativeFrom="paragraph">
                  <wp:posOffset>3091815</wp:posOffset>
                </wp:positionV>
                <wp:extent cx="2923540" cy="259588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9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55706" w14:textId="77777777" w:rsidR="00741AA6" w:rsidRPr="00641B61" w:rsidRDefault="00741AA6" w:rsidP="00741AA6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641B61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48484CC8" w14:textId="77777777" w:rsidR="00741AA6" w:rsidRPr="0052647C" w:rsidRDefault="00741AA6" w:rsidP="00741AA6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18B67910" w14:textId="77777777" w:rsidR="00741AA6" w:rsidRPr="0052647C" w:rsidRDefault="00741AA6" w:rsidP="00741AA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5E62" id="Rectangle 38" o:spid="_x0000_s1037" style="position:absolute;margin-left:.85pt;margin-top:243.45pt;width:230.2pt;height:204.4pt;z-index:2510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" filled="f" stroked="f" strokeweight="1pt">
                <v:textbox>
                  <w:txbxContent>
                    <w:p w14:paraId="1BE55706" w14:textId="77777777" w:rsidR="00741AA6" w:rsidRPr="00641B61" w:rsidRDefault="00741AA6" w:rsidP="00741AA6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641B61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48484CC8" w14:textId="77777777" w:rsidR="00741AA6" w:rsidRPr="0052647C" w:rsidRDefault="00741AA6" w:rsidP="00741AA6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18B67910" w14:textId="77777777" w:rsidR="00741AA6" w:rsidRPr="0052647C" w:rsidRDefault="00741AA6" w:rsidP="00741AA6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127296" behindDoc="0" locked="0" layoutInCell="1" allowOverlap="1" wp14:anchorId="1B22AD22" wp14:editId="473E03E3">
                <wp:simplePos x="0" y="0"/>
                <wp:positionH relativeFrom="column">
                  <wp:posOffset>6871194</wp:posOffset>
                </wp:positionH>
                <wp:positionV relativeFrom="paragraph">
                  <wp:posOffset>3092026</wp:posOffset>
                </wp:positionV>
                <wp:extent cx="2923823" cy="259644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823" cy="259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F1D93" w14:textId="77777777" w:rsidR="00741AA6" w:rsidRPr="00641B61" w:rsidRDefault="00741AA6" w:rsidP="00741AA6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641B61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152E642D" w14:textId="77777777" w:rsidR="00741AA6" w:rsidRPr="0052647C" w:rsidRDefault="00741AA6" w:rsidP="00741AA6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2FC5C8AC" w14:textId="77777777" w:rsidR="00741AA6" w:rsidRPr="0052647C" w:rsidRDefault="00741AA6" w:rsidP="00741AA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2AD22" id="Rectangle 39" o:spid="_x0000_s1038" style="position:absolute;margin-left:541.05pt;margin-top:243.45pt;width:230.2pt;height:204.45pt;z-index:2511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" filled="f" stroked="f" strokeweight="1pt">
                <v:textbox>
                  <w:txbxContent>
                    <w:p w14:paraId="2B4F1D93" w14:textId="77777777" w:rsidR="00741AA6" w:rsidRPr="00641B61" w:rsidRDefault="00741AA6" w:rsidP="00741AA6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641B61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152E642D" w14:textId="77777777" w:rsidR="00741AA6" w:rsidRPr="0052647C" w:rsidRDefault="00741AA6" w:rsidP="00741AA6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2FC5C8AC" w14:textId="77777777" w:rsidR="00741AA6" w:rsidRPr="0052647C" w:rsidRDefault="00741AA6" w:rsidP="00741AA6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1935EB"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997AEA" w:rsidRPr="00170FDA" w14:paraId="4CFF37DF" w14:textId="77777777" w:rsidTr="00C44573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2E78025B" w14:textId="094D3A19" w:rsidR="00997AEA" w:rsidRPr="00170FDA" w:rsidRDefault="00997AEA" w:rsidP="00C44573">
            <w:pPr>
              <w:pStyle w:val="OMS"/>
              <w:jc w:val="center"/>
              <w:rPr>
                <w:rFonts w:ascii="Arial" w:hAnsi="Arial" w:cs="Arial"/>
                <w:caps/>
                <w:color w:val="262626" w:themeColor="text1" w:themeTint="D9"/>
                <w:sz w:val="44"/>
                <w:szCs w:val="52"/>
              </w:rPr>
            </w:pPr>
            <w:r w:rsidRPr="00170FDA">
              <w:rPr>
                <w:rFonts w:ascii="Arial" w:hAnsi="Arial" w:cs="Arial"/>
                <w:caps/>
                <w:color w:val="262626" w:themeColor="text1" w:themeTint="D9"/>
                <w:sz w:val="40"/>
                <w:szCs w:val="48"/>
              </w:rPr>
              <w:lastRenderedPageBreak/>
              <w:t>Headline Test</w:t>
            </w:r>
          </w:p>
        </w:tc>
      </w:tr>
    </w:tbl>
    <w:p w14:paraId="760F458B" w14:textId="38593C4B" w:rsidR="00997AEA" w:rsidRPr="00170FDA" w:rsidRDefault="00997AEA" w:rsidP="00997AEA">
      <w:pPr>
        <w:pStyle w:val="OMS"/>
        <w:jc w:val="center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355FE368" w14:textId="5CA6F70A" w:rsidR="00997AEA" w:rsidRDefault="00997AEA"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105F0E0F" wp14:editId="5AE85A68">
                <wp:simplePos x="0" y="0"/>
                <wp:positionH relativeFrom="column">
                  <wp:posOffset>5644</wp:posOffset>
                </wp:positionH>
                <wp:positionV relativeFrom="paragraph">
                  <wp:posOffset>132787</wp:posOffset>
                </wp:positionV>
                <wp:extent cx="2923540" cy="2551288"/>
                <wp:effectExtent l="0" t="0" r="0" b="190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5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833FC" w14:textId="77777777" w:rsidR="00997AEA" w:rsidRPr="005E65EE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52EF1ACB" w14:textId="77777777" w:rsidR="00997AEA" w:rsidRPr="0052647C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39E3CC31" w14:textId="77777777" w:rsidR="00997AEA" w:rsidRPr="0052647C" w:rsidRDefault="00997AEA" w:rsidP="00997AE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F0E0F" id="Rectangle 64" o:spid="_x0000_s1039" style="position:absolute;left:0;text-align:left;margin-left:.45pt;margin-top:10.45pt;width:230.2pt;height:200.9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" filled="f" stroked="f" strokeweight="1pt">
                <v:textbox>
                  <w:txbxContent>
                    <w:p w14:paraId="3EF833FC" w14:textId="77777777" w:rsidR="00997AEA" w:rsidRPr="005E65EE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52EF1ACB" w14:textId="77777777" w:rsidR="00997AEA" w:rsidRPr="0052647C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39E3CC31" w14:textId="77777777" w:rsidR="00997AEA" w:rsidRPr="0052647C" w:rsidRDefault="00997AEA" w:rsidP="00997AEA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20266D6C" wp14:editId="1EE12B23">
                <wp:simplePos x="0" y="0"/>
                <wp:positionH relativeFrom="column">
                  <wp:posOffset>3426178</wp:posOffset>
                </wp:positionH>
                <wp:positionV relativeFrom="paragraph">
                  <wp:posOffset>132787</wp:posOffset>
                </wp:positionV>
                <wp:extent cx="2923540" cy="2551288"/>
                <wp:effectExtent l="0" t="0" r="0" b="190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5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D4399" w14:textId="77777777" w:rsidR="00997AEA" w:rsidRPr="005E65EE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44B72F94" w14:textId="77777777" w:rsidR="00997AEA" w:rsidRPr="0052647C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42A9294A" w14:textId="77777777" w:rsidR="00997AEA" w:rsidRPr="0052647C" w:rsidRDefault="00997AEA" w:rsidP="00997AE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66D6C" id="Rectangle 65" o:spid="_x0000_s1040" style="position:absolute;left:0;text-align:left;margin-left:269.8pt;margin-top:10.45pt;width:230.2pt;height:200.9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" filled="f" stroked="f" strokeweight="1pt">
                <v:textbox>
                  <w:txbxContent>
                    <w:p w14:paraId="731D4399" w14:textId="77777777" w:rsidR="00997AEA" w:rsidRPr="005E65EE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44B72F94" w14:textId="77777777" w:rsidR="00997AEA" w:rsidRPr="0052647C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42A9294A" w14:textId="77777777" w:rsidR="00997AEA" w:rsidRPr="0052647C" w:rsidRDefault="00997AEA" w:rsidP="00997AEA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2DC2A7B2" wp14:editId="3F40B202">
                <wp:simplePos x="0" y="0"/>
                <wp:positionH relativeFrom="column">
                  <wp:posOffset>6846711</wp:posOffset>
                </wp:positionH>
                <wp:positionV relativeFrom="paragraph">
                  <wp:posOffset>132787</wp:posOffset>
                </wp:positionV>
                <wp:extent cx="2923540" cy="2551288"/>
                <wp:effectExtent l="0" t="0" r="0" b="190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5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1E4A1" w14:textId="77777777" w:rsidR="00997AEA" w:rsidRPr="005E65EE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53CCF224" w14:textId="77777777" w:rsidR="00997AEA" w:rsidRPr="0052647C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78724071" w14:textId="77777777" w:rsidR="00997AEA" w:rsidRPr="0052647C" w:rsidRDefault="00997AEA" w:rsidP="00997AE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2A7B2" id="Rectangle 66" o:spid="_x0000_s1041" style="position:absolute;left:0;text-align:left;margin-left:539.1pt;margin-top:10.45pt;width:230.2pt;height:200.9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" filled="f" stroked="f" strokeweight="1pt">
                <v:textbox>
                  <w:txbxContent>
                    <w:p w14:paraId="6EA1E4A1" w14:textId="77777777" w:rsidR="00997AEA" w:rsidRPr="005E65EE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53CCF224" w14:textId="77777777" w:rsidR="00997AEA" w:rsidRPr="0052647C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78724071" w14:textId="77777777" w:rsidR="00997AEA" w:rsidRPr="0052647C" w:rsidRDefault="00997AEA" w:rsidP="00997AEA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3977BA1A" w14:textId="3A1D8BB1" w:rsidR="00997AEA" w:rsidRDefault="00997AEA"/>
    <w:p w14:paraId="36784814" w14:textId="778804CE" w:rsidR="00997AEA" w:rsidRDefault="00997AEA"/>
    <w:p w14:paraId="1417152E" w14:textId="471A873A" w:rsidR="00997AEA" w:rsidRDefault="00997AEA"/>
    <w:p w14:paraId="58BE3171" w14:textId="4B5B0E6A" w:rsidR="00997AEA" w:rsidRDefault="00997AEA"/>
    <w:p w14:paraId="0671862B" w14:textId="77777777" w:rsidR="00997AEA" w:rsidRDefault="00997AEA"/>
    <w:p w14:paraId="5CE6847E" w14:textId="77777777" w:rsidR="00E447EB" w:rsidRDefault="00E447EB"/>
    <w:p w14:paraId="482C8837" w14:textId="4684D4AC" w:rsidR="00E447EB" w:rsidRDefault="00E447EB">
      <w:pPr>
        <w:widowControl/>
        <w:jc w:val="left"/>
      </w:pP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5E2F1A12" wp14:editId="34EA0A4A">
                <wp:simplePos x="0" y="0"/>
                <wp:positionH relativeFrom="column">
                  <wp:posOffset>1631244</wp:posOffset>
                </wp:positionH>
                <wp:positionV relativeFrom="paragraph">
                  <wp:posOffset>2064879</wp:posOffset>
                </wp:positionV>
                <wp:extent cx="2923540" cy="2573867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7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B7D63" w14:textId="77777777" w:rsidR="00997AEA" w:rsidRPr="005E65EE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756621B8" w14:textId="77777777" w:rsidR="00997AEA" w:rsidRPr="0052647C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6A287944" w14:textId="77777777" w:rsidR="00997AEA" w:rsidRPr="0052647C" w:rsidRDefault="00997AEA" w:rsidP="00997AE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F1A12" id="Rectangle 67" o:spid="_x0000_s1042" style="position:absolute;margin-left:128.45pt;margin-top:162.6pt;width:230.2pt;height:202.65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" filled="f" stroked="f" strokeweight="1pt">
                <v:textbox>
                  <w:txbxContent>
                    <w:p w14:paraId="6EDB7D63" w14:textId="77777777" w:rsidR="00997AEA" w:rsidRPr="005E65EE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756621B8" w14:textId="77777777" w:rsidR="00997AEA" w:rsidRPr="0052647C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6A287944" w14:textId="77777777" w:rsidR="00997AEA" w:rsidRPr="0052647C" w:rsidRDefault="00997AEA" w:rsidP="00997AEA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5EDEB397" wp14:editId="11998038">
                <wp:simplePos x="0" y="0"/>
                <wp:positionH relativeFrom="column">
                  <wp:posOffset>5300133</wp:posOffset>
                </wp:positionH>
                <wp:positionV relativeFrom="paragraph">
                  <wp:posOffset>2064879</wp:posOffset>
                </wp:positionV>
                <wp:extent cx="2923540" cy="2573867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7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FA367" w14:textId="77777777" w:rsidR="00997AEA" w:rsidRPr="005E65EE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670C9815" w14:textId="77777777" w:rsidR="00997AEA" w:rsidRPr="0052647C" w:rsidRDefault="00997AEA" w:rsidP="00997AEA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69334C85" w14:textId="77777777" w:rsidR="00997AEA" w:rsidRPr="0052647C" w:rsidRDefault="00997AEA" w:rsidP="00997AE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EB397" id="Rectangle 68" o:spid="_x0000_s1043" style="position:absolute;margin-left:417.35pt;margin-top:162.6pt;width:230.2pt;height:202.65pt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" filled="f" stroked="f" strokeweight="1pt">
                <v:textbox>
                  <w:txbxContent>
                    <w:p w14:paraId="635FA367" w14:textId="77777777" w:rsidR="00997AEA" w:rsidRPr="005E65EE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670C9815" w14:textId="77777777" w:rsidR="00997AEA" w:rsidRPr="0052647C" w:rsidRDefault="00997AEA" w:rsidP="00997AEA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69334C85" w14:textId="77777777" w:rsidR="00997AEA" w:rsidRPr="0052647C" w:rsidRDefault="00997AEA" w:rsidP="00997AEA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BF210C4" wp14:editId="66BB2FA9">
                <wp:simplePos x="0" y="0"/>
                <wp:positionH relativeFrom="column">
                  <wp:posOffset>7625080</wp:posOffset>
                </wp:positionH>
                <wp:positionV relativeFrom="paragraph">
                  <wp:posOffset>1352550</wp:posOffset>
                </wp:positionV>
                <wp:extent cx="2041525" cy="711200"/>
                <wp:effectExtent l="0" t="0" r="34925" b="12700"/>
                <wp:wrapNone/>
                <wp:docPr id="56" name="Arrow: Righ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711200"/>
                        </a:xfrm>
                        <a:prstGeom prst="rightArrow">
                          <a:avLst>
                            <a:gd name="adj1" fmla="val 100000"/>
                            <a:gd name="adj2" fmla="val 22939"/>
                          </a:avLst>
                        </a:prstGeom>
                        <a:solidFill>
                          <a:srgbClr val="289DD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833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6" o:spid="_x0000_s1026" type="#_x0000_t13" style="position:absolute;margin-left:600.4pt;margin-top:106.5pt;width:160.75pt;height:56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" adj="19874,0" fillcolor="#289dd8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FDF5E44" wp14:editId="1B2B49CE">
                <wp:simplePos x="0" y="0"/>
                <wp:positionH relativeFrom="column">
                  <wp:posOffset>5774055</wp:posOffset>
                </wp:positionH>
                <wp:positionV relativeFrom="paragraph">
                  <wp:posOffset>1352550</wp:posOffset>
                </wp:positionV>
                <wp:extent cx="2041525" cy="711200"/>
                <wp:effectExtent l="0" t="0" r="34925" b="12700"/>
                <wp:wrapNone/>
                <wp:docPr id="57" name="Arrow: Righ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711200"/>
                        </a:xfrm>
                        <a:prstGeom prst="rightArrow">
                          <a:avLst>
                            <a:gd name="adj1" fmla="val 100000"/>
                            <a:gd name="adj2" fmla="val 22939"/>
                          </a:avLst>
                        </a:prstGeom>
                        <a:solidFill>
                          <a:srgbClr val="40A8D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53D83" id="Arrow: Right 57" o:spid="_x0000_s1026" type="#_x0000_t13" style="position:absolute;margin-left:454.65pt;margin-top:106.5pt;width:160.75pt;height:5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" adj="19874,0" fillcolor="#40a8dc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ECD6C70" wp14:editId="2A18F993">
                <wp:simplePos x="0" y="0"/>
                <wp:positionH relativeFrom="column">
                  <wp:posOffset>3922395</wp:posOffset>
                </wp:positionH>
                <wp:positionV relativeFrom="paragraph">
                  <wp:posOffset>1352550</wp:posOffset>
                </wp:positionV>
                <wp:extent cx="2041525" cy="711200"/>
                <wp:effectExtent l="0" t="0" r="34925" b="12700"/>
                <wp:wrapNone/>
                <wp:docPr id="58" name="Arrow: Righ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711200"/>
                        </a:xfrm>
                        <a:prstGeom prst="rightArrow">
                          <a:avLst>
                            <a:gd name="adj1" fmla="val 100000"/>
                            <a:gd name="adj2" fmla="val 22939"/>
                          </a:avLst>
                        </a:prstGeom>
                        <a:solidFill>
                          <a:srgbClr val="4EAED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089AC" id="Arrow: Right 58" o:spid="_x0000_s1026" type="#_x0000_t13" style="position:absolute;margin-left:308.85pt;margin-top:106.5pt;width:160.75pt;height:56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" adj="19874,0" fillcolor="#4eaede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6A03B60F" wp14:editId="61E505B6">
                <wp:simplePos x="0" y="0"/>
                <wp:positionH relativeFrom="column">
                  <wp:posOffset>2071370</wp:posOffset>
                </wp:positionH>
                <wp:positionV relativeFrom="paragraph">
                  <wp:posOffset>1352550</wp:posOffset>
                </wp:positionV>
                <wp:extent cx="2041525" cy="711200"/>
                <wp:effectExtent l="0" t="0" r="34925" b="12700"/>
                <wp:wrapNone/>
                <wp:docPr id="59" name="Arrow: Righ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711200"/>
                        </a:xfrm>
                        <a:prstGeom prst="rightArrow">
                          <a:avLst>
                            <a:gd name="adj1" fmla="val 100000"/>
                            <a:gd name="adj2" fmla="val 22939"/>
                          </a:avLst>
                        </a:prstGeom>
                        <a:solidFill>
                          <a:srgbClr val="5AB3E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D6E1" id="Arrow: Right 59" o:spid="_x0000_s1026" type="#_x0000_t13" style="position:absolute;margin-left:163.1pt;margin-top:106.5pt;width:160.75pt;height:56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" adj="19874,0" fillcolor="#5ab3e0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27EA64D9" wp14:editId="223035E8">
                <wp:simplePos x="0" y="0"/>
                <wp:positionH relativeFrom="column">
                  <wp:posOffset>254000</wp:posOffset>
                </wp:positionH>
                <wp:positionV relativeFrom="paragraph">
                  <wp:posOffset>1352761</wp:posOffset>
                </wp:positionV>
                <wp:extent cx="2041525" cy="711200"/>
                <wp:effectExtent l="0" t="0" r="34925" b="12700"/>
                <wp:wrapNone/>
                <wp:docPr id="55" name="Arrow: Righ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711200"/>
                        </a:xfrm>
                        <a:prstGeom prst="rightArrow">
                          <a:avLst>
                            <a:gd name="adj1" fmla="val 100000"/>
                            <a:gd name="adj2" fmla="val 22939"/>
                          </a:avLst>
                        </a:prstGeom>
                        <a:solidFill>
                          <a:srgbClr val="6ABB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B40F" id="Arrow: Right 55" o:spid="_x0000_s1026" type="#_x0000_t13" style="position:absolute;margin-left:20pt;margin-top:106.5pt;width:160.75pt;height:56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" adj="19874,0" fillcolor="#6abbe3" strokecolor="#1f4d78 [1604]" strokeweight="1pt"/>
            </w:pict>
          </mc:Fallback>
        </mc:AlternateContent>
      </w:r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AB63D2" w:rsidRPr="00170FDA" w14:paraId="10998639" w14:textId="77777777" w:rsidTr="00C44573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79D8E36B" w14:textId="77777777" w:rsidR="00AB63D2" w:rsidRPr="00170FDA" w:rsidRDefault="00AB63D2" w:rsidP="00C44573">
            <w:pPr>
              <w:pStyle w:val="OMS"/>
              <w:jc w:val="center"/>
              <w:rPr>
                <w:rFonts w:ascii="Arial" w:hAnsi="Arial" w:cs="Arial"/>
                <w:caps/>
                <w:color w:val="262626" w:themeColor="text1" w:themeTint="D9"/>
                <w:sz w:val="44"/>
                <w:szCs w:val="52"/>
              </w:rPr>
            </w:pPr>
            <w:r w:rsidRPr="00170FDA">
              <w:rPr>
                <w:rFonts w:ascii="Arial" w:hAnsi="Arial" w:cs="Arial"/>
                <w:caps/>
                <w:color w:val="262626" w:themeColor="text1" w:themeTint="D9"/>
                <w:sz w:val="40"/>
                <w:szCs w:val="48"/>
              </w:rPr>
              <w:lastRenderedPageBreak/>
              <w:t>Headline Test</w:t>
            </w:r>
          </w:p>
        </w:tc>
      </w:tr>
    </w:tbl>
    <w:p w14:paraId="6CBEE00B" w14:textId="76C61E2C" w:rsidR="00AB63D2" w:rsidRPr="00170FDA" w:rsidRDefault="00AB63D2" w:rsidP="00AB63D2">
      <w:pPr>
        <w:pStyle w:val="OMS"/>
        <w:jc w:val="center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2E9E24DA" w14:textId="2E7E454B" w:rsidR="00AB63D2" w:rsidRPr="00AB63D2" w:rsidRDefault="00AB63D2">
      <w:pPr>
        <w:widowControl/>
        <w:jc w:val="left"/>
        <w:rPr>
          <w:sz w:val="24"/>
        </w:rPr>
      </w:pPr>
    </w:p>
    <w:p w14:paraId="5C10A881" w14:textId="0311CA3C" w:rsidR="00AB63D2" w:rsidRPr="00AB63D2" w:rsidRDefault="00AB63D2">
      <w:pPr>
        <w:widowControl/>
        <w:jc w:val="left"/>
        <w:rPr>
          <w:sz w:val="24"/>
        </w:rPr>
      </w:pP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00E78E58" wp14:editId="651F31C6">
                <wp:simplePos x="0" y="0"/>
                <wp:positionH relativeFrom="column">
                  <wp:posOffset>140970</wp:posOffset>
                </wp:positionH>
                <wp:positionV relativeFrom="paragraph">
                  <wp:posOffset>40640</wp:posOffset>
                </wp:positionV>
                <wp:extent cx="2923540" cy="5328285"/>
                <wp:effectExtent l="0" t="0" r="0" b="571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5328285"/>
                        </a:xfrm>
                        <a:prstGeom prst="rect">
                          <a:avLst/>
                        </a:prstGeom>
                        <a:solidFill>
                          <a:srgbClr val="6ABB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16742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3955A556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0222381E" w14:textId="6694FB8D" w:rsid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7C832B68" w14:textId="4F253728" w:rsid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4EA53A67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35051FCE" w14:textId="207D4DE6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20A1EECA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</w:p>
                          <w:p w14:paraId="7F5283C3" w14:textId="77777777" w:rsidR="00AB63D2" w:rsidRPr="00AB63D2" w:rsidRDefault="00AB63D2" w:rsidP="00AB63D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ut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sit</w:t>
                            </w:r>
                            <w:proofErr w:type="gram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78E58" id="Rectangle 69" o:spid="_x0000_s1044" style="position:absolute;margin-left:11.1pt;margin-top:3.2pt;width:230.2pt;height:419.55pt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" fillcolor="#6abbe3" stroked="f" strokeweight="1pt">
                <v:textbox>
                  <w:txbxContent>
                    <w:p w14:paraId="0E716742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3955A556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0222381E" w14:textId="6694FB8D" w:rsid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7C832B68" w14:textId="4F253728" w:rsid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4EA53A67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35051FCE" w14:textId="207D4DE6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36"/>
                        </w:rPr>
                      </w:pPr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  <w:t>This is a Test</w:t>
                      </w:r>
                    </w:p>
                    <w:p w14:paraId="20A1EECA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32"/>
                        </w:rPr>
                      </w:pPr>
                    </w:p>
                    <w:p w14:paraId="7F5283C3" w14:textId="77777777" w:rsidR="00AB63D2" w:rsidRPr="00AB63D2" w:rsidRDefault="00AB63D2" w:rsidP="00AB63D2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amet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consetetur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sadipscing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elitr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sed diam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nonumy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eirmod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tempor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invidunt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ut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aliquyam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erat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sed diam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voluptua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At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vero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eos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accusam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justo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duo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dolores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rebum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Stet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clita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kasd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gubergren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no sea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takimata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sanctus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est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sit</w:t>
                      </w:r>
                      <w:proofErr w:type="gram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amet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68A791C4" wp14:editId="606D889F">
                <wp:simplePos x="0" y="0"/>
                <wp:positionH relativeFrom="column">
                  <wp:posOffset>3414395</wp:posOffset>
                </wp:positionH>
                <wp:positionV relativeFrom="paragraph">
                  <wp:posOffset>29210</wp:posOffset>
                </wp:positionV>
                <wp:extent cx="2923540" cy="5328285"/>
                <wp:effectExtent l="0" t="0" r="0" b="571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5328285"/>
                        </a:xfrm>
                        <a:prstGeom prst="rect">
                          <a:avLst/>
                        </a:prstGeom>
                        <a:solidFill>
                          <a:srgbClr val="36A3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860D2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4BC720D2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3142EB89" w14:textId="77777777" w:rsid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6F52B90A" w14:textId="77777777" w:rsid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53919F68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149D2C7B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6CC01A09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</w:p>
                          <w:p w14:paraId="20B3C3AE" w14:textId="77777777" w:rsidR="00AB63D2" w:rsidRPr="00AB63D2" w:rsidRDefault="00AB63D2" w:rsidP="00AB63D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ut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sit</w:t>
                            </w:r>
                            <w:proofErr w:type="gram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791C4" id="Rectangle 70" o:spid="_x0000_s1045" style="position:absolute;margin-left:268.85pt;margin-top:2.3pt;width:230.2pt;height:419.55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" fillcolor="#36a3da" stroked="f" strokeweight="1pt">
                <v:textbox>
                  <w:txbxContent>
                    <w:p w14:paraId="179860D2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4BC720D2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3142EB89" w14:textId="77777777" w:rsid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6F52B90A" w14:textId="77777777" w:rsid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53919F68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149D2C7B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36"/>
                        </w:rPr>
                      </w:pPr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  <w:t>This is a Test</w:t>
                      </w:r>
                    </w:p>
                    <w:p w14:paraId="6CC01A09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32"/>
                        </w:rPr>
                      </w:pPr>
                    </w:p>
                    <w:p w14:paraId="20B3C3AE" w14:textId="77777777" w:rsidR="00AB63D2" w:rsidRPr="00AB63D2" w:rsidRDefault="00AB63D2" w:rsidP="00AB63D2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amet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consetetur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sadipscing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elitr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sed diam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nonumy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eirmod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tempor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invidunt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ut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aliquyam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erat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sed diam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voluptua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At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vero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eos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accusam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justo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duo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dolores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rebum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Stet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clita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kasd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gubergren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no sea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takimata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sanctus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est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sit</w:t>
                      </w:r>
                      <w:proofErr w:type="gram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amet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67232AE3" wp14:editId="70A76228">
                <wp:simplePos x="0" y="0"/>
                <wp:positionH relativeFrom="column">
                  <wp:posOffset>6688455</wp:posOffset>
                </wp:positionH>
                <wp:positionV relativeFrom="paragraph">
                  <wp:posOffset>52422</wp:posOffset>
                </wp:positionV>
                <wp:extent cx="2923540" cy="5328355"/>
                <wp:effectExtent l="0" t="0" r="0" b="571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5328355"/>
                        </a:xfrm>
                        <a:prstGeom prst="rect">
                          <a:avLst/>
                        </a:prstGeom>
                        <a:solidFill>
                          <a:srgbClr val="248B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BBC8A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30ACB40E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6C844038" w14:textId="77777777" w:rsid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28A09AF5" w14:textId="77777777" w:rsid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34657129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  <w:p w14:paraId="32B308AA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19602246" w14:textId="77777777" w:rsidR="00AB63D2" w:rsidRPr="00AB63D2" w:rsidRDefault="00AB63D2" w:rsidP="00AB63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</w:p>
                          <w:p w14:paraId="180F99F8" w14:textId="77777777" w:rsidR="00AB63D2" w:rsidRPr="00AB63D2" w:rsidRDefault="00AB63D2" w:rsidP="00AB63D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ut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sit</w:t>
                            </w:r>
                            <w:proofErr w:type="gram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AB63D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32AE3" id="Rectangle 71" o:spid="_x0000_s1046" style="position:absolute;margin-left:526.65pt;margin-top:4.15pt;width:230.2pt;height:419.55pt;z-index:252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" fillcolor="#248bbe" stroked="f" strokeweight="1pt">
                <v:textbox>
                  <w:txbxContent>
                    <w:p w14:paraId="2AEBBC8A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30ACB40E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6C844038" w14:textId="77777777" w:rsid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28A09AF5" w14:textId="77777777" w:rsid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34657129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  <w:p w14:paraId="32B308AA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36"/>
                        </w:rPr>
                      </w:pPr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2"/>
                        </w:rPr>
                        <w:t>This is a Test</w:t>
                      </w:r>
                    </w:p>
                    <w:p w14:paraId="19602246" w14:textId="77777777" w:rsidR="00AB63D2" w:rsidRPr="00AB63D2" w:rsidRDefault="00AB63D2" w:rsidP="00AB63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32"/>
                        </w:rPr>
                      </w:pPr>
                    </w:p>
                    <w:p w14:paraId="180F99F8" w14:textId="77777777" w:rsidR="00AB63D2" w:rsidRPr="00AB63D2" w:rsidRDefault="00AB63D2" w:rsidP="00AB63D2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amet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consetetur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sadipscing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elitr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sed diam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nonumy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eirmod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tempor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invidunt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ut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aliquyam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erat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sed diam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voluptua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At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vero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eos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accusam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justo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duo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dolores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rebum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Stet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clita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kasd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gubergren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, no sea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takimata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sanctus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est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sit</w:t>
                      </w:r>
                      <w:proofErr w:type="gram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amet</w:t>
                      </w:r>
                      <w:proofErr w:type="spellEnd"/>
                      <w:r w:rsidRPr="00AB63D2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0CD4A02A" w14:textId="5325EBA7" w:rsidR="00AB63D2" w:rsidRPr="00AB63D2" w:rsidRDefault="00AB63D2">
      <w:pPr>
        <w:widowControl/>
        <w:jc w:val="left"/>
        <w:rPr>
          <w:sz w:val="24"/>
        </w:rPr>
      </w:pPr>
    </w:p>
    <w:p w14:paraId="32F40004" w14:textId="55B17816" w:rsidR="00AB63D2" w:rsidRPr="00AB63D2" w:rsidRDefault="00AB63D2">
      <w:pPr>
        <w:widowControl/>
        <w:jc w:val="left"/>
        <w:rPr>
          <w:sz w:val="24"/>
        </w:rPr>
      </w:pPr>
    </w:p>
    <w:p w14:paraId="1458CDA5" w14:textId="2DD5EAC4" w:rsidR="00AB63D2" w:rsidRPr="00AB63D2" w:rsidRDefault="00AB63D2">
      <w:pPr>
        <w:widowControl/>
        <w:jc w:val="left"/>
        <w:rPr>
          <w:sz w:val="24"/>
        </w:rPr>
      </w:pPr>
    </w:p>
    <w:p w14:paraId="029C210C" w14:textId="03B9AFF0" w:rsidR="00AB63D2" w:rsidRPr="00AB63D2" w:rsidRDefault="00AB63D2">
      <w:pPr>
        <w:widowControl/>
        <w:jc w:val="left"/>
        <w:rPr>
          <w:sz w:val="24"/>
        </w:rPr>
      </w:pPr>
    </w:p>
    <w:p w14:paraId="04D97F75" w14:textId="26FB5B76" w:rsidR="00AB63D2" w:rsidRPr="00AB63D2" w:rsidRDefault="00AB63D2">
      <w:pPr>
        <w:widowControl/>
        <w:jc w:val="left"/>
        <w:rPr>
          <w:sz w:val="24"/>
        </w:rPr>
      </w:pPr>
    </w:p>
    <w:p w14:paraId="13F07AF0" w14:textId="0BA8FE17" w:rsidR="00AB63D2" w:rsidRPr="00AB63D2" w:rsidRDefault="00AB63D2">
      <w:pPr>
        <w:widowControl/>
        <w:jc w:val="left"/>
        <w:rPr>
          <w:sz w:val="24"/>
        </w:rPr>
      </w:pPr>
    </w:p>
    <w:p w14:paraId="6D2874F8" w14:textId="441C4C46" w:rsidR="00AB63D2" w:rsidRPr="00AB63D2" w:rsidRDefault="00AB63D2">
      <w:pPr>
        <w:widowControl/>
        <w:jc w:val="left"/>
        <w:rPr>
          <w:sz w:val="24"/>
        </w:rPr>
      </w:pPr>
    </w:p>
    <w:p w14:paraId="0CA6EEC7" w14:textId="7B22F77F" w:rsidR="00AB63D2" w:rsidRPr="00AB63D2" w:rsidRDefault="00AB63D2">
      <w:pPr>
        <w:widowControl/>
        <w:jc w:val="left"/>
        <w:rPr>
          <w:sz w:val="24"/>
        </w:rPr>
      </w:pPr>
    </w:p>
    <w:p w14:paraId="077DAD9D" w14:textId="7B7A17DA" w:rsidR="00AB63D2" w:rsidRPr="00AB63D2" w:rsidRDefault="00AB63D2">
      <w:pPr>
        <w:widowControl/>
        <w:jc w:val="left"/>
        <w:rPr>
          <w:sz w:val="24"/>
        </w:rPr>
      </w:pPr>
    </w:p>
    <w:p w14:paraId="15F212C4" w14:textId="02C69364" w:rsidR="00AB63D2" w:rsidRPr="00AB63D2" w:rsidRDefault="00AB63D2">
      <w:pPr>
        <w:widowControl/>
        <w:jc w:val="left"/>
        <w:rPr>
          <w:sz w:val="24"/>
        </w:rPr>
      </w:pPr>
    </w:p>
    <w:p w14:paraId="171120EC" w14:textId="0728BD0E" w:rsidR="00AB63D2" w:rsidRPr="00AB63D2" w:rsidRDefault="00AB63D2">
      <w:pPr>
        <w:widowControl/>
        <w:jc w:val="left"/>
        <w:rPr>
          <w:sz w:val="24"/>
        </w:rPr>
      </w:pPr>
    </w:p>
    <w:p w14:paraId="40E978DC" w14:textId="57CE614B" w:rsidR="00AB63D2" w:rsidRPr="00AB63D2" w:rsidRDefault="00AB63D2">
      <w:pPr>
        <w:widowControl/>
        <w:jc w:val="left"/>
        <w:rPr>
          <w:sz w:val="24"/>
        </w:rPr>
      </w:pPr>
    </w:p>
    <w:p w14:paraId="23775E21" w14:textId="3562D056" w:rsidR="00AB63D2" w:rsidRPr="00AB63D2" w:rsidRDefault="00AB63D2">
      <w:pPr>
        <w:widowControl/>
        <w:jc w:val="left"/>
        <w:rPr>
          <w:sz w:val="24"/>
        </w:rPr>
      </w:pPr>
    </w:p>
    <w:p w14:paraId="2ADF3D7F" w14:textId="51470B33" w:rsidR="00AB63D2" w:rsidRPr="00AB63D2" w:rsidRDefault="00AB63D2">
      <w:pPr>
        <w:widowControl/>
        <w:jc w:val="left"/>
        <w:rPr>
          <w:sz w:val="24"/>
        </w:rPr>
      </w:pPr>
    </w:p>
    <w:p w14:paraId="2D858A1B" w14:textId="77777777" w:rsidR="00AB63D2" w:rsidRPr="00AB63D2" w:rsidRDefault="00AB63D2">
      <w:pPr>
        <w:widowControl/>
        <w:jc w:val="left"/>
        <w:rPr>
          <w:sz w:val="24"/>
          <w:szCs w:val="32"/>
        </w:rPr>
      </w:pPr>
    </w:p>
    <w:p w14:paraId="02467F0A" w14:textId="658444B9" w:rsidR="00AB63D2" w:rsidRDefault="00AB63D2">
      <w:pPr>
        <w:widowControl/>
        <w:jc w:val="left"/>
      </w:pPr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CD1763" w:rsidRPr="00170FDA" w14:paraId="3711567F" w14:textId="77777777" w:rsidTr="00C44573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53C49191" w14:textId="65A9A41E" w:rsidR="00CD1763" w:rsidRPr="00170FDA" w:rsidRDefault="00CD1763" w:rsidP="00C44573">
            <w:pPr>
              <w:pStyle w:val="OMS"/>
              <w:jc w:val="center"/>
              <w:rPr>
                <w:rFonts w:ascii="Arial" w:hAnsi="Arial" w:cs="Arial"/>
                <w:caps/>
                <w:color w:val="262626" w:themeColor="text1" w:themeTint="D9"/>
                <w:sz w:val="44"/>
                <w:szCs w:val="52"/>
              </w:rPr>
            </w:pPr>
            <w:r w:rsidRPr="00170FDA">
              <w:rPr>
                <w:rFonts w:ascii="Arial" w:hAnsi="Arial" w:cs="Arial"/>
                <w:caps/>
                <w:color w:val="262626" w:themeColor="text1" w:themeTint="D9"/>
                <w:sz w:val="40"/>
                <w:szCs w:val="48"/>
              </w:rPr>
              <w:lastRenderedPageBreak/>
              <w:t>Headline Test</w:t>
            </w:r>
          </w:p>
        </w:tc>
      </w:tr>
    </w:tbl>
    <w:p w14:paraId="2F30126A" w14:textId="77777777" w:rsidR="00CD1763" w:rsidRPr="00170FDA" w:rsidRDefault="00CD1763" w:rsidP="00CD1763">
      <w:pPr>
        <w:pStyle w:val="OMS"/>
        <w:jc w:val="center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32B3A775" w14:textId="1676956C" w:rsidR="00CD1763" w:rsidRDefault="00CD1763">
      <w:pPr>
        <w:widowControl/>
        <w:jc w:val="left"/>
      </w:pP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431872" behindDoc="0" locked="0" layoutInCell="1" allowOverlap="1" wp14:anchorId="35CFF482" wp14:editId="10DB2001">
                <wp:simplePos x="0" y="0"/>
                <wp:positionH relativeFrom="column">
                  <wp:posOffset>6807200</wp:posOffset>
                </wp:positionH>
                <wp:positionV relativeFrom="paragraph">
                  <wp:posOffset>108515</wp:posOffset>
                </wp:positionV>
                <wp:extent cx="2923540" cy="2573867"/>
                <wp:effectExtent l="0" t="0" r="0" b="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7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AED4A" w14:textId="77777777" w:rsidR="00CD1763" w:rsidRPr="005E65EE" w:rsidRDefault="00CD1763" w:rsidP="00CD1763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277E2A2B" w14:textId="77777777" w:rsidR="00CD1763" w:rsidRPr="0052647C" w:rsidRDefault="00CD1763" w:rsidP="00CD1763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2E2477E2" w14:textId="77777777" w:rsidR="00CD1763" w:rsidRPr="0052647C" w:rsidRDefault="00CD1763" w:rsidP="00CD176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FF482" id="Rectangle 77" o:spid="_x0000_s1047" style="position:absolute;margin-left:536pt;margin-top:8.55pt;width:230.2pt;height:202.65pt;z-index:2524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" filled="f" stroked="f" strokeweight="1pt">
                <v:textbox>
                  <w:txbxContent>
                    <w:p w14:paraId="7A4AED4A" w14:textId="77777777" w:rsidR="00CD1763" w:rsidRPr="005E65EE" w:rsidRDefault="00CD1763" w:rsidP="00CD1763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277E2A2B" w14:textId="77777777" w:rsidR="00CD1763" w:rsidRPr="0052647C" w:rsidRDefault="00CD1763" w:rsidP="00CD1763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2E2477E2" w14:textId="77777777" w:rsidR="00CD1763" w:rsidRPr="0052647C" w:rsidRDefault="00CD1763" w:rsidP="00CD1763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429824" behindDoc="0" locked="0" layoutInCell="1" allowOverlap="1" wp14:anchorId="27BDDB32" wp14:editId="0B85AADF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2923540" cy="2573655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7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8E7E7" w14:textId="77777777" w:rsidR="00CD1763" w:rsidRPr="005E65EE" w:rsidRDefault="00CD1763" w:rsidP="00CD1763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05354863" w14:textId="77777777" w:rsidR="00CD1763" w:rsidRPr="0052647C" w:rsidRDefault="00CD1763" w:rsidP="00CD1763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6826ABAB" w14:textId="154C559A" w:rsidR="00CD1763" w:rsidRPr="0052647C" w:rsidRDefault="00CD1763" w:rsidP="00CD176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DDB32" id="Rectangle 76" o:spid="_x0000_s1048" style="position:absolute;margin-left:0;margin-top:6.75pt;width:230.2pt;height:202.65pt;z-index:2524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" filled="f" stroked="f" strokeweight="1pt">
                <v:textbox>
                  <w:txbxContent>
                    <w:p w14:paraId="1E88E7E7" w14:textId="77777777" w:rsidR="00CD1763" w:rsidRPr="005E65EE" w:rsidRDefault="00CD1763" w:rsidP="00CD1763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05354863" w14:textId="77777777" w:rsidR="00CD1763" w:rsidRPr="0052647C" w:rsidRDefault="00CD1763" w:rsidP="00CD1763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6826ABAB" w14:textId="154C559A" w:rsidR="00CD1763" w:rsidRPr="0052647C" w:rsidRDefault="00CD1763" w:rsidP="00CD1763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01060649" w14:textId="28F52A3F" w:rsidR="00CD1763" w:rsidRDefault="00CD1763">
      <w:pPr>
        <w:widowControl/>
        <w:jc w:val="left"/>
      </w:pPr>
    </w:p>
    <w:p w14:paraId="1E4D5FDA" w14:textId="15F5969F" w:rsidR="00AB63D2" w:rsidRDefault="00AB63D2">
      <w:pPr>
        <w:widowControl/>
        <w:jc w:val="left"/>
      </w:pPr>
    </w:p>
    <w:p w14:paraId="04669368" w14:textId="4C5544B1" w:rsidR="00AB63D2" w:rsidRDefault="00CD1763">
      <w:pPr>
        <w:widowControl/>
        <w:jc w:val="left"/>
      </w:pP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318D4628" wp14:editId="616B7FF9">
                <wp:simplePos x="0" y="0"/>
                <wp:positionH relativeFrom="column">
                  <wp:posOffset>3120390</wp:posOffset>
                </wp:positionH>
                <wp:positionV relativeFrom="paragraph">
                  <wp:posOffset>700405</wp:posOffset>
                </wp:positionV>
                <wp:extent cx="1645920" cy="1645920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45920"/>
                        </a:xfrm>
                        <a:prstGeom prst="rect">
                          <a:avLst/>
                        </a:prstGeom>
                        <a:solidFill>
                          <a:srgbClr val="1E73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FB066" w14:textId="0DA62F40" w:rsidR="00CD1763" w:rsidRPr="00CD1763" w:rsidRDefault="00CD1763" w:rsidP="00CD176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D1763"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8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D4628" id="Rectangle 72" o:spid="_x0000_s1049" style="position:absolute;margin-left:245.7pt;margin-top:55.15pt;width:129.6pt;height:129.6pt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" fillcolor="#1e739e" stroked="f" strokeweight="1pt">
                <v:textbox>
                  <w:txbxContent>
                    <w:p w14:paraId="328FB066" w14:textId="0DA62F40" w:rsidR="00CD1763" w:rsidRPr="00CD1763" w:rsidRDefault="00CD1763" w:rsidP="00CD1763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D1763"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80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322304" behindDoc="0" locked="0" layoutInCell="1" allowOverlap="1" wp14:anchorId="2B3EA074" wp14:editId="7E3564DD">
                <wp:simplePos x="0" y="0"/>
                <wp:positionH relativeFrom="column">
                  <wp:posOffset>4897755</wp:posOffset>
                </wp:positionH>
                <wp:positionV relativeFrom="paragraph">
                  <wp:posOffset>703580</wp:posOffset>
                </wp:positionV>
                <wp:extent cx="1645920" cy="1645920"/>
                <wp:effectExtent l="0" t="0" r="0" b="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45920"/>
                        </a:xfrm>
                        <a:prstGeom prst="rect">
                          <a:avLst/>
                        </a:prstGeom>
                        <a:solidFill>
                          <a:srgbClr val="36A3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E7F00" w14:textId="7D0CE0EB" w:rsidR="00CD1763" w:rsidRPr="00CD1763" w:rsidRDefault="00CD1763" w:rsidP="00CD176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CD1763"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44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EA074" id="Rectangle 73" o:spid="_x0000_s1050" style="position:absolute;margin-left:385.65pt;margin-top:55.4pt;width:129.6pt;height:129.6pt;z-index:252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" fillcolor="#36a3da" stroked="f" strokeweight="1pt">
                <v:textbox>
                  <w:txbxContent>
                    <w:p w14:paraId="1D6E7F00" w14:textId="7D0CE0EB" w:rsidR="00CD1763" w:rsidRPr="00CD1763" w:rsidRDefault="00CD1763" w:rsidP="00CD1763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CD1763"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44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425728" behindDoc="0" locked="0" layoutInCell="1" allowOverlap="1" wp14:anchorId="71A473D9" wp14:editId="6B28258C">
                <wp:simplePos x="0" y="0"/>
                <wp:positionH relativeFrom="column">
                  <wp:posOffset>4892675</wp:posOffset>
                </wp:positionH>
                <wp:positionV relativeFrom="paragraph">
                  <wp:posOffset>2510790</wp:posOffset>
                </wp:positionV>
                <wp:extent cx="1645920" cy="1645920"/>
                <wp:effectExtent l="0" t="0" r="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45920"/>
                        </a:xfrm>
                        <a:prstGeom prst="rect">
                          <a:avLst/>
                        </a:prstGeom>
                        <a:solidFill>
                          <a:srgbClr val="6ABB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75B2A" w14:textId="52DDB863" w:rsidR="00CD1763" w:rsidRPr="00CD1763" w:rsidRDefault="00CD1763" w:rsidP="00CD176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473D9" id="Rectangle 75" o:spid="_x0000_s1051" style="position:absolute;margin-left:385.25pt;margin-top:197.7pt;width:129.6pt;height:129.6pt;z-index:2524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" fillcolor="#6abbe3" stroked="f" strokeweight="1pt">
                <v:textbox>
                  <w:txbxContent>
                    <w:p w14:paraId="68875B2A" w14:textId="52DDB863" w:rsidR="00CD1763" w:rsidRPr="00CD1763" w:rsidRDefault="00CD1763" w:rsidP="00CD1763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44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371456" behindDoc="0" locked="0" layoutInCell="1" allowOverlap="1" wp14:anchorId="7F8C7CC3" wp14:editId="6D68DE61">
                <wp:simplePos x="0" y="0"/>
                <wp:positionH relativeFrom="column">
                  <wp:posOffset>3126105</wp:posOffset>
                </wp:positionH>
                <wp:positionV relativeFrom="paragraph">
                  <wp:posOffset>2509449</wp:posOffset>
                </wp:positionV>
                <wp:extent cx="1645920" cy="1645920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45920"/>
                        </a:xfrm>
                        <a:prstGeom prst="rect">
                          <a:avLst/>
                        </a:prstGeom>
                        <a:solidFill>
                          <a:srgbClr val="248B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914CA" w14:textId="6768804F" w:rsidR="00CD1763" w:rsidRPr="00CD1763" w:rsidRDefault="00CD1763" w:rsidP="00CD176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CD1763"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4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C7CC3" id="Rectangle 74" o:spid="_x0000_s1052" style="position:absolute;margin-left:246.15pt;margin-top:197.6pt;width:129.6pt;height:129.6pt;z-index:2523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" fillcolor="#248bbe" stroked="f" strokeweight="1pt">
                <v:textbox>
                  <w:txbxContent>
                    <w:p w14:paraId="293914CA" w14:textId="6768804F" w:rsidR="00CD1763" w:rsidRPr="00CD1763" w:rsidRDefault="00CD1763" w:rsidP="00CD1763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CD1763"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44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451328" behindDoc="0" locked="0" layoutInCell="1" allowOverlap="1" wp14:anchorId="46FC1ED0" wp14:editId="3170FC0F">
                <wp:simplePos x="0" y="0"/>
                <wp:positionH relativeFrom="column">
                  <wp:posOffset>6841349</wp:posOffset>
                </wp:positionH>
                <wp:positionV relativeFrom="paragraph">
                  <wp:posOffset>2302298</wp:posOffset>
                </wp:positionV>
                <wp:extent cx="2923540" cy="2573867"/>
                <wp:effectExtent l="0" t="0" r="0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7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5A9AD" w14:textId="77777777" w:rsidR="00CD1763" w:rsidRPr="005E65EE" w:rsidRDefault="00CD1763" w:rsidP="00CD1763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04BB41DF" w14:textId="77777777" w:rsidR="00CD1763" w:rsidRPr="0052647C" w:rsidRDefault="00CD1763" w:rsidP="00CD1763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1EDAAA68" w14:textId="77777777" w:rsidR="00CD1763" w:rsidRPr="0052647C" w:rsidRDefault="00CD1763" w:rsidP="00CD176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C1ED0" id="Rectangle 80" o:spid="_x0000_s1053" style="position:absolute;margin-left:538.7pt;margin-top:181.3pt;width:230.2pt;height:202.65pt;z-index:2524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" filled="f" stroked="f" strokeweight="1pt">
                <v:textbox>
                  <w:txbxContent>
                    <w:p w14:paraId="6B35A9AD" w14:textId="77777777" w:rsidR="00CD1763" w:rsidRPr="005E65EE" w:rsidRDefault="00CD1763" w:rsidP="00CD1763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04BB41DF" w14:textId="77777777" w:rsidR="00CD1763" w:rsidRPr="0052647C" w:rsidRDefault="00CD1763" w:rsidP="00CD1763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1EDAAA68" w14:textId="77777777" w:rsidR="00CD1763" w:rsidRPr="0052647C" w:rsidRDefault="00CD1763" w:rsidP="00CD1763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442112" behindDoc="0" locked="0" layoutInCell="1" allowOverlap="1" wp14:anchorId="264C8B62" wp14:editId="13C1EAC6">
                <wp:simplePos x="0" y="0"/>
                <wp:positionH relativeFrom="column">
                  <wp:posOffset>0</wp:posOffset>
                </wp:positionH>
                <wp:positionV relativeFrom="paragraph">
                  <wp:posOffset>2291009</wp:posOffset>
                </wp:positionV>
                <wp:extent cx="2923540" cy="2573867"/>
                <wp:effectExtent l="0" t="0" r="0" b="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257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CA281" w14:textId="77777777" w:rsidR="00CD1763" w:rsidRPr="005E65EE" w:rsidRDefault="00CD1763" w:rsidP="00CD1763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4472F31F" w14:textId="77777777" w:rsidR="00CD1763" w:rsidRPr="0052647C" w:rsidRDefault="00CD1763" w:rsidP="00CD1763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08E5D850" w14:textId="77777777" w:rsidR="00CD1763" w:rsidRPr="0052647C" w:rsidRDefault="00CD1763" w:rsidP="00CD176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sit</w:t>
                            </w:r>
                            <w:proofErr w:type="gram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C8B62" id="Rectangle 79" o:spid="_x0000_s1054" style="position:absolute;margin-left:0;margin-top:180.4pt;width:230.2pt;height:202.65pt;z-index:2524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" filled="f" stroked="f" strokeweight="1pt">
                <v:textbox>
                  <w:txbxContent>
                    <w:p w14:paraId="2C7CA281" w14:textId="77777777" w:rsidR="00CD1763" w:rsidRPr="005E65EE" w:rsidRDefault="00CD1763" w:rsidP="00CD1763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4472F31F" w14:textId="77777777" w:rsidR="00CD1763" w:rsidRPr="0052647C" w:rsidRDefault="00CD1763" w:rsidP="00CD1763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08E5D850" w14:textId="77777777" w:rsidR="00CD1763" w:rsidRPr="0052647C" w:rsidRDefault="00CD1763" w:rsidP="00CD1763">
                      <w:pPr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At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vero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eos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accusam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justo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duo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dolores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rebum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Stet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clita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kasd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gubergren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no sea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takimata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sanctus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est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sit</w:t>
                      </w:r>
                      <w:proofErr w:type="gram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AB63D2"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B30048" w:rsidRPr="00170FDA" w14:paraId="513B4026" w14:textId="77777777" w:rsidTr="00C44573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4F2B752E" w14:textId="77777777" w:rsidR="00B30048" w:rsidRPr="00170FDA" w:rsidRDefault="00B30048" w:rsidP="00C44573">
            <w:pPr>
              <w:pStyle w:val="OMS"/>
              <w:jc w:val="center"/>
              <w:rPr>
                <w:rFonts w:ascii="Arial" w:hAnsi="Arial" w:cs="Arial"/>
                <w:caps/>
                <w:color w:val="262626" w:themeColor="text1" w:themeTint="D9"/>
                <w:sz w:val="44"/>
                <w:szCs w:val="52"/>
              </w:rPr>
            </w:pPr>
            <w:r w:rsidRPr="00170FDA">
              <w:rPr>
                <w:rFonts w:ascii="Arial" w:hAnsi="Arial" w:cs="Arial"/>
                <w:caps/>
                <w:color w:val="262626" w:themeColor="text1" w:themeTint="D9"/>
                <w:sz w:val="40"/>
                <w:szCs w:val="48"/>
              </w:rPr>
              <w:lastRenderedPageBreak/>
              <w:t>Headline Test</w:t>
            </w:r>
          </w:p>
        </w:tc>
      </w:tr>
    </w:tbl>
    <w:p w14:paraId="6918D4DC" w14:textId="4A1CC7B9" w:rsidR="00B30048" w:rsidRPr="00170FDA" w:rsidRDefault="00B30048" w:rsidP="00B30048">
      <w:pPr>
        <w:pStyle w:val="OMS"/>
        <w:jc w:val="center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7347E9E6" w14:textId="3982723B" w:rsidR="00E652E2" w:rsidRDefault="00E652E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12448" behindDoc="0" locked="0" layoutInCell="1" allowOverlap="1" wp14:anchorId="1DBAD2D2" wp14:editId="6883431B">
                <wp:simplePos x="0" y="0"/>
                <wp:positionH relativeFrom="column">
                  <wp:posOffset>1872615</wp:posOffset>
                </wp:positionH>
                <wp:positionV relativeFrom="paragraph">
                  <wp:posOffset>4314825</wp:posOffset>
                </wp:positionV>
                <wp:extent cx="1780540" cy="1534795"/>
                <wp:effectExtent l="0" t="0" r="0" b="8255"/>
                <wp:wrapNone/>
                <wp:docPr id="84" name="Hexago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534795"/>
                        </a:xfrm>
                        <a:prstGeom prst="hexagon">
                          <a:avLst/>
                        </a:prstGeom>
                        <a:solidFill>
                          <a:srgbClr val="5AB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D341B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84" o:spid="_x0000_s1026" type="#_x0000_t9" style="position:absolute;margin-left:147.45pt;margin-top:339.75pt;width:140.2pt;height:120.85pt;z-index:25271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" adj="4655" fillcolor="#5ab3e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336" behindDoc="0" locked="0" layoutInCell="1" allowOverlap="1" wp14:anchorId="4BC6B516" wp14:editId="61ED5282">
                <wp:simplePos x="0" y="0"/>
                <wp:positionH relativeFrom="column">
                  <wp:posOffset>3329305</wp:posOffset>
                </wp:positionH>
                <wp:positionV relativeFrom="paragraph">
                  <wp:posOffset>243205</wp:posOffset>
                </wp:positionV>
                <wp:extent cx="1780540" cy="1534795"/>
                <wp:effectExtent l="0" t="0" r="0" b="8255"/>
                <wp:wrapNone/>
                <wp:docPr id="88" name="Hexago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534795"/>
                        </a:xfrm>
                        <a:prstGeom prst="hexagon">
                          <a:avLst/>
                        </a:prstGeom>
                        <a:solidFill>
                          <a:srgbClr val="5AB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459EF" id="Hexagon 88" o:spid="_x0000_s1026" type="#_x0000_t9" style="position:absolute;margin-left:262.15pt;margin-top:19.15pt;width:140.2pt;height:120.85pt;z-index:25287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" adj="4655" fillcolor="#5ab3e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2496" behindDoc="0" locked="0" layoutInCell="1" allowOverlap="1" wp14:anchorId="6C5CA5FF" wp14:editId="26F3616D">
                <wp:simplePos x="0" y="0"/>
                <wp:positionH relativeFrom="column">
                  <wp:posOffset>1872615</wp:posOffset>
                </wp:positionH>
                <wp:positionV relativeFrom="paragraph">
                  <wp:posOffset>1062355</wp:posOffset>
                </wp:positionV>
                <wp:extent cx="1780540" cy="1534795"/>
                <wp:effectExtent l="0" t="0" r="0" b="8255"/>
                <wp:wrapNone/>
                <wp:docPr id="86" name="Hexago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534795"/>
                        </a:xfrm>
                        <a:prstGeom prst="hexagon">
                          <a:avLst/>
                        </a:prstGeom>
                        <a:solidFill>
                          <a:srgbClr val="248B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7B00" id="Hexagon 86" o:spid="_x0000_s1026" type="#_x0000_t9" style="position:absolute;margin-left:147.45pt;margin-top:83.65pt;width:140.2pt;height:120.85pt;z-index:25284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" adj="4655" fillcolor="#248bbe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912" behindDoc="0" locked="0" layoutInCell="1" allowOverlap="1" wp14:anchorId="75CB5AE2" wp14:editId="25AE3351">
                <wp:simplePos x="0" y="0"/>
                <wp:positionH relativeFrom="column">
                  <wp:posOffset>1872615</wp:posOffset>
                </wp:positionH>
                <wp:positionV relativeFrom="paragraph">
                  <wp:posOffset>2689225</wp:posOffset>
                </wp:positionV>
                <wp:extent cx="1780540" cy="1534795"/>
                <wp:effectExtent l="0" t="0" r="0" b="8255"/>
                <wp:wrapNone/>
                <wp:docPr id="83" name="Hexago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534795"/>
                        </a:xfrm>
                        <a:prstGeom prst="hexagon">
                          <a:avLst/>
                        </a:prstGeom>
                        <a:solidFill>
                          <a:srgbClr val="289D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4911" id="Hexagon 83" o:spid="_x0000_s1026" type="#_x0000_t9" style="position:absolute;margin-left:147.45pt;margin-top:211.75pt;width:140.2pt;height:120.85pt;z-index:25264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" adj="4655" fillcolor="#289dd8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960" behindDoc="0" locked="0" layoutInCell="1" allowOverlap="1" wp14:anchorId="4A91BD67" wp14:editId="428FE76E">
                <wp:simplePos x="0" y="0"/>
                <wp:positionH relativeFrom="column">
                  <wp:posOffset>3340735</wp:posOffset>
                </wp:positionH>
                <wp:positionV relativeFrom="paragraph">
                  <wp:posOffset>3502025</wp:posOffset>
                </wp:positionV>
                <wp:extent cx="1780540" cy="1534795"/>
                <wp:effectExtent l="0" t="0" r="0" b="8255"/>
                <wp:wrapNone/>
                <wp:docPr id="85" name="Hexago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534795"/>
                        </a:xfrm>
                        <a:prstGeom prst="hexagon">
                          <a:avLst/>
                        </a:prstGeom>
                        <a:solidFill>
                          <a:srgbClr val="1E73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E1B6" id="Hexagon 85" o:spid="_x0000_s1026" type="#_x0000_t9" style="position:absolute;margin-left:263.05pt;margin-top:275.75pt;width:140.2pt;height:120.85pt;z-index:25277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" adj="4655" fillcolor="#1e739e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328" behindDoc="0" locked="0" layoutInCell="1" allowOverlap="1" wp14:anchorId="53AD503B" wp14:editId="7612994C">
                <wp:simplePos x="0" y="0"/>
                <wp:positionH relativeFrom="column">
                  <wp:posOffset>405130</wp:posOffset>
                </wp:positionH>
                <wp:positionV relativeFrom="paragraph">
                  <wp:posOffset>3502660</wp:posOffset>
                </wp:positionV>
                <wp:extent cx="1780540" cy="1534795"/>
                <wp:effectExtent l="0" t="0" r="0" b="8255"/>
                <wp:wrapNone/>
                <wp:docPr id="82" name="Hexago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534795"/>
                        </a:xfrm>
                        <a:prstGeom prst="hexagon">
                          <a:avLst/>
                        </a:prstGeom>
                        <a:solidFill>
                          <a:srgbClr val="1E73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D3326" id="Hexagon 82" o:spid="_x0000_s1026" type="#_x0000_t9" style="position:absolute;margin-left:31.9pt;margin-top:275.8pt;width:140.2pt;height:120.85pt;z-index:25257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" adj="4655" fillcolor="#1e739e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816" behindDoc="0" locked="0" layoutInCell="1" allowOverlap="1" wp14:anchorId="7E999A04" wp14:editId="3658571C">
                <wp:simplePos x="0" y="0"/>
                <wp:positionH relativeFrom="column">
                  <wp:posOffset>400050</wp:posOffset>
                </wp:positionH>
                <wp:positionV relativeFrom="paragraph">
                  <wp:posOffset>1882775</wp:posOffset>
                </wp:positionV>
                <wp:extent cx="1780540" cy="1534795"/>
                <wp:effectExtent l="0" t="0" r="0" b="8255"/>
                <wp:wrapNone/>
                <wp:docPr id="81" name="Hexago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534795"/>
                        </a:xfrm>
                        <a:prstGeom prst="hexagon">
                          <a:avLst/>
                        </a:prstGeom>
                        <a:solidFill>
                          <a:srgbClr val="5AB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9A008" id="Hexagon 81" o:spid="_x0000_s1026" type="#_x0000_t9" style="position:absolute;margin-left:31.5pt;margin-top:148.25pt;width:140.2pt;height:120.85pt;z-index:25251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" adj="4655" fillcolor="#5ab3e0" stroked="f" strokeweight="1pt"/>
            </w:pict>
          </mc:Fallback>
        </mc:AlternateContent>
      </w:r>
      <w:r w:rsidRPr="0052647C">
        <w:rPr>
          <w:rFonts w:ascii="Arial" w:hAnsi="Arial" w:cs="Arial"/>
          <w:noProof/>
          <w:color w:val="404040" w:themeColor="text1" w:themeTint="BF"/>
          <w:sz w:val="56"/>
          <w:szCs w:val="96"/>
        </w:rPr>
        <mc:AlternateContent>
          <mc:Choice Requires="wps">
            <w:drawing>
              <wp:anchor distT="0" distB="0" distL="114300" distR="114300" simplePos="0" relativeHeight="252856832" behindDoc="0" locked="0" layoutInCell="1" allowOverlap="1" wp14:anchorId="0C0BEAFD" wp14:editId="18E8CEF5">
                <wp:simplePos x="0" y="0"/>
                <wp:positionH relativeFrom="column">
                  <wp:posOffset>6710680</wp:posOffset>
                </wp:positionH>
                <wp:positionV relativeFrom="paragraph">
                  <wp:posOffset>238760</wp:posOffset>
                </wp:positionV>
                <wp:extent cx="2923540" cy="5204177"/>
                <wp:effectExtent l="0" t="0" r="0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5204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2C078" w14:textId="77777777" w:rsidR="00B30048" w:rsidRPr="005E65EE" w:rsidRDefault="00B30048" w:rsidP="00B30048">
                            <w:pPr>
                              <w:jc w:val="center"/>
                              <w:rPr>
                                <w:rFonts w:ascii="Arial" w:hAnsi="Arial" w:cs="Arial"/>
                                <w:color w:val="6ABBE3"/>
                                <w:sz w:val="28"/>
                                <w:szCs w:val="36"/>
                              </w:rPr>
                            </w:pPr>
                            <w:r w:rsidRPr="005E65EE">
                              <w:rPr>
                                <w:rFonts w:ascii="Arial" w:hAnsi="Arial" w:cs="Arial"/>
                                <w:color w:val="6ABBE3"/>
                                <w:sz w:val="44"/>
                                <w:szCs w:val="52"/>
                              </w:rPr>
                              <w:t>This is a Test</w:t>
                            </w:r>
                          </w:p>
                          <w:p w14:paraId="58CE5F2F" w14:textId="44B5E724" w:rsid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117116D0" w14:textId="46ACC1C2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This is the first point</w:t>
                            </w:r>
                          </w:p>
                          <w:p w14:paraId="6C920E42" w14:textId="7E4F15AD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This is another point</w:t>
                            </w:r>
                          </w:p>
                          <w:p w14:paraId="3AFF934C" w14:textId="67706EA4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This is the third point</w:t>
                            </w:r>
                          </w:p>
                          <w:p w14:paraId="5F516A16" w14:textId="505A7B71" w:rsid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3A3E7857" w14:textId="14FCC9FC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Here are some numbers</w:t>
                            </w:r>
                          </w:p>
                          <w:p w14:paraId="40DD743B" w14:textId="14F52F42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Two comes now</w:t>
                            </w:r>
                          </w:p>
                          <w:p w14:paraId="1D22A429" w14:textId="15299DE4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Third element</w:t>
                            </w:r>
                          </w:p>
                          <w:p w14:paraId="789AE248" w14:textId="729B8BE1" w:rsid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545239DD" w14:textId="7182A853" w:rsid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3C807E93" w14:textId="2884A226" w:rsid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034D4FFE" w14:textId="5990D9F3" w:rsid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ut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52647C"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  <w:t>.</w:t>
                            </w:r>
                          </w:p>
                          <w:p w14:paraId="25062F72" w14:textId="7956FF07" w:rsid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</w:rPr>
                            </w:pPr>
                          </w:p>
                          <w:p w14:paraId="5E09A306" w14:textId="77777777" w:rsid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  <w:p w14:paraId="32C00E06" w14:textId="77777777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This is the first point</w:t>
                            </w:r>
                          </w:p>
                          <w:p w14:paraId="0CE6C4CA" w14:textId="77777777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This is another point</w:t>
                            </w:r>
                          </w:p>
                          <w:p w14:paraId="0C182D3D" w14:textId="77777777" w:rsidR="00B30048" w:rsidRDefault="00B30048" w:rsidP="00B300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  <w:t>This is the third point</w:t>
                            </w:r>
                          </w:p>
                          <w:p w14:paraId="1982AED9" w14:textId="77777777" w:rsidR="00B30048" w:rsidRPr="00B30048" w:rsidRDefault="00B30048" w:rsidP="00B3004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BEAFD" id="Rectangle 87" o:spid="_x0000_s1055" style="position:absolute;margin-left:528.4pt;margin-top:18.8pt;width:230.2pt;height:409.8pt;z-index:2528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" filled="f" stroked="f" strokeweight="1pt">
                <v:textbox>
                  <w:txbxContent>
                    <w:p w14:paraId="01F2C078" w14:textId="77777777" w:rsidR="00B30048" w:rsidRPr="005E65EE" w:rsidRDefault="00B30048" w:rsidP="00B30048">
                      <w:pPr>
                        <w:jc w:val="center"/>
                        <w:rPr>
                          <w:rFonts w:ascii="Arial" w:hAnsi="Arial" w:cs="Arial"/>
                          <w:color w:val="6ABBE3"/>
                          <w:sz w:val="28"/>
                          <w:szCs w:val="36"/>
                        </w:rPr>
                      </w:pPr>
                      <w:r w:rsidRPr="005E65EE">
                        <w:rPr>
                          <w:rFonts w:ascii="Arial" w:hAnsi="Arial" w:cs="Arial"/>
                          <w:color w:val="6ABBE3"/>
                          <w:sz w:val="44"/>
                          <w:szCs w:val="52"/>
                        </w:rPr>
                        <w:t>This is a Test</w:t>
                      </w:r>
                    </w:p>
                    <w:p w14:paraId="58CE5F2F" w14:textId="44B5E724" w:rsid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117116D0" w14:textId="46ACC1C2" w:rsidR="00B30048" w:rsidRDefault="00B30048" w:rsidP="00B300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This is the first point</w:t>
                      </w:r>
                    </w:p>
                    <w:p w14:paraId="6C920E42" w14:textId="7E4F15AD" w:rsidR="00B30048" w:rsidRDefault="00B30048" w:rsidP="00B300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This is another point</w:t>
                      </w:r>
                    </w:p>
                    <w:p w14:paraId="3AFF934C" w14:textId="67706EA4" w:rsidR="00B30048" w:rsidRDefault="00B30048" w:rsidP="00B300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This is the third point</w:t>
                      </w:r>
                    </w:p>
                    <w:p w14:paraId="5F516A16" w14:textId="505A7B71" w:rsid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3A3E7857" w14:textId="14FCC9FC" w:rsidR="00B30048" w:rsidRDefault="00B30048" w:rsidP="00B300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Here are some numbers</w:t>
                      </w:r>
                    </w:p>
                    <w:p w14:paraId="40DD743B" w14:textId="14F52F42" w:rsidR="00B30048" w:rsidRDefault="00B30048" w:rsidP="00B300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Two comes now</w:t>
                      </w:r>
                    </w:p>
                    <w:p w14:paraId="1D22A429" w14:textId="15299DE4" w:rsidR="00B30048" w:rsidRDefault="00B30048" w:rsidP="00B300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Third element</w:t>
                      </w:r>
                    </w:p>
                    <w:p w14:paraId="789AE248" w14:textId="729B8BE1" w:rsid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545239DD" w14:textId="7182A853" w:rsid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3C807E93" w14:textId="2884A226" w:rsid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034D4FFE" w14:textId="5990D9F3" w:rsid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amet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consetetur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sadipscing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elitr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nonumy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eirmod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tempor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invidunt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ut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aliquyam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erat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 xml:space="preserve">, sed diam </w:t>
                      </w:r>
                      <w:proofErr w:type="spellStart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voluptua</w:t>
                      </w:r>
                      <w:proofErr w:type="spellEnd"/>
                      <w:r w:rsidRPr="0052647C"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  <w:t>.</w:t>
                      </w:r>
                    </w:p>
                    <w:p w14:paraId="25062F72" w14:textId="7956FF07" w:rsid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</w:rPr>
                      </w:pPr>
                    </w:p>
                    <w:p w14:paraId="5E09A306" w14:textId="77777777" w:rsid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  <w:p w14:paraId="32C00E06" w14:textId="77777777" w:rsidR="00B30048" w:rsidRDefault="00B30048" w:rsidP="00B300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This is the first point</w:t>
                      </w:r>
                    </w:p>
                    <w:p w14:paraId="0CE6C4CA" w14:textId="77777777" w:rsidR="00B30048" w:rsidRDefault="00B30048" w:rsidP="00B300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This is another point</w:t>
                      </w:r>
                    </w:p>
                    <w:p w14:paraId="0C182D3D" w14:textId="77777777" w:rsidR="00B30048" w:rsidRDefault="00B30048" w:rsidP="00B300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  <w:t>This is the third point</w:t>
                      </w:r>
                    </w:p>
                    <w:p w14:paraId="1982AED9" w14:textId="77777777" w:rsidR="00B30048" w:rsidRPr="00B30048" w:rsidRDefault="00B30048" w:rsidP="00B30048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E652E2" w:rsidRPr="00170FDA" w14:paraId="65D73482" w14:textId="77777777" w:rsidTr="00C44573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11B19CC0" w14:textId="77777777" w:rsidR="00E652E2" w:rsidRPr="00170FDA" w:rsidRDefault="00E652E2" w:rsidP="00C44573">
            <w:pPr>
              <w:pStyle w:val="OMS"/>
              <w:jc w:val="center"/>
              <w:rPr>
                <w:rFonts w:ascii="Arial" w:hAnsi="Arial" w:cs="Arial"/>
                <w:caps/>
                <w:color w:val="262626" w:themeColor="text1" w:themeTint="D9"/>
                <w:sz w:val="44"/>
                <w:szCs w:val="52"/>
              </w:rPr>
            </w:pPr>
            <w:r w:rsidRPr="00170FDA">
              <w:rPr>
                <w:rFonts w:ascii="Arial" w:hAnsi="Arial" w:cs="Arial"/>
                <w:caps/>
                <w:color w:val="262626" w:themeColor="text1" w:themeTint="D9"/>
                <w:sz w:val="40"/>
                <w:szCs w:val="48"/>
              </w:rPr>
              <w:lastRenderedPageBreak/>
              <w:t>Headline Test</w:t>
            </w:r>
          </w:p>
        </w:tc>
      </w:tr>
    </w:tbl>
    <w:p w14:paraId="0C06595D" w14:textId="162DE526" w:rsidR="00E652E2" w:rsidRDefault="00E652E2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27518897" w14:textId="49A56AC7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9600" behindDoc="1" locked="0" layoutInCell="1" allowOverlap="1" wp14:anchorId="30E4FD76" wp14:editId="665861B7">
                <wp:simplePos x="0" y="0"/>
                <wp:positionH relativeFrom="column">
                  <wp:posOffset>-445770</wp:posOffset>
                </wp:positionH>
                <wp:positionV relativeFrom="paragraph">
                  <wp:posOffset>236220</wp:posOffset>
                </wp:positionV>
                <wp:extent cx="10690225" cy="2325511"/>
                <wp:effectExtent l="0" t="0" r="15875" b="1778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225" cy="232551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rgbClr val="3B4FBB"/>
                            </a:gs>
                            <a:gs pos="0">
                              <a:srgbClr val="248BBE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3B4FB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B64DB" w14:textId="44AB56F1" w:rsidR="00EA6E7F" w:rsidRDefault="00EA6E7F" w:rsidP="00EA6E7F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EA6E7F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This is some test 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</w:t>
                            </w:r>
                            <w:r w:rsidRPr="00EA6E7F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ext</w:t>
                            </w:r>
                          </w:p>
                          <w:p w14:paraId="7E3F0760" w14:textId="77777777" w:rsidR="00EA6E7F" w:rsidRPr="00EA6E7F" w:rsidRDefault="00EA6E7F" w:rsidP="00EA6E7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B7EE1E" w14:textId="51BD48CD" w:rsidR="00EA6E7F" w:rsidRPr="00EA6E7F" w:rsidRDefault="00EA6E7F" w:rsidP="00EA6E7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ut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. At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vero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eos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accusam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justo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duo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dolores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ea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rebum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. Stet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clita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kasd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gubergren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, no sea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takimata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sanctus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est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Lorem ipsum dolor </w:t>
                            </w:r>
                            <w:proofErr w:type="gram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sit</w:t>
                            </w:r>
                            <w:proofErr w:type="gram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. Lorem ipsum dolor sit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consetetur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sadipscing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elitr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nonumy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eirmod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tempor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invidunt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ut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aliquyam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erat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 xml:space="preserve">, sed diam </w:t>
                            </w:r>
                            <w:proofErr w:type="spellStart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voluptua</w:t>
                            </w:r>
                            <w:proofErr w:type="spellEnd"/>
                            <w:r w:rsidRPr="00EA6E7F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0" tIns="45720" rIns="9144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4FD76" id="Rectangle 89" o:spid="_x0000_s1056" style="position:absolute;left:0;text-align:left;margin-left:-35.1pt;margin-top:18.6pt;width:841.75pt;height:183.1pt;z-index:-2504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" fillcolor="#248bbe" strokecolor="#3b4fbb" strokeweight="1pt">
                <v:fill color2="#3b4fbb" rotate="t" focusposition=".5,.5" focussize="" focus="100%" type="gradientRadial"/>
                <v:textbox inset="1in,,1in">
                  <w:txbxContent>
                    <w:p w14:paraId="1A8B64DB" w14:textId="44AB56F1" w:rsidR="00EA6E7F" w:rsidRDefault="00EA6E7F" w:rsidP="00EA6E7F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EA6E7F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This is some test 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t</w:t>
                      </w:r>
                      <w:r w:rsidRPr="00EA6E7F">
                        <w:rPr>
                          <w:rFonts w:ascii="Arial" w:hAnsi="Arial" w:cs="Arial"/>
                          <w:sz w:val="56"/>
                          <w:szCs w:val="56"/>
                        </w:rPr>
                        <w:t>ext</w:t>
                      </w:r>
                    </w:p>
                    <w:p w14:paraId="7E3F0760" w14:textId="77777777" w:rsidR="00EA6E7F" w:rsidRPr="00EA6E7F" w:rsidRDefault="00EA6E7F" w:rsidP="00EA6E7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B7EE1E" w14:textId="51BD48CD" w:rsidR="00EA6E7F" w:rsidRPr="00EA6E7F" w:rsidRDefault="00EA6E7F" w:rsidP="00EA6E7F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amet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consetetur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sadipscing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elitr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, sed diam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nonumy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eirmod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tempor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invidunt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ut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aliquyam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erat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, sed diam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voluptua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. At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vero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eos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et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accusam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et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justo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duo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dolores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et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ea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rebum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. Stet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clita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kasd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gubergren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, no sea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takimata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sanctus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est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Lorem ipsum dolor </w:t>
                      </w:r>
                      <w:proofErr w:type="gram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sit</w:t>
                      </w:r>
                      <w:proofErr w:type="gram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amet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. Lorem ipsum dolor sit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amet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consetetur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sadipscing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elitr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, sed diam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nonumy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eirmod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tempor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invidunt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ut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labore et dolore magna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aliquyam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erat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 xml:space="preserve">, sed diam </w:t>
                      </w:r>
                      <w:proofErr w:type="spellStart"/>
                      <w:r w:rsidRPr="00EA6E7F">
                        <w:rPr>
                          <w:rFonts w:ascii="Arial" w:hAnsi="Arial" w:cs="Arial"/>
                          <w:sz w:val="24"/>
                        </w:rPr>
                        <w:t>voluptua</w:t>
                      </w:r>
                      <w:proofErr w:type="spellEnd"/>
                      <w:r w:rsidRPr="00EA6E7F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2EEBFB5" w14:textId="39AB5E25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39BCBD64" w14:textId="4FDA7F8A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4448F654" w14:textId="7961EE99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40A5764C" w14:textId="4E40506E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0018DB6B" w14:textId="34872CB5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0B631E79" w14:textId="292340D3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0A5D1230" w14:textId="2F8F6FD0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2CC15721" w14:textId="10385B4B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5D12F89A" w14:textId="768EF161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6C709E83" w14:textId="377DFEF4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77AA97C0" w14:textId="668C9B08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3B246C88" w14:textId="7F646316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493A4059" w14:textId="3015D032" w:rsidR="007E5365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2D4003D8" w14:textId="77777777" w:rsidR="001F2E7E" w:rsidRDefault="001F2E7E" w:rsidP="007E5365">
      <w:pPr>
        <w:pStyle w:val="OMS"/>
        <w:rPr>
          <w:rFonts w:ascii="Arial" w:hAnsi="Arial" w:cs="Arial"/>
          <w:caps/>
          <w:color w:val="262626" w:themeColor="text1" w:themeTint="D9"/>
          <w:sz w:val="40"/>
          <w:szCs w:val="48"/>
        </w:rPr>
      </w:pPr>
    </w:p>
    <w:p w14:paraId="71B386D1" w14:textId="74BDB7C5" w:rsidR="007E5365" w:rsidRPr="00170FDA" w:rsidRDefault="007E5365" w:rsidP="007E5365">
      <w:pPr>
        <w:pStyle w:val="OMS"/>
        <w:rPr>
          <w:rFonts w:ascii="Arial" w:hAnsi="Arial" w:cs="Arial"/>
          <w:caps/>
          <w:color w:val="262626" w:themeColor="text1" w:themeTint="D9"/>
          <w:sz w:val="44"/>
          <w:szCs w:val="52"/>
        </w:rPr>
      </w:pPr>
      <w:r>
        <w:rPr>
          <w:rFonts w:ascii="Arial" w:hAnsi="Arial" w:cs="Arial"/>
          <w:caps/>
          <w:color w:val="262626" w:themeColor="text1" w:themeTint="D9"/>
          <w:sz w:val="40"/>
          <w:szCs w:val="48"/>
        </w:rPr>
        <w:t>SUB</w:t>
      </w:r>
      <w:r w:rsidRPr="00170FDA">
        <w:rPr>
          <w:rFonts w:ascii="Arial" w:hAnsi="Arial" w:cs="Arial"/>
          <w:caps/>
          <w:color w:val="262626" w:themeColor="text1" w:themeTint="D9"/>
          <w:sz w:val="40"/>
          <w:szCs w:val="48"/>
        </w:rPr>
        <w:t>Headline Test</w:t>
      </w:r>
    </w:p>
    <w:p w14:paraId="160C6129" w14:textId="0A3FCE66" w:rsidR="007E5365" w:rsidRPr="001F2E7E" w:rsidRDefault="007E5365" w:rsidP="00EA6E7F">
      <w:pPr>
        <w:pStyle w:val="OMS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2C7DE4C2" w14:textId="2A69AF81" w:rsidR="00C80964" w:rsidRDefault="001F2E7E" w:rsidP="001F2E7E">
      <w:pPr>
        <w:jc w:val="center"/>
        <w:rPr>
          <w:rFonts w:ascii="Arial" w:hAnsi="Arial" w:cs="Arial"/>
          <w:sz w:val="28"/>
          <w:szCs w:val="28"/>
        </w:rPr>
      </w:pPr>
      <w:r w:rsidRPr="001F2E7E">
        <w:rPr>
          <w:rFonts w:ascii="Arial" w:hAnsi="Arial" w:cs="Arial"/>
          <w:sz w:val="28"/>
          <w:szCs w:val="28"/>
        </w:rPr>
        <w:t xml:space="preserve">Lorem ipsum dolor sit </w:t>
      </w:r>
      <w:proofErr w:type="spellStart"/>
      <w:r w:rsidRPr="001F2E7E">
        <w:rPr>
          <w:rFonts w:ascii="Arial" w:hAnsi="Arial" w:cs="Arial"/>
          <w:sz w:val="28"/>
          <w:szCs w:val="28"/>
        </w:rPr>
        <w:t>amet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F2E7E">
        <w:rPr>
          <w:rFonts w:ascii="Arial" w:hAnsi="Arial" w:cs="Arial"/>
          <w:sz w:val="28"/>
          <w:szCs w:val="28"/>
        </w:rPr>
        <w:t>consetetur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r w:rsidRPr="001F2E7E">
        <w:rPr>
          <w:rFonts w:ascii="Arial" w:hAnsi="Arial" w:cs="Arial"/>
          <w:noProof/>
          <w:sz w:val="28"/>
          <w:szCs w:val="28"/>
        </w:rPr>
        <w:t>sadipscing</w:t>
      </w:r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elitr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, sed diam </w:t>
      </w:r>
      <w:proofErr w:type="spellStart"/>
      <w:r w:rsidRPr="001F2E7E">
        <w:rPr>
          <w:rFonts w:ascii="Arial" w:hAnsi="Arial" w:cs="Arial"/>
          <w:sz w:val="28"/>
          <w:szCs w:val="28"/>
        </w:rPr>
        <w:t>nonumy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eirmod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tempor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invidunt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ut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labore et dolore magna </w:t>
      </w:r>
      <w:proofErr w:type="spellStart"/>
      <w:r w:rsidRPr="001F2E7E">
        <w:rPr>
          <w:rFonts w:ascii="Arial" w:hAnsi="Arial" w:cs="Arial"/>
          <w:sz w:val="28"/>
          <w:szCs w:val="28"/>
        </w:rPr>
        <w:t>aliquyam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erat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, sed diam </w:t>
      </w:r>
      <w:proofErr w:type="spellStart"/>
      <w:r w:rsidRPr="001F2E7E">
        <w:rPr>
          <w:rFonts w:ascii="Arial" w:hAnsi="Arial" w:cs="Arial"/>
          <w:sz w:val="28"/>
          <w:szCs w:val="28"/>
        </w:rPr>
        <w:t>voluptua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. At </w:t>
      </w:r>
      <w:proofErr w:type="spellStart"/>
      <w:r w:rsidRPr="001F2E7E">
        <w:rPr>
          <w:rFonts w:ascii="Arial" w:hAnsi="Arial" w:cs="Arial"/>
          <w:sz w:val="28"/>
          <w:szCs w:val="28"/>
        </w:rPr>
        <w:t>vero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eos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et </w:t>
      </w:r>
      <w:proofErr w:type="spellStart"/>
      <w:r w:rsidRPr="001F2E7E">
        <w:rPr>
          <w:rFonts w:ascii="Arial" w:hAnsi="Arial" w:cs="Arial"/>
          <w:sz w:val="28"/>
          <w:szCs w:val="28"/>
        </w:rPr>
        <w:t>accusam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et </w:t>
      </w:r>
      <w:proofErr w:type="spellStart"/>
      <w:r w:rsidRPr="001F2E7E">
        <w:rPr>
          <w:rFonts w:ascii="Arial" w:hAnsi="Arial" w:cs="Arial"/>
          <w:sz w:val="28"/>
          <w:szCs w:val="28"/>
        </w:rPr>
        <w:t>justo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duo </w:t>
      </w:r>
      <w:proofErr w:type="spellStart"/>
      <w:r w:rsidRPr="001F2E7E">
        <w:rPr>
          <w:rFonts w:ascii="Arial" w:hAnsi="Arial" w:cs="Arial"/>
          <w:sz w:val="28"/>
          <w:szCs w:val="28"/>
        </w:rPr>
        <w:t>dolores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et </w:t>
      </w:r>
      <w:proofErr w:type="spellStart"/>
      <w:r w:rsidRPr="001F2E7E">
        <w:rPr>
          <w:rFonts w:ascii="Arial" w:hAnsi="Arial" w:cs="Arial"/>
          <w:sz w:val="28"/>
          <w:szCs w:val="28"/>
        </w:rPr>
        <w:t>ea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rebum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. Stet </w:t>
      </w:r>
      <w:proofErr w:type="spellStart"/>
      <w:r w:rsidRPr="001F2E7E">
        <w:rPr>
          <w:rFonts w:ascii="Arial" w:hAnsi="Arial" w:cs="Arial"/>
          <w:sz w:val="28"/>
          <w:szCs w:val="28"/>
        </w:rPr>
        <w:t>clita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kasd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gubergren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, no sea </w:t>
      </w:r>
      <w:proofErr w:type="spellStart"/>
      <w:r w:rsidRPr="001F2E7E">
        <w:rPr>
          <w:rFonts w:ascii="Arial" w:hAnsi="Arial" w:cs="Arial"/>
          <w:sz w:val="28"/>
          <w:szCs w:val="28"/>
        </w:rPr>
        <w:t>takimata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sanctus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est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Lorem ipsum dolor </w:t>
      </w:r>
      <w:proofErr w:type="gramStart"/>
      <w:r w:rsidRPr="001F2E7E">
        <w:rPr>
          <w:rFonts w:ascii="Arial" w:hAnsi="Arial" w:cs="Arial"/>
          <w:sz w:val="28"/>
          <w:szCs w:val="28"/>
        </w:rPr>
        <w:t>sit</w:t>
      </w:r>
      <w:proofErr w:type="gram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amet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. Lorem ipsum dolor sit </w:t>
      </w:r>
      <w:proofErr w:type="spellStart"/>
      <w:r w:rsidRPr="001F2E7E">
        <w:rPr>
          <w:rFonts w:ascii="Arial" w:hAnsi="Arial" w:cs="Arial"/>
          <w:sz w:val="28"/>
          <w:szCs w:val="28"/>
        </w:rPr>
        <w:t>amet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F2E7E">
        <w:rPr>
          <w:rFonts w:ascii="Arial" w:hAnsi="Arial" w:cs="Arial"/>
          <w:sz w:val="28"/>
          <w:szCs w:val="28"/>
        </w:rPr>
        <w:t>consetetur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sadipscing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elitr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, sed diam </w:t>
      </w:r>
      <w:proofErr w:type="spellStart"/>
      <w:r w:rsidRPr="001F2E7E">
        <w:rPr>
          <w:rFonts w:ascii="Arial" w:hAnsi="Arial" w:cs="Arial"/>
          <w:sz w:val="28"/>
          <w:szCs w:val="28"/>
        </w:rPr>
        <w:t>nonumy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eirmod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tempor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invidunt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ut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labore et dolore magna </w:t>
      </w:r>
      <w:proofErr w:type="spellStart"/>
      <w:r w:rsidRPr="001F2E7E">
        <w:rPr>
          <w:rFonts w:ascii="Arial" w:hAnsi="Arial" w:cs="Arial"/>
          <w:sz w:val="28"/>
          <w:szCs w:val="28"/>
        </w:rPr>
        <w:t>aliquyam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E7E">
        <w:rPr>
          <w:rFonts w:ascii="Arial" w:hAnsi="Arial" w:cs="Arial"/>
          <w:sz w:val="28"/>
          <w:szCs w:val="28"/>
        </w:rPr>
        <w:t>erat</w:t>
      </w:r>
      <w:proofErr w:type="spellEnd"/>
      <w:r w:rsidRPr="001F2E7E">
        <w:rPr>
          <w:rFonts w:ascii="Arial" w:hAnsi="Arial" w:cs="Arial"/>
          <w:sz w:val="28"/>
          <w:szCs w:val="28"/>
        </w:rPr>
        <w:t xml:space="preserve">, sed diam </w:t>
      </w:r>
      <w:proofErr w:type="spellStart"/>
      <w:r w:rsidRPr="001F2E7E">
        <w:rPr>
          <w:rFonts w:ascii="Arial" w:hAnsi="Arial" w:cs="Arial"/>
          <w:sz w:val="28"/>
          <w:szCs w:val="28"/>
        </w:rPr>
        <w:t>voluptua</w:t>
      </w:r>
      <w:proofErr w:type="spellEnd"/>
      <w:r w:rsidRPr="001F2E7E">
        <w:rPr>
          <w:rFonts w:ascii="Arial" w:hAnsi="Arial" w:cs="Arial"/>
          <w:sz w:val="28"/>
          <w:szCs w:val="28"/>
        </w:rPr>
        <w:t>.</w:t>
      </w:r>
    </w:p>
    <w:p w14:paraId="5BB0EB33" w14:textId="23B047BD" w:rsidR="00180FCF" w:rsidRPr="00D23FAD" w:rsidRDefault="00180FCF">
      <w:pPr>
        <w:widowControl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6ABBE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</w:tblGrid>
      <w:tr w:rsidR="005F7F24" w:rsidRPr="00170FDA" w14:paraId="570E48E1" w14:textId="77777777" w:rsidTr="00C44573">
        <w:trPr>
          <w:trHeight w:val="690"/>
          <w:jc w:val="center"/>
        </w:trPr>
        <w:tc>
          <w:tcPr>
            <w:tcW w:w="7733" w:type="dxa"/>
            <w:tcBorders>
              <w:bottom w:val="single" w:sz="24" w:space="0" w:color="D9D9D9" w:themeColor="background1" w:themeShade="D9"/>
            </w:tcBorders>
          </w:tcPr>
          <w:p w14:paraId="0570E503" w14:textId="77777777" w:rsidR="005F7F24" w:rsidRPr="00170FDA" w:rsidRDefault="005F7F24" w:rsidP="00180FCF">
            <w:pPr>
              <w:pStyle w:val="Heading1B"/>
              <w:rPr>
                <w:sz w:val="44"/>
                <w:szCs w:val="52"/>
              </w:rPr>
            </w:pPr>
            <w:r w:rsidRPr="00170FDA">
              <w:lastRenderedPageBreak/>
              <w:t>Headline Test</w:t>
            </w:r>
          </w:p>
        </w:tc>
      </w:tr>
    </w:tbl>
    <w:p w14:paraId="5A0EC0B2" w14:textId="77777777" w:rsidR="005F7F24" w:rsidRPr="00170FDA" w:rsidRDefault="005F7F24" w:rsidP="005F7F24">
      <w:pPr>
        <w:pStyle w:val="OMS"/>
        <w:jc w:val="center"/>
        <w:rPr>
          <w:rFonts w:ascii="Arial" w:hAnsi="Arial" w:cs="Arial"/>
          <w:caps/>
          <w:color w:val="262626" w:themeColor="text1" w:themeTint="D9"/>
          <w:sz w:val="24"/>
          <w:szCs w:val="32"/>
          <w:u w:val="single"/>
        </w:rPr>
      </w:pPr>
    </w:p>
    <w:p w14:paraId="03034828" w14:textId="77777777" w:rsidR="005F7F24" w:rsidRDefault="005F7F24" w:rsidP="005F7F24">
      <w:pPr>
        <w:widowControl/>
        <w:jc w:val="left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36"/>
        <w:gridCol w:w="1938"/>
        <w:gridCol w:w="1938"/>
        <w:gridCol w:w="1938"/>
        <w:gridCol w:w="1938"/>
        <w:gridCol w:w="1938"/>
        <w:gridCol w:w="1938"/>
        <w:gridCol w:w="1938"/>
      </w:tblGrid>
      <w:tr w:rsidR="0027337A" w14:paraId="7125768A" w14:textId="77777777" w:rsidTr="0027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5AB3E0"/>
            <w:vAlign w:val="center"/>
          </w:tcPr>
          <w:p w14:paraId="2584164D" w14:textId="77777777" w:rsidR="0027337A" w:rsidRPr="0027337A" w:rsidRDefault="0027337A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5AB3E0"/>
            <w:vAlign w:val="center"/>
          </w:tcPr>
          <w:p w14:paraId="57584291" w14:textId="786BD642" w:rsidR="0027337A" w:rsidRPr="0027337A" w:rsidRDefault="002733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5AB3E0"/>
            <w:vAlign w:val="center"/>
          </w:tcPr>
          <w:p w14:paraId="6FFE9029" w14:textId="77777777" w:rsidR="0027337A" w:rsidRPr="0027337A" w:rsidRDefault="002733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5AB3E0"/>
            <w:vAlign w:val="center"/>
          </w:tcPr>
          <w:p w14:paraId="13ED6CC8" w14:textId="77777777" w:rsidR="0027337A" w:rsidRPr="0027337A" w:rsidRDefault="002733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5AB3E0"/>
            <w:vAlign w:val="center"/>
          </w:tcPr>
          <w:p w14:paraId="1673001D" w14:textId="77777777" w:rsidR="0027337A" w:rsidRPr="0027337A" w:rsidRDefault="002733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5AB3E0"/>
            <w:vAlign w:val="center"/>
          </w:tcPr>
          <w:p w14:paraId="54D808A3" w14:textId="77777777" w:rsidR="0027337A" w:rsidRPr="0027337A" w:rsidRDefault="002733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5AB3E0"/>
            <w:vAlign w:val="center"/>
          </w:tcPr>
          <w:p w14:paraId="7ED04694" w14:textId="77777777" w:rsidR="0027337A" w:rsidRPr="0027337A" w:rsidRDefault="002733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5AB3E0"/>
            <w:vAlign w:val="center"/>
          </w:tcPr>
          <w:p w14:paraId="17309527" w14:textId="77777777" w:rsidR="0027337A" w:rsidRPr="0027337A" w:rsidRDefault="002733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36DD8A07" w14:textId="77777777" w:rsidTr="0027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54184FE" w14:textId="0C53BD6B" w:rsidR="0027337A" w:rsidRPr="0027337A" w:rsidRDefault="0027337A">
            <w:pPr>
              <w:widowControl/>
              <w:jc w:val="left"/>
              <w:rPr>
                <w:rFonts w:ascii="Arial" w:hAnsi="Arial" w:cs="Arial"/>
                <w:sz w:val="24"/>
              </w:rPr>
            </w:pPr>
            <w:r w:rsidRPr="0027337A">
              <w:rPr>
                <w:rFonts w:ascii="Arial" w:hAnsi="Arial" w:cs="Arial"/>
                <w:sz w:val="24"/>
              </w:rPr>
              <w:t>Element 1</w:t>
            </w: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D97DDA9" w14:textId="538943CF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61F90FC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409DF4D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9C858F3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6094329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C62506A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2B3C826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3A74E079" w14:textId="77777777" w:rsidTr="0027337A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C04F5CC" w14:textId="271BAB24" w:rsidR="0027337A" w:rsidRPr="0027337A" w:rsidRDefault="0027337A">
            <w:pPr>
              <w:widowControl/>
              <w:jc w:val="left"/>
              <w:rPr>
                <w:rFonts w:ascii="Arial" w:hAnsi="Arial" w:cs="Arial"/>
                <w:sz w:val="24"/>
              </w:rPr>
            </w:pPr>
            <w:r w:rsidRPr="0027337A">
              <w:rPr>
                <w:rFonts w:ascii="Arial" w:hAnsi="Arial" w:cs="Arial"/>
                <w:sz w:val="24"/>
              </w:rPr>
              <w:t>Element 2</w:t>
            </w: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5568959" w14:textId="6F37AFE1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3DFE716" w14:textId="04E629C7" w:rsidR="0027337A" w:rsidRPr="0027337A" w:rsidRDefault="001E710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DD708B" wp14:editId="2CF6CC4D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-66040</wp:posOffset>
                      </wp:positionV>
                      <wp:extent cx="225425" cy="225425"/>
                      <wp:effectExtent l="0" t="0" r="22225" b="22225"/>
                      <wp:wrapTight wrapText="bothSides">
                        <wp:wrapPolygon edited="0">
                          <wp:start x="1825" y="0"/>
                          <wp:lineTo x="0" y="5476"/>
                          <wp:lineTo x="0" y="18254"/>
                          <wp:lineTo x="1825" y="21904"/>
                          <wp:lineTo x="20079" y="21904"/>
                          <wp:lineTo x="21904" y="18254"/>
                          <wp:lineTo x="21904" y="5476"/>
                          <wp:lineTo x="20079" y="0"/>
                          <wp:lineTo x="1825" y="0"/>
                        </wp:wrapPolygon>
                      </wp:wrapTight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25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F06F9E" w14:textId="481F001B" w:rsidR="00AF5C72" w:rsidRDefault="00AF5C72" w:rsidP="00AF5C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DD708B" id="Oval 14" o:spid="_x0000_s1057" style="position:absolute;margin-left:36.4pt;margin-top:-5.2pt;width:17.7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" fillcolor="red" strokecolor="#c00000" strokeweight="1pt">
                      <v:stroke joinstyle="miter"/>
                      <v:textbox>
                        <w:txbxContent>
                          <w:p w14:paraId="12F06F9E" w14:textId="481F001B" w:rsidR="00AF5C72" w:rsidRDefault="00AF5C72" w:rsidP="00AF5C72"/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FB102F9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4CBC4FA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8507F58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3320240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08D1C55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01D8D4E1" w14:textId="77777777" w:rsidTr="0027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0D45E92" w14:textId="1F6DBEFD" w:rsidR="0027337A" w:rsidRPr="0027337A" w:rsidRDefault="0027337A">
            <w:pPr>
              <w:widowControl/>
              <w:jc w:val="left"/>
              <w:rPr>
                <w:rFonts w:ascii="Arial" w:hAnsi="Arial" w:cs="Arial"/>
                <w:sz w:val="24"/>
              </w:rPr>
            </w:pPr>
            <w:r w:rsidRPr="0027337A">
              <w:rPr>
                <w:rFonts w:ascii="Arial" w:hAnsi="Arial" w:cs="Arial"/>
                <w:sz w:val="24"/>
              </w:rPr>
              <w:t>Element 3</w:t>
            </w: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E3CCDFF" w14:textId="422A998D" w:rsidR="0027337A" w:rsidRPr="0027337A" w:rsidRDefault="001E710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05DB90" wp14:editId="45CE5D02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-529590</wp:posOffset>
                      </wp:positionV>
                      <wp:extent cx="225425" cy="225425"/>
                      <wp:effectExtent l="0" t="0" r="22225" b="22225"/>
                      <wp:wrapTight wrapText="bothSides">
                        <wp:wrapPolygon edited="0">
                          <wp:start x="1825" y="0"/>
                          <wp:lineTo x="0" y="5476"/>
                          <wp:lineTo x="0" y="18254"/>
                          <wp:lineTo x="1825" y="21904"/>
                          <wp:lineTo x="20079" y="21904"/>
                          <wp:lineTo x="21904" y="18254"/>
                          <wp:lineTo x="21904" y="5476"/>
                          <wp:lineTo x="20079" y="0"/>
                          <wp:lineTo x="1825" y="0"/>
                        </wp:wrapPolygon>
                      </wp:wrapTight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25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D07ED" id="Oval 13" o:spid="_x0000_s1026" style="position:absolute;margin-left:32.6pt;margin-top:-41.7pt;width:17.7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" fillcolor="#92d050" strokecolor="#538135 [2409]" strokeweight="1pt">
                      <v:stroke joinstyle="miter"/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DB78A00" w14:textId="5F0EB336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535FE16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36174E5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CCE6C67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62184E3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EF3A74B" w14:textId="77777777" w:rsidR="0027337A" w:rsidRPr="0027337A" w:rsidRDefault="0027337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257958D2" w14:textId="77777777" w:rsidTr="0027337A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66B72CF" w14:textId="0945D7AE" w:rsidR="0027337A" w:rsidRPr="0027337A" w:rsidRDefault="0027337A">
            <w:pPr>
              <w:widowControl/>
              <w:jc w:val="left"/>
              <w:rPr>
                <w:rFonts w:ascii="Arial" w:hAnsi="Arial" w:cs="Arial"/>
                <w:sz w:val="24"/>
              </w:rPr>
            </w:pPr>
            <w:r w:rsidRPr="0027337A">
              <w:rPr>
                <w:rFonts w:ascii="Arial" w:hAnsi="Arial" w:cs="Arial"/>
                <w:sz w:val="24"/>
              </w:rPr>
              <w:t>Element 4</w:t>
            </w: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3205C73" w14:textId="61C1C82F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B876BE3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542C192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D0903A3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DDD58F5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FAA998E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ED19B74" w14:textId="77777777" w:rsidR="0027337A" w:rsidRPr="0027337A" w:rsidRDefault="002733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23439194" w14:textId="77777777" w:rsidTr="0027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F98CFE8" w14:textId="77777777" w:rsidR="0027337A" w:rsidRPr="0027337A" w:rsidRDefault="0027337A" w:rsidP="005F7F2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46CBD91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AB125B0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8FFABC0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36CC449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EB2EEB2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17C1C1F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14FBC08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2C1B352F" w14:textId="77777777" w:rsidTr="0027337A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4FD15FC" w14:textId="77777777" w:rsidR="0027337A" w:rsidRPr="0027337A" w:rsidRDefault="0027337A" w:rsidP="005F7F2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C415BE8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26FBAAE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3599887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F3D3B6D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B1D89E8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74063CC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C414CC4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10B283DB" w14:textId="77777777" w:rsidTr="0027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0DF51E3" w14:textId="77777777" w:rsidR="0027337A" w:rsidRPr="0027337A" w:rsidRDefault="0027337A" w:rsidP="005F7F2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2553248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976AC35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8B91BA2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0661766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79CA682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FAC85D7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8978749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56539DBA" w14:textId="77777777" w:rsidTr="0027337A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BCD4426" w14:textId="77777777" w:rsidR="0027337A" w:rsidRPr="0027337A" w:rsidRDefault="0027337A" w:rsidP="005F7F2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CBC24E4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8E03CC8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D88AB89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F29694E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2B9BA91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A370F70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D580F75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23452001" w14:textId="77777777" w:rsidTr="0027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9BCAD04" w14:textId="77777777" w:rsidR="0027337A" w:rsidRPr="0027337A" w:rsidRDefault="0027337A" w:rsidP="005F7F2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64652D0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2E3BFAB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63CCF40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5E792B5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FF3F609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D32674D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1B1B902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5AF6A943" w14:textId="77777777" w:rsidTr="0027337A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B181332" w14:textId="77777777" w:rsidR="0027337A" w:rsidRPr="0027337A" w:rsidRDefault="0027337A" w:rsidP="005F7F2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5A50E60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8254EF8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A534E9E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8FBEB07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374270A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A0A66A6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C10DB1A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28FC2B84" w14:textId="77777777" w:rsidTr="0027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7291428" w14:textId="77777777" w:rsidR="0027337A" w:rsidRPr="0027337A" w:rsidRDefault="0027337A" w:rsidP="005F7F2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DF72C2F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E66BEE5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6B63D65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85E1C3D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D6E341E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7D22236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3775E1D" w14:textId="77777777" w:rsidR="0027337A" w:rsidRPr="0027337A" w:rsidRDefault="0027337A" w:rsidP="005F7F2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7337A" w14:paraId="661CCB0D" w14:textId="77777777" w:rsidTr="0027337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76743C5" w14:textId="77777777" w:rsidR="0027337A" w:rsidRPr="0027337A" w:rsidRDefault="0027337A" w:rsidP="005F7F2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1F9F7E5D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4BF6630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DC02650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F8AB3F6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1726C999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610B545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93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A06E4DF" w14:textId="77777777" w:rsidR="0027337A" w:rsidRPr="0027337A" w:rsidRDefault="0027337A" w:rsidP="005F7F2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7FEE6D48" w14:textId="7DECEDEF" w:rsidR="00E652E2" w:rsidRDefault="00E652E2">
      <w:pPr>
        <w:widowControl/>
        <w:jc w:val="left"/>
      </w:pPr>
    </w:p>
    <w:p w14:paraId="0D7FA338" w14:textId="6F3F9ECB" w:rsidR="00B33702" w:rsidRDefault="00B33702" w:rsidP="00C80964">
      <w:pPr>
        <w:widowControl/>
        <w:jc w:val="left"/>
      </w:pPr>
    </w:p>
    <w:sectPr w:rsidR="00B33702" w:rsidSect="00C52478">
      <w:headerReference w:type="default" r:id="rId15"/>
      <w:footerReference w:type="default" r:id="rId16"/>
      <w:pgSz w:w="16838" w:h="11906" w:orient="landscape"/>
      <w:pgMar w:top="720" w:right="720" w:bottom="720" w:left="72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0021" w14:textId="77777777" w:rsidR="006F34EC" w:rsidRDefault="006F34EC">
      <w:r>
        <w:separator/>
      </w:r>
    </w:p>
  </w:endnote>
  <w:endnote w:type="continuationSeparator" w:id="0">
    <w:p w14:paraId="672420C1" w14:textId="77777777" w:rsidR="006F34EC" w:rsidRDefault="006F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5C8F" w14:textId="46445C0F" w:rsidR="00B33702" w:rsidRDefault="00000000">
    <w:pPr>
      <w:pStyle w:val="Footer"/>
    </w:pPr>
    <w:r>
      <w:rPr>
        <w:noProof/>
      </w:rPr>
      <w:drawing>
        <wp:anchor distT="0" distB="0" distL="114300" distR="114300" simplePos="0" relativeHeight="251688448" behindDoc="0" locked="0" layoutInCell="1" allowOverlap="1" wp14:anchorId="2C08D5C4" wp14:editId="7C2477D3">
          <wp:simplePos x="0" y="0"/>
          <wp:positionH relativeFrom="column">
            <wp:posOffset>5080</wp:posOffset>
          </wp:positionH>
          <wp:positionV relativeFrom="paragraph">
            <wp:posOffset>-17216</wp:posOffset>
          </wp:positionV>
          <wp:extent cx="329184" cy="310896"/>
          <wp:effectExtent l="0" t="0" r="0" b="0"/>
          <wp:wrapNone/>
          <wp:docPr id="6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3FAF9951" wp14:editId="4E9991B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EC981" w14:textId="77777777" w:rsidR="00B33702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F99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92.8pt;margin-top:0;width:2in;height:2in;z-index:25168435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BEC981" w14:textId="77777777" w:rsidR="00B33702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E9ED" w14:textId="1A0FCAF2" w:rsidR="00355B8B" w:rsidRDefault="00355B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0F4D5727" wp14:editId="6AE96B98">
              <wp:simplePos x="0" y="0"/>
              <wp:positionH relativeFrom="margin">
                <wp:posOffset>9712960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8A93C" w14:textId="77777777" w:rsidR="00355B8B" w:rsidRPr="009A054A" w:rsidRDefault="00355B8B" w:rsidP="00355B8B">
                          <w:pPr>
                            <w:pStyle w:val="Foo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</w:t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D572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9" type="#_x0000_t202" style="position:absolute;margin-left:764.8pt;margin-top:0;width:2in;height:2in;z-index:2516464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" filled="f" stroked="f" strokeweight=".5pt">
              <v:textbox style="mso-fit-shape-to-text:t" inset="0,0,0,0">
                <w:txbxContent>
                  <w:p w14:paraId="29F8A93C" w14:textId="77777777" w:rsidR="00355B8B" w:rsidRPr="009A054A" w:rsidRDefault="00355B8B" w:rsidP="00355B8B">
                    <w:pPr>
                      <w:pStyle w:val="Foo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t>1</w:t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9247" w14:textId="5F9E5D00" w:rsidR="005B55B4" w:rsidRDefault="009A054A" w:rsidP="009A054A">
    <w:pPr>
      <w:pStyle w:val="Footer"/>
      <w:tabs>
        <w:tab w:val="clear" w:pos="4153"/>
        <w:tab w:val="clear" w:pos="8306"/>
        <w:tab w:val="right" w:pos="153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1A5FDE3" wp14:editId="047DFA5F">
              <wp:simplePos x="0" y="0"/>
              <wp:positionH relativeFrom="margin">
                <wp:posOffset>9768840</wp:posOffset>
              </wp:positionH>
              <wp:positionV relativeFrom="paragraph">
                <wp:posOffset>0</wp:posOffset>
              </wp:positionV>
              <wp:extent cx="1662430" cy="1828800"/>
              <wp:effectExtent l="0" t="0" r="13970" b="889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D1771" w14:textId="77777777" w:rsidR="005B55B4" w:rsidRPr="009A054A" w:rsidRDefault="005B55B4">
                          <w:pPr>
                            <w:pStyle w:val="Foo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</w:t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A5FD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0" type="#_x0000_t202" style="position:absolute;margin-left:769.2pt;margin-top:0;width:130.9pt;height:2in;z-index:251664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" filled="f" stroked="f" strokeweight=".5pt">
              <v:textbox style="mso-fit-shape-to-text:t" inset="0,0,0,0">
                <w:txbxContent>
                  <w:p w14:paraId="24FD1771" w14:textId="77777777" w:rsidR="005B55B4" w:rsidRPr="009A054A" w:rsidRDefault="005B55B4">
                    <w:pPr>
                      <w:pStyle w:val="Foo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t>1</w:t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B939" w14:textId="3E2F7692" w:rsidR="00180FCF" w:rsidRDefault="00180FCF" w:rsidP="009A054A">
    <w:pPr>
      <w:pStyle w:val="Footer"/>
      <w:tabs>
        <w:tab w:val="clear" w:pos="4153"/>
        <w:tab w:val="clear" w:pos="8306"/>
        <w:tab w:val="right" w:pos="153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1E81A5C3" wp14:editId="6EC0EC73">
              <wp:simplePos x="0" y="0"/>
              <wp:positionH relativeFrom="margin">
                <wp:posOffset>9768840</wp:posOffset>
              </wp:positionH>
              <wp:positionV relativeFrom="paragraph">
                <wp:posOffset>0</wp:posOffset>
              </wp:positionV>
              <wp:extent cx="1662430" cy="1828800"/>
              <wp:effectExtent l="0" t="0" r="13970" b="889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960B5" w14:textId="77777777" w:rsidR="00180FCF" w:rsidRPr="009A054A" w:rsidRDefault="00180FCF">
                          <w:pPr>
                            <w:pStyle w:val="Foo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</w:t>
                          </w:r>
                          <w:r w:rsidRPr="009A054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81A5C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1" type="#_x0000_t202" style="position:absolute;margin-left:769.2pt;margin-top:0;width:130.9pt;height:2in;z-index:251690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" filled="f" stroked="f" strokeweight=".5pt">
              <v:textbox style="mso-fit-shape-to-text:t" inset="0,0,0,0">
                <w:txbxContent>
                  <w:p w14:paraId="248960B5" w14:textId="77777777" w:rsidR="00180FCF" w:rsidRPr="009A054A" w:rsidRDefault="00180FCF">
                    <w:pPr>
                      <w:pStyle w:val="Foo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t>1</w:t>
                    </w:r>
                    <w:r w:rsidRPr="009A054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00B9" w14:textId="77777777" w:rsidR="006F34EC" w:rsidRDefault="006F34EC">
      <w:r>
        <w:separator/>
      </w:r>
    </w:p>
  </w:footnote>
  <w:footnote w:type="continuationSeparator" w:id="0">
    <w:p w14:paraId="775D1893" w14:textId="77777777" w:rsidR="006F34EC" w:rsidRDefault="006F3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2166" w14:textId="3C2C7CA0" w:rsidR="005B55B4" w:rsidRDefault="005B55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29056" behindDoc="1" locked="0" layoutInCell="1" allowOverlap="1" wp14:anchorId="1DEE3FAC" wp14:editId="2907BDA6">
              <wp:simplePos x="0" y="0"/>
              <wp:positionH relativeFrom="column">
                <wp:posOffset>-457200</wp:posOffset>
              </wp:positionH>
              <wp:positionV relativeFrom="paragraph">
                <wp:posOffset>-540384</wp:posOffset>
              </wp:positionV>
              <wp:extent cx="10690578" cy="7538932"/>
              <wp:effectExtent l="0" t="0" r="0" b="508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0578" cy="753893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00000">
                            <a:schemeClr val="bg1">
                              <a:lumMod val="75000"/>
                            </a:schemeClr>
                          </a:gs>
                          <a:gs pos="0">
                            <a:schemeClr val="bg1"/>
                          </a:gs>
                        </a:gsLst>
                        <a:lin ang="540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D8FD8D" id="Rectangle 8" o:spid="_x0000_s1026" style="position:absolute;margin-left:-36pt;margin-top:-42.55pt;width:841.8pt;height:593.6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" fillcolor="white [3212]" stroked="f" strokeweight="1pt">
              <v:fill color2="#bfbfbf [2412]" rotate="t" focus="100%" type="gradient">
                <o:fill v:ext="view" type="gradientUnscaled"/>
              </v:fill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D304" w14:textId="42749ABD" w:rsidR="005B55B4" w:rsidRDefault="00355B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3392" behindDoc="1" locked="0" layoutInCell="1" allowOverlap="1" wp14:anchorId="0A420A91" wp14:editId="178001E3">
              <wp:simplePos x="0" y="0"/>
              <wp:positionH relativeFrom="column">
                <wp:posOffset>-462280</wp:posOffset>
              </wp:positionH>
              <wp:positionV relativeFrom="paragraph">
                <wp:posOffset>-3457</wp:posOffset>
              </wp:positionV>
              <wp:extent cx="10690578" cy="7538932"/>
              <wp:effectExtent l="0" t="0" r="0" b="508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0578" cy="753893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00000">
                            <a:schemeClr val="bg1">
                              <a:lumMod val="75000"/>
                            </a:schemeClr>
                          </a:gs>
                          <a:gs pos="0">
                            <a:schemeClr val="bg1"/>
                          </a:gs>
                        </a:gsLst>
                        <a:lin ang="540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61D41" id="Rectangle 12" o:spid="_x0000_s1026" style="position:absolute;margin-left:-36.4pt;margin-top:-.25pt;width:841.8pt;height:593.6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" fillcolor="white [3212]" stroked="f" strokeweight="1pt">
              <v:fill color2="#bfbfbf [2412]" rotate="t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592B" w14:textId="38808256" w:rsidR="00355B8B" w:rsidRDefault="00355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4BE"/>
    <w:multiLevelType w:val="hybridMultilevel"/>
    <w:tmpl w:val="775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50DF"/>
    <w:multiLevelType w:val="hybridMultilevel"/>
    <w:tmpl w:val="6EE6C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67F2F"/>
    <w:multiLevelType w:val="hybridMultilevel"/>
    <w:tmpl w:val="1C765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25864"/>
    <w:multiLevelType w:val="hybridMultilevel"/>
    <w:tmpl w:val="6D30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33067">
    <w:abstractNumId w:val="1"/>
  </w:num>
  <w:num w:numId="2" w16cid:durableId="1068764680">
    <w:abstractNumId w:val="3"/>
  </w:num>
  <w:num w:numId="3" w16cid:durableId="684016474">
    <w:abstractNumId w:val="0"/>
  </w:num>
  <w:num w:numId="4" w16cid:durableId="544022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DFE7394E"/>
    <w:rsid w:val="E97F627D"/>
    <w:rsid w:val="F0D5AD8F"/>
    <w:rsid w:val="F61D78AF"/>
    <w:rsid w:val="FFDB3A36"/>
    <w:rsid w:val="00007342"/>
    <w:rsid w:val="000C08AC"/>
    <w:rsid w:val="000F38BA"/>
    <w:rsid w:val="00170FDA"/>
    <w:rsid w:val="00172A27"/>
    <w:rsid w:val="00180FCF"/>
    <w:rsid w:val="00192058"/>
    <w:rsid w:val="001935EB"/>
    <w:rsid w:val="001E7104"/>
    <w:rsid w:val="001F2E7E"/>
    <w:rsid w:val="002233D0"/>
    <w:rsid w:val="0027337A"/>
    <w:rsid w:val="002B0D85"/>
    <w:rsid w:val="002C2D73"/>
    <w:rsid w:val="00323429"/>
    <w:rsid w:val="00355B8B"/>
    <w:rsid w:val="003B1A59"/>
    <w:rsid w:val="003F4B55"/>
    <w:rsid w:val="0043726A"/>
    <w:rsid w:val="004B0C64"/>
    <w:rsid w:val="005145B0"/>
    <w:rsid w:val="0052647C"/>
    <w:rsid w:val="005B55B4"/>
    <w:rsid w:val="005E65EE"/>
    <w:rsid w:val="005F7F24"/>
    <w:rsid w:val="00641B61"/>
    <w:rsid w:val="00685608"/>
    <w:rsid w:val="006F34EC"/>
    <w:rsid w:val="00741AA6"/>
    <w:rsid w:val="007E5365"/>
    <w:rsid w:val="008379ED"/>
    <w:rsid w:val="00840F3B"/>
    <w:rsid w:val="008467FF"/>
    <w:rsid w:val="00850262"/>
    <w:rsid w:val="00863307"/>
    <w:rsid w:val="00997AEA"/>
    <w:rsid w:val="009A054A"/>
    <w:rsid w:val="009A0795"/>
    <w:rsid w:val="009E741A"/>
    <w:rsid w:val="00A1043C"/>
    <w:rsid w:val="00A144EC"/>
    <w:rsid w:val="00AB63D2"/>
    <w:rsid w:val="00AF5C72"/>
    <w:rsid w:val="00B1627B"/>
    <w:rsid w:val="00B30048"/>
    <w:rsid w:val="00B33702"/>
    <w:rsid w:val="00B51884"/>
    <w:rsid w:val="00B65663"/>
    <w:rsid w:val="00B72F5B"/>
    <w:rsid w:val="00C362BF"/>
    <w:rsid w:val="00C52478"/>
    <w:rsid w:val="00C80964"/>
    <w:rsid w:val="00CB5DCB"/>
    <w:rsid w:val="00CC563B"/>
    <w:rsid w:val="00CD1763"/>
    <w:rsid w:val="00D23FAD"/>
    <w:rsid w:val="00D80246"/>
    <w:rsid w:val="00DC72A3"/>
    <w:rsid w:val="00E13D0E"/>
    <w:rsid w:val="00E447EB"/>
    <w:rsid w:val="00E652E2"/>
    <w:rsid w:val="00E804C5"/>
    <w:rsid w:val="00EA6E7F"/>
    <w:rsid w:val="00EB4096"/>
    <w:rsid w:val="00EF38F1"/>
    <w:rsid w:val="00EF6725"/>
    <w:rsid w:val="00F706C5"/>
    <w:rsid w:val="00FF3034"/>
    <w:rsid w:val="1FFE5888"/>
    <w:rsid w:val="49E4A72A"/>
    <w:rsid w:val="4A1947CF"/>
    <w:rsid w:val="4E7F9262"/>
    <w:rsid w:val="6D77CB61"/>
    <w:rsid w:val="75DB8B41"/>
    <w:rsid w:val="7DBEC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CE52C95"/>
  <w15:docId w15:val="{0F69EE76-1BDF-4649-8633-5F1F3EBE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FF30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  <w:rPr>
      <w:rFonts w:ascii="Times New Roman" w:eastAsia="SimSun" w:hAnsi="Times New Roman"/>
      <w:color w:val="5590CC"/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NoSpacing1">
    <w:name w:val="No Spacing1"/>
    <w:rPr>
      <w:rFonts w:ascii="Times New Roman" w:eastAsia="SimSun" w:hAnsi="Times New Roman"/>
      <w:sz w:val="22"/>
    </w:rPr>
  </w:style>
  <w:style w:type="paragraph" w:customStyle="1" w:styleId="ContactDetails">
    <w:name w:val="Contact Details"/>
    <w:basedOn w:val="Normal"/>
    <w:pPr>
      <w:spacing w:before="80" w:after="80"/>
    </w:pPr>
    <w:rPr>
      <w:rFonts w:ascii="Times New Roman" w:eastAsia="SimSun" w:hAnsi="Times New Roman"/>
      <w:color w:val="FFFFFF"/>
      <w:sz w:val="16"/>
      <w:szCs w:val="14"/>
    </w:rPr>
  </w:style>
  <w:style w:type="paragraph" w:customStyle="1" w:styleId="Organization">
    <w:name w:val="Organization"/>
    <w:basedOn w:val="Normal"/>
    <w:pPr>
      <w:spacing w:line="600" w:lineRule="exact"/>
    </w:pPr>
    <w:rPr>
      <w:rFonts w:ascii="Calibri" w:eastAsia="SimSun" w:hAnsi="Calibri"/>
      <w:color w:val="FFFFFF"/>
      <w:sz w:val="56"/>
      <w:szCs w:val="36"/>
    </w:rPr>
  </w:style>
  <w:style w:type="character" w:customStyle="1" w:styleId="FooterChar">
    <w:name w:val="Footer Char"/>
    <w:basedOn w:val="DefaultParagraphFont"/>
    <w:link w:val="Footer"/>
    <w:rsid w:val="00355B8B"/>
    <w:rPr>
      <w:kern w:val="2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FF303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zh-CN"/>
    </w:rPr>
  </w:style>
  <w:style w:type="paragraph" w:customStyle="1" w:styleId="OMS">
    <w:name w:val="OMS"/>
    <w:basedOn w:val="Normal"/>
    <w:link w:val="OMSChar"/>
    <w:rsid w:val="00FF3034"/>
  </w:style>
  <w:style w:type="table" w:styleId="TableGrid">
    <w:name w:val="Table Grid"/>
    <w:basedOn w:val="TableNormal"/>
    <w:rsid w:val="0017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MSChar">
    <w:name w:val="OMS Char"/>
    <w:basedOn w:val="DefaultParagraphFont"/>
    <w:link w:val="OMS"/>
    <w:rsid w:val="00FF3034"/>
    <w:rPr>
      <w:kern w:val="2"/>
      <w:sz w:val="21"/>
      <w:szCs w:val="24"/>
      <w:lang w:eastAsia="zh-CN"/>
    </w:rPr>
  </w:style>
  <w:style w:type="paragraph" w:styleId="ListParagraph">
    <w:name w:val="List Paragraph"/>
    <w:basedOn w:val="Normal"/>
    <w:uiPriority w:val="99"/>
    <w:rsid w:val="00B30048"/>
    <w:pPr>
      <w:ind w:left="720"/>
      <w:contextualSpacing/>
    </w:pPr>
  </w:style>
  <w:style w:type="table" w:styleId="PlainTable1">
    <w:name w:val="Plain Table 1"/>
    <w:basedOn w:val="TableNormal"/>
    <w:uiPriority w:val="41"/>
    <w:rsid w:val="005F7F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B">
    <w:name w:val="Heading 1B"/>
    <w:basedOn w:val="OMS"/>
    <w:link w:val="Heading1BChar"/>
    <w:qFormat/>
    <w:rsid w:val="00180FCF"/>
    <w:pPr>
      <w:jc w:val="center"/>
    </w:pPr>
    <w:rPr>
      <w:rFonts w:ascii="Arial" w:hAnsi="Arial" w:cs="Arial"/>
      <w:caps/>
      <w:color w:val="262626" w:themeColor="text1" w:themeTint="D9"/>
      <w:sz w:val="40"/>
      <w:szCs w:val="48"/>
    </w:rPr>
  </w:style>
  <w:style w:type="character" w:customStyle="1" w:styleId="Heading1BChar">
    <w:name w:val="Heading 1B Char"/>
    <w:basedOn w:val="OMSChar"/>
    <w:link w:val="Heading1B"/>
    <w:rsid w:val="00180FCF"/>
    <w:rPr>
      <w:rFonts w:ascii="Arial" w:hAnsi="Arial" w:cs="Arial"/>
      <w:caps/>
      <w:color w:val="262626" w:themeColor="text1" w:themeTint="D9"/>
      <w:kern w:val="2"/>
      <w:sz w:val="40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pl1nes\Docs\Processes\Marketing\Office%20Templates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Newsprint"/>
      <sectRole val="1"/>
    </customSectPr>
    <customSectPr/>
  </customSectProps>
  <customShpExts>
    <customShpInfo spid="_x0000_s1026" textRotate="1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87D93-297D-4CC2-B5AF-CE498A75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556</TotalTime>
  <Pages>12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Dennis Eichhorn</cp:lastModifiedBy>
  <cp:revision>65</cp:revision>
  <dcterms:created xsi:type="dcterms:W3CDTF">2018-07-11T09:11:00Z</dcterms:created>
  <dcterms:modified xsi:type="dcterms:W3CDTF">2022-12-23T11:30:00Z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